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9FB91" w14:textId="77777777" w:rsidR="00355DDA" w:rsidRPr="00B566F4" w:rsidRDefault="00355DDA" w:rsidP="00D63BF2">
      <w:pPr>
        <w:jc w:val="center"/>
        <w:rPr>
          <w:b/>
          <w:sz w:val="32"/>
          <w:szCs w:val="32"/>
        </w:rPr>
      </w:pPr>
      <w:r w:rsidRPr="00B566F4">
        <w:rPr>
          <w:b/>
          <w:sz w:val="32"/>
          <w:szCs w:val="32"/>
        </w:rPr>
        <w:t>ПРАВИТЕЛЬСТВО ЯРОСЛАВСКОЙ ОБЛАСТИ</w:t>
      </w:r>
    </w:p>
    <w:p w14:paraId="64C9FB92" w14:textId="77777777" w:rsidR="00355DDA" w:rsidRPr="00B566F4" w:rsidRDefault="00355DDA" w:rsidP="00D63BF2">
      <w:pPr>
        <w:jc w:val="center"/>
        <w:rPr>
          <w:b/>
          <w:sz w:val="32"/>
          <w:szCs w:val="32"/>
        </w:rPr>
      </w:pPr>
    </w:p>
    <w:p w14:paraId="64C9FB93" w14:textId="77777777" w:rsidR="00355DDA" w:rsidRPr="00B566F4" w:rsidRDefault="00355DDA" w:rsidP="00D63BF2">
      <w:pPr>
        <w:jc w:val="center"/>
        <w:rPr>
          <w:sz w:val="32"/>
          <w:szCs w:val="32"/>
        </w:rPr>
      </w:pPr>
      <w:r w:rsidRPr="00B566F4">
        <w:rPr>
          <w:b/>
          <w:sz w:val="32"/>
          <w:szCs w:val="32"/>
        </w:rPr>
        <w:t>ПОСТАНОВЛЕНИЕ</w:t>
      </w:r>
    </w:p>
    <w:p w14:paraId="64C9FB94" w14:textId="77777777" w:rsidR="001B6AAD" w:rsidRPr="00355DDA" w:rsidRDefault="001B6AAD" w:rsidP="001B6AAD">
      <w:pPr>
        <w:jc w:val="both"/>
        <w:rPr>
          <w:rFonts w:cs="Times New Roman"/>
          <w:szCs w:val="28"/>
        </w:rPr>
      </w:pPr>
    </w:p>
    <w:p w14:paraId="64C9FB95" w14:textId="77777777" w:rsidR="001B6AAD" w:rsidRDefault="00355DDA" w:rsidP="00355DDA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04.12.2015 № 1311-п</w:t>
      </w:r>
    </w:p>
    <w:p w14:paraId="64C9FB96" w14:textId="77777777" w:rsidR="00BB38FE" w:rsidRDefault="00355DDA" w:rsidP="00355DDA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64C9FB97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64C9FB98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64C9FB99" w14:textId="77777777"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DF75C4">
        <w:rPr>
          <w:rFonts w:cs="Times New Roman"/>
          <w:szCs w:val="28"/>
        </w:rPr>
        <w:t>Об утверждении Положения о региональной системе оповещения Ярославской области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14:paraId="05904866" w14:textId="1E5EF68E" w:rsidR="00D63BF2" w:rsidRDefault="00ED0BDC" w:rsidP="00ED0BDC">
      <w:pPr>
        <w:ind w:right="-2" w:firstLine="0"/>
        <w:jc w:val="both"/>
        <w:rPr>
          <w:rFonts w:cs="Times New Roman"/>
          <w:szCs w:val="28"/>
        </w:rPr>
      </w:pPr>
      <w:r w:rsidRPr="00ED0BDC">
        <w:rPr>
          <w:rFonts w:cs="Times New Roman"/>
          <w:szCs w:val="28"/>
        </w:rPr>
        <w:t>&lt;в ред. постановлени</w:t>
      </w:r>
      <w:r w:rsidR="00D63BF2">
        <w:rPr>
          <w:rFonts w:cs="Times New Roman"/>
          <w:szCs w:val="28"/>
        </w:rPr>
        <w:t>й</w:t>
      </w:r>
      <w:r w:rsidRPr="00ED0BDC">
        <w:rPr>
          <w:rFonts w:cs="Times New Roman"/>
          <w:szCs w:val="28"/>
        </w:rPr>
        <w:t xml:space="preserve"> Правительства области от 18.12.2018 № 931-п</w:t>
      </w:r>
      <w:r w:rsidR="00D63BF2">
        <w:rPr>
          <w:rFonts w:cs="Times New Roman"/>
          <w:szCs w:val="28"/>
        </w:rPr>
        <w:t>,</w:t>
      </w:r>
    </w:p>
    <w:p w14:paraId="64C9FB9A" w14:textId="460E4D22" w:rsidR="001B6AAD" w:rsidRDefault="00D63BF2" w:rsidP="00ED0BDC">
      <w:pPr>
        <w:ind w:right="-2" w:firstLine="0"/>
        <w:jc w:val="both"/>
        <w:rPr>
          <w:rFonts w:cs="Times New Roman"/>
          <w:szCs w:val="28"/>
        </w:rPr>
      </w:pPr>
      <w:r w:rsidRPr="00D63BF2">
        <w:rPr>
          <w:rFonts w:cs="Times New Roman"/>
          <w:szCs w:val="28"/>
        </w:rPr>
        <w:t>от 08.07.2020 № 581-п</w:t>
      </w:r>
      <w:r w:rsidR="00ED0BDC" w:rsidRPr="00ED0BDC">
        <w:rPr>
          <w:rFonts w:cs="Times New Roman"/>
          <w:szCs w:val="28"/>
        </w:rPr>
        <w:t>&gt;</w:t>
      </w:r>
    </w:p>
    <w:p w14:paraId="64C9FB9B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64C9FB9C" w14:textId="77777777" w:rsidR="00DF75C4" w:rsidRPr="000555DC" w:rsidRDefault="00DF75C4" w:rsidP="00DF75C4">
      <w:pPr>
        <w:jc w:val="both"/>
        <w:rPr>
          <w:rFonts w:cs="Times New Roman"/>
          <w:szCs w:val="28"/>
        </w:rPr>
      </w:pPr>
      <w:r w:rsidRPr="000555DC">
        <w:rPr>
          <w:rFonts w:cs="Times New Roman"/>
          <w:szCs w:val="28"/>
        </w:rPr>
        <w:t xml:space="preserve">В соответствии с федеральными законами от 21 декабря 1994 года      № 68-ФЗ «О защите населения и территорий от чрезвычайных ситуаций природного и техногенного характера» и от 12 февраля 1998 года № 28-ФЗ «О гражданской обороне», </w:t>
      </w:r>
      <w:r w:rsidRPr="000555DC">
        <w:rPr>
          <w:rStyle w:val="a9"/>
          <w:rFonts w:cs="Times New Roman"/>
          <w:color w:val="auto"/>
          <w:szCs w:val="28"/>
        </w:rPr>
        <w:t>Законом Ярославской области от 7 апреля        2003 г. № 19-з  «О защите населения и территорий Ярославской области от чрезвычайных ситуаций природного и техногенного характера»</w:t>
      </w:r>
      <w:r w:rsidRPr="000555DC">
        <w:rPr>
          <w:rFonts w:cs="Times New Roman"/>
          <w:szCs w:val="28"/>
        </w:rPr>
        <w:t>, в целях поддержания в постоянной готовности и развития</w:t>
      </w:r>
      <w:r w:rsidRPr="000555DC">
        <w:rPr>
          <w:rFonts w:cs="Times New Roman"/>
          <w:bCs/>
          <w:color w:val="000000"/>
          <w:szCs w:val="28"/>
          <w:lang w:eastAsia="ru-RU"/>
        </w:rPr>
        <w:t xml:space="preserve"> региональной системы оповещения Ярославской области</w:t>
      </w:r>
    </w:p>
    <w:p w14:paraId="64C9FB9D" w14:textId="77777777" w:rsidR="00DF75C4" w:rsidRPr="00A61019" w:rsidRDefault="00DF75C4" w:rsidP="00DF75C4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14:paraId="64C9FB9E" w14:textId="77777777" w:rsidR="00DF75C4" w:rsidRDefault="00DF75C4" w:rsidP="00DF75C4">
      <w:pPr>
        <w:widowControl w:val="0"/>
        <w:jc w:val="both"/>
        <w:rPr>
          <w:rFonts w:cs="Times New Roman"/>
          <w:szCs w:val="28"/>
        </w:rPr>
      </w:pPr>
      <w:bookmarkStart w:id="0" w:name="sub_1"/>
      <w:r w:rsidRPr="000555DC">
        <w:rPr>
          <w:rFonts w:cs="Times New Roman"/>
          <w:szCs w:val="28"/>
        </w:rPr>
        <w:t xml:space="preserve">1. Утвердить </w:t>
      </w:r>
      <w:r w:rsidRPr="000555DC">
        <w:rPr>
          <w:rFonts w:cs="Times New Roman"/>
          <w:color w:val="000000" w:themeColor="text1"/>
          <w:szCs w:val="28"/>
        </w:rPr>
        <w:t xml:space="preserve">прилагаемое </w:t>
      </w:r>
      <w:r w:rsidRPr="000555DC">
        <w:rPr>
          <w:rStyle w:val="a9"/>
          <w:rFonts w:cs="Times New Roman"/>
          <w:color w:val="000000" w:themeColor="text1"/>
          <w:szCs w:val="28"/>
        </w:rPr>
        <w:t>Положение</w:t>
      </w:r>
      <w:r w:rsidRPr="000555DC">
        <w:rPr>
          <w:rFonts w:cs="Times New Roman"/>
          <w:color w:val="000000" w:themeColor="text1"/>
          <w:szCs w:val="28"/>
        </w:rPr>
        <w:t xml:space="preserve"> </w:t>
      </w:r>
      <w:r w:rsidRPr="000555DC">
        <w:rPr>
          <w:rFonts w:cs="Times New Roman"/>
          <w:bCs/>
          <w:color w:val="000000"/>
          <w:szCs w:val="28"/>
          <w:lang w:eastAsia="ru-RU"/>
        </w:rPr>
        <w:t>о региональной системе оповещения Ярославской области</w:t>
      </w:r>
      <w:r w:rsidRPr="000555DC">
        <w:rPr>
          <w:rFonts w:cs="Times New Roman"/>
          <w:szCs w:val="28"/>
        </w:rPr>
        <w:t>.</w:t>
      </w:r>
    </w:p>
    <w:p w14:paraId="2F568DA3" w14:textId="27A8FECA" w:rsidR="00ED0BDC" w:rsidRDefault="00ED0BDC" w:rsidP="00DF75C4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. </w:t>
      </w:r>
      <w:r w:rsidRPr="00D74BD1">
        <w:rPr>
          <w:rFonts w:cs="Times New Roman"/>
          <w:szCs w:val="28"/>
        </w:rPr>
        <w:t>Контроль за исполнением постановления возложить на заместителя Губернатор</w:t>
      </w:r>
      <w:r w:rsidR="002401CA">
        <w:rPr>
          <w:rFonts w:cs="Times New Roman"/>
          <w:szCs w:val="28"/>
        </w:rPr>
        <w:t>а области</w:t>
      </w:r>
      <w:r w:rsidR="002401CA" w:rsidRPr="002401CA">
        <w:rPr>
          <w:rFonts w:cs="Times New Roman"/>
          <w:szCs w:val="28"/>
        </w:rPr>
        <w:t>, курирующего вопросы внутренней политики.</w:t>
      </w:r>
      <w:r w:rsidRPr="00ED0BDC">
        <w:t xml:space="preserve"> </w:t>
      </w:r>
      <w:r w:rsidRPr="00ED0BDC">
        <w:rPr>
          <w:rFonts w:cs="Times New Roman"/>
          <w:szCs w:val="28"/>
        </w:rPr>
        <w:t>&lt;</w:t>
      </w:r>
      <w:r>
        <w:rPr>
          <w:rFonts w:cs="Times New Roman"/>
          <w:szCs w:val="28"/>
        </w:rPr>
        <w:t>пункт</w:t>
      </w:r>
      <w:r w:rsidRPr="00ED0BDC">
        <w:rPr>
          <w:rFonts w:cs="Times New Roman"/>
          <w:szCs w:val="28"/>
        </w:rPr>
        <w:t xml:space="preserve"> введён постановлением Правительства области от 18.12.2018 № 931-п</w:t>
      </w:r>
      <w:r w:rsidR="002401CA">
        <w:rPr>
          <w:rFonts w:cs="Times New Roman"/>
          <w:szCs w:val="28"/>
        </w:rPr>
        <w:t xml:space="preserve">, </w:t>
      </w:r>
      <w:r w:rsidR="002401CA" w:rsidRPr="002401CA">
        <w:rPr>
          <w:rFonts w:cs="Times New Roman"/>
          <w:szCs w:val="28"/>
        </w:rPr>
        <w:t>в ред. постановления Правительства области от 08.07.2020 № 581-п</w:t>
      </w:r>
      <w:r w:rsidRPr="00ED0BDC">
        <w:rPr>
          <w:rFonts w:cs="Times New Roman"/>
          <w:szCs w:val="28"/>
        </w:rPr>
        <w:t>&gt;</w:t>
      </w:r>
    </w:p>
    <w:p w14:paraId="64C9FB9F" w14:textId="77777777" w:rsidR="00DF75C4" w:rsidRDefault="00DF75C4" w:rsidP="00DF75C4">
      <w:pPr>
        <w:widowControl w:val="0"/>
        <w:jc w:val="both"/>
        <w:rPr>
          <w:rFonts w:cs="Times New Roman"/>
          <w:szCs w:val="28"/>
        </w:rPr>
      </w:pPr>
      <w:bookmarkStart w:id="1" w:name="sub_2"/>
      <w:bookmarkEnd w:id="0"/>
      <w:r w:rsidRPr="000555DC">
        <w:rPr>
          <w:rFonts w:cs="Times New Roman"/>
          <w:szCs w:val="28"/>
        </w:rPr>
        <w:t>2. Постановление вступает в силу с момента подписания.</w:t>
      </w:r>
      <w:bookmarkEnd w:id="1"/>
    </w:p>
    <w:p w14:paraId="64C9FBA0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64C9FBA1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64C9FBA2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64C9FBA3" w14:textId="77777777" w:rsidR="00BB38FE" w:rsidRPr="003D1E8D" w:rsidRDefault="00631ABE" w:rsidP="00F24227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Председатель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B555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Правительства </w:t>
      </w:r>
      <w:r w:rsidR="00B55589">
        <w:rPr>
          <w:rFonts w:cs="Times New Roman"/>
          <w:szCs w:val="28"/>
        </w:rPr>
        <w:t>области</w:t>
      </w:r>
      <w:r w:rsidR="00B55589">
        <w:rPr>
          <w:rFonts w:cs="Times New Roman"/>
          <w:szCs w:val="28"/>
        </w:rPr>
        <w:tab/>
      </w:r>
      <w:r>
        <w:rPr>
          <w:rFonts w:cs="Times New Roman"/>
          <w:szCs w:val="28"/>
        </w:rPr>
        <w:t>А.Л</w:t>
      </w:r>
      <w:r w:rsidR="00BB38F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Князьков</w:t>
      </w:r>
    </w:p>
    <w:p w14:paraId="64C9FBA4" w14:textId="77777777" w:rsidR="00E30CCF" w:rsidRDefault="00E30CCF" w:rsidP="00E30CCF">
      <w:pPr>
        <w:jc w:val="both"/>
      </w:pPr>
      <w:r>
        <w:br/>
      </w:r>
    </w:p>
    <w:p w14:paraId="64C9FBA5" w14:textId="77777777" w:rsidR="00E30CCF" w:rsidRDefault="00E30CCF">
      <w:pPr>
        <w:spacing w:after="200" w:line="276" w:lineRule="auto"/>
        <w:ind w:firstLine="0"/>
      </w:pPr>
      <w:r>
        <w:br w:type="page"/>
      </w:r>
    </w:p>
    <w:p w14:paraId="64C9FBA6" w14:textId="77777777" w:rsidR="00E30CCF" w:rsidRPr="00E30CCF" w:rsidRDefault="00E30CCF" w:rsidP="00E30CCF">
      <w:pPr>
        <w:widowControl w:val="0"/>
        <w:ind w:left="5670" w:firstLine="0"/>
        <w:outlineLvl w:val="3"/>
        <w:rPr>
          <w:rFonts w:cs="Times New Roman"/>
          <w:bCs/>
          <w:color w:val="000000"/>
          <w:szCs w:val="28"/>
          <w:lang w:eastAsia="ru-RU"/>
        </w:rPr>
      </w:pPr>
      <w:r w:rsidRPr="00E30CCF">
        <w:rPr>
          <w:rFonts w:cs="Times New Roman"/>
          <w:bCs/>
          <w:color w:val="000000"/>
          <w:szCs w:val="28"/>
          <w:lang w:eastAsia="ru-RU"/>
        </w:rPr>
        <w:lastRenderedPageBreak/>
        <w:t>УТВЕРЖДЕНО</w:t>
      </w:r>
    </w:p>
    <w:p w14:paraId="64C9FBA7" w14:textId="77777777" w:rsidR="00E30CCF" w:rsidRPr="00E30CCF" w:rsidRDefault="00E30CCF" w:rsidP="00E30CCF">
      <w:pPr>
        <w:widowControl w:val="0"/>
        <w:ind w:left="5670" w:firstLine="0"/>
        <w:outlineLvl w:val="3"/>
        <w:rPr>
          <w:rFonts w:cs="Times New Roman"/>
          <w:bCs/>
          <w:color w:val="000000"/>
          <w:szCs w:val="28"/>
          <w:lang w:eastAsia="ru-RU"/>
        </w:rPr>
      </w:pPr>
      <w:r w:rsidRPr="00E30CCF">
        <w:rPr>
          <w:rFonts w:cs="Times New Roman"/>
          <w:bCs/>
          <w:color w:val="000000"/>
          <w:szCs w:val="28"/>
          <w:lang w:eastAsia="ru-RU"/>
        </w:rPr>
        <w:t xml:space="preserve">постановлением </w:t>
      </w:r>
    </w:p>
    <w:p w14:paraId="64C9FBA8" w14:textId="77777777" w:rsidR="00E30CCF" w:rsidRPr="00E30CCF" w:rsidRDefault="00E30CCF" w:rsidP="00E30CCF">
      <w:pPr>
        <w:widowControl w:val="0"/>
        <w:ind w:left="5670" w:firstLine="0"/>
        <w:outlineLvl w:val="3"/>
        <w:rPr>
          <w:rFonts w:cs="Times New Roman"/>
          <w:bCs/>
          <w:color w:val="000000"/>
          <w:szCs w:val="28"/>
          <w:lang w:eastAsia="ru-RU"/>
        </w:rPr>
      </w:pPr>
      <w:r w:rsidRPr="00E30CCF">
        <w:rPr>
          <w:rFonts w:cs="Times New Roman"/>
          <w:bCs/>
          <w:color w:val="000000"/>
          <w:szCs w:val="28"/>
          <w:lang w:eastAsia="ru-RU"/>
        </w:rPr>
        <w:t>Правительства области</w:t>
      </w:r>
    </w:p>
    <w:p w14:paraId="64C9FBA9" w14:textId="77777777" w:rsidR="00E30CCF" w:rsidRPr="00E30CCF" w:rsidRDefault="00E30CCF" w:rsidP="00E30CCF">
      <w:pPr>
        <w:ind w:left="5670" w:firstLine="0"/>
        <w:rPr>
          <w:rFonts w:cs="Times New Roman"/>
          <w:szCs w:val="28"/>
        </w:rPr>
      </w:pPr>
      <w:r w:rsidRPr="00E30CCF">
        <w:rPr>
          <w:rFonts w:eastAsia="Calibri" w:cs="Times New Roman"/>
          <w:szCs w:val="28"/>
        </w:rPr>
        <w:t>от 04.12.2015 № 1311-п</w:t>
      </w:r>
    </w:p>
    <w:p w14:paraId="09532624" w14:textId="45875D95" w:rsidR="002401CA" w:rsidRDefault="00ED0BDC" w:rsidP="00ED0BDC">
      <w:pPr>
        <w:ind w:left="5670" w:firstLine="0"/>
        <w:rPr>
          <w:rFonts w:cs="Times New Roman"/>
          <w:szCs w:val="28"/>
        </w:rPr>
      </w:pPr>
      <w:r w:rsidRPr="00ED0BDC">
        <w:rPr>
          <w:rFonts w:cs="Times New Roman"/>
          <w:szCs w:val="28"/>
        </w:rPr>
        <w:t>&lt;в ред. постановлени</w:t>
      </w:r>
      <w:r w:rsidR="002401CA">
        <w:rPr>
          <w:rFonts w:cs="Times New Roman"/>
          <w:szCs w:val="28"/>
        </w:rPr>
        <w:t>й</w:t>
      </w:r>
      <w:r w:rsidRPr="00ED0BDC">
        <w:rPr>
          <w:rFonts w:cs="Times New Roman"/>
          <w:szCs w:val="28"/>
        </w:rPr>
        <w:t xml:space="preserve"> Правительства области от 18.12.2018 № 931-п</w:t>
      </w:r>
      <w:r w:rsidR="002401CA">
        <w:rPr>
          <w:rFonts w:cs="Times New Roman"/>
          <w:szCs w:val="28"/>
        </w:rPr>
        <w:t>,</w:t>
      </w:r>
    </w:p>
    <w:p w14:paraId="64C9FBAA" w14:textId="751DFD2F" w:rsidR="00E30CCF" w:rsidRDefault="002401CA" w:rsidP="00ED0BDC">
      <w:pPr>
        <w:ind w:left="5670" w:firstLine="0"/>
        <w:rPr>
          <w:rFonts w:cs="Times New Roman"/>
          <w:szCs w:val="28"/>
        </w:rPr>
      </w:pPr>
      <w:r w:rsidRPr="002401CA">
        <w:rPr>
          <w:rFonts w:cs="Times New Roman"/>
          <w:szCs w:val="28"/>
        </w:rPr>
        <w:t>от 08.07.2020 № 581-п</w:t>
      </w:r>
      <w:r w:rsidR="00ED0BDC" w:rsidRPr="00ED0BDC">
        <w:rPr>
          <w:rFonts w:cs="Times New Roman"/>
          <w:szCs w:val="28"/>
        </w:rPr>
        <w:t>&gt;</w:t>
      </w:r>
    </w:p>
    <w:p w14:paraId="4B944332" w14:textId="77777777" w:rsidR="00ED0BDC" w:rsidRPr="00E30CCF" w:rsidRDefault="00ED0BDC" w:rsidP="00ED0BDC">
      <w:pPr>
        <w:ind w:left="5670" w:firstLine="0"/>
        <w:rPr>
          <w:rFonts w:cs="Times New Roman"/>
          <w:szCs w:val="28"/>
        </w:rPr>
      </w:pPr>
    </w:p>
    <w:p w14:paraId="7B33D0D4" w14:textId="77777777" w:rsidR="00ED0BDC" w:rsidRPr="00ED0BDC" w:rsidRDefault="00ED0BDC" w:rsidP="00ED0BDC">
      <w:pPr>
        <w:ind w:firstLine="0"/>
        <w:jc w:val="center"/>
        <w:rPr>
          <w:rFonts w:cs="Times New Roman"/>
          <w:b/>
          <w:szCs w:val="28"/>
        </w:rPr>
      </w:pPr>
      <w:r w:rsidRPr="00ED0BDC">
        <w:rPr>
          <w:rFonts w:cs="Times New Roman"/>
          <w:b/>
          <w:szCs w:val="28"/>
        </w:rPr>
        <w:t>ПОЛОЖЕНИЕ</w:t>
      </w:r>
    </w:p>
    <w:p w14:paraId="0DDF4197" w14:textId="77777777" w:rsidR="00ED0BDC" w:rsidRPr="00ED0BDC" w:rsidRDefault="00ED0BDC" w:rsidP="00ED0BDC">
      <w:pPr>
        <w:ind w:firstLine="0"/>
        <w:jc w:val="center"/>
        <w:rPr>
          <w:rFonts w:cs="Times New Roman"/>
          <w:b/>
          <w:szCs w:val="28"/>
        </w:rPr>
      </w:pPr>
      <w:r w:rsidRPr="00ED0BDC">
        <w:rPr>
          <w:rFonts w:cs="Times New Roman"/>
          <w:b/>
          <w:szCs w:val="28"/>
        </w:rPr>
        <w:t>о региональной системе оповещения Ярославской области</w:t>
      </w:r>
    </w:p>
    <w:p w14:paraId="48E3F8F9" w14:textId="77777777" w:rsidR="00ED0BDC" w:rsidRPr="00ED0BDC" w:rsidRDefault="00ED0BDC" w:rsidP="00ED0BDC">
      <w:pPr>
        <w:ind w:firstLine="0"/>
        <w:jc w:val="center"/>
        <w:rPr>
          <w:rFonts w:cs="Times New Roman"/>
          <w:szCs w:val="28"/>
        </w:rPr>
      </w:pPr>
    </w:p>
    <w:p w14:paraId="6CD34E5B" w14:textId="77777777" w:rsidR="00ED0BDC" w:rsidRPr="00ED0BDC" w:rsidRDefault="00ED0BDC" w:rsidP="00ED0BDC">
      <w:pPr>
        <w:ind w:firstLine="0"/>
        <w:jc w:val="center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val="en-US" w:eastAsia="ru-RU"/>
        </w:rPr>
        <w:t>I</w:t>
      </w:r>
      <w:r w:rsidRPr="00ED0BDC">
        <w:rPr>
          <w:rFonts w:cs="Times New Roman"/>
          <w:szCs w:val="28"/>
          <w:lang w:eastAsia="ru-RU"/>
        </w:rPr>
        <w:t>. Общие положения</w:t>
      </w:r>
    </w:p>
    <w:p w14:paraId="0171FA77" w14:textId="77777777" w:rsidR="00ED0BDC" w:rsidRPr="00ED0BDC" w:rsidRDefault="00ED0BDC" w:rsidP="00ED0BDC">
      <w:pPr>
        <w:ind w:firstLine="0"/>
        <w:jc w:val="center"/>
        <w:rPr>
          <w:rFonts w:cs="Times New Roman"/>
          <w:spacing w:val="2"/>
          <w:szCs w:val="28"/>
          <w:lang w:eastAsia="ru-RU"/>
        </w:rPr>
      </w:pPr>
    </w:p>
    <w:p w14:paraId="0CA24F05" w14:textId="77777777" w:rsidR="00ED0BDC" w:rsidRPr="00ED0BDC" w:rsidRDefault="00ED0BDC" w:rsidP="00ED0BDC">
      <w:pPr>
        <w:autoSpaceDE w:val="0"/>
        <w:autoSpaceDN w:val="0"/>
        <w:adjustRightInd w:val="0"/>
        <w:jc w:val="both"/>
        <w:rPr>
          <w:b/>
          <w:szCs w:val="28"/>
        </w:rPr>
      </w:pPr>
      <w:r w:rsidRPr="00ED0BDC">
        <w:rPr>
          <w:szCs w:val="28"/>
        </w:rPr>
        <w:t xml:space="preserve">1. Настоящее Положение разработано в соответствии с Законом Российской Федерации от 27 декабря 1991 года № 2124-1 «О средствах массовой информации», федеральными законами от 21 декабря 1994 года № 68-ФЗ «О защите населения и территорий от чрезвычайных ситуаций природного и техногенного характера», от 12 февраля 1998 года № 28-ФЗ «О гражданской обороне», </w:t>
      </w:r>
      <w:r w:rsidRPr="00ED0BDC">
        <w:rPr>
          <w:kern w:val="36"/>
          <w:szCs w:val="28"/>
        </w:rPr>
        <w:t xml:space="preserve">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7 июля 2003 года № 126-ФЗ «О связи», от 6 октября 2003 года № 131-ФЗ «Об общих принципах организации местного самоуправления в Российской Федерации», Указом Президента Российской Федерации от 13 ноября 2012 года № 1522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r w:rsidRPr="00ED0BDC">
        <w:rPr>
          <w:szCs w:val="28"/>
        </w:rPr>
        <w:t xml:space="preserve">постановлениями Правительства Российской Федерации от 1 марта 1993 г. № 178 «О создании локальных систем оповещения в районах размещения потенциально опасных объектов», от 30 декабря 2003 г. № 794 «О единой государственной системе предупреждения и ликвидации чрезвычайных ситуаций», от 1 марта 1993 г. № 177 «Об утверждении Положения о </w:t>
      </w:r>
      <w:r w:rsidRPr="00ED0BDC">
        <w:rPr>
          <w:rFonts w:eastAsiaTheme="minorHAnsi" w:cs="Times New Roman"/>
          <w:szCs w:val="28"/>
        </w:rPr>
        <w:t>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</w:t>
      </w:r>
      <w:r w:rsidRPr="00ED0BDC">
        <w:rPr>
          <w:szCs w:val="28"/>
        </w:rPr>
        <w:t xml:space="preserve">», от 31 декабря 2004 г. № 895 «Об утверждении Положения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характера», совместными приказами МЧС России, Мининформсвязи России и Минкультуры России от 25 июля 2006 г. № 422/90/376 «Об утверждении Положения о системах оповещения населения», от 7 декабря 2005 г. </w:t>
      </w:r>
      <w:r w:rsidRPr="00ED0BDC">
        <w:rPr>
          <w:spacing w:val="-4"/>
          <w:szCs w:val="28"/>
        </w:rPr>
        <w:t>№ 877/138/597 «Об утверждении Положения по организации эксплуатационно-технического обслуживания систем оповещения населения»,</w:t>
      </w:r>
      <w:r w:rsidRPr="00ED0BDC">
        <w:rPr>
          <w:szCs w:val="28"/>
        </w:rPr>
        <w:t xml:space="preserve"> Законом </w:t>
      </w:r>
      <w:r w:rsidRPr="00ED0BDC">
        <w:rPr>
          <w:szCs w:val="28"/>
        </w:rPr>
        <w:lastRenderedPageBreak/>
        <w:t xml:space="preserve">Ярославской области от 7 апреля 2003 г. № 19-з «О защите населения и территорий Ярославской области от чрезвычайных ситуаций природного и техногенного характера», постановлением Правительства области от </w:t>
      </w:r>
      <w:r w:rsidRPr="00ED0BDC">
        <w:rPr>
          <w:spacing w:val="-4"/>
          <w:szCs w:val="28"/>
        </w:rPr>
        <w:t>09.10.2014 № 1006-п «О территориальной подсистеме единой государственной</w:t>
      </w:r>
      <w:r w:rsidRPr="00ED0BDC">
        <w:rPr>
          <w:szCs w:val="28"/>
        </w:rPr>
        <w:t xml:space="preserve"> системы предупреждения и ликвидации чрезвычайных ситуаций Ярославской области».</w:t>
      </w:r>
    </w:p>
    <w:p w14:paraId="49BE379A" w14:textId="77777777" w:rsidR="00ED0BDC" w:rsidRPr="00ED0BDC" w:rsidRDefault="00ED0BDC" w:rsidP="00ED0BDC">
      <w:pPr>
        <w:autoSpaceDE w:val="0"/>
        <w:autoSpaceDN w:val="0"/>
        <w:adjustRightInd w:val="0"/>
        <w:contextualSpacing/>
        <w:jc w:val="both"/>
        <w:rPr>
          <w:rFonts w:cs="Arial"/>
          <w:bCs/>
          <w:szCs w:val="28"/>
          <w:lang w:eastAsia="ru-RU"/>
        </w:rPr>
      </w:pPr>
      <w:r w:rsidRPr="00ED0BDC">
        <w:rPr>
          <w:rFonts w:cs="Arial"/>
          <w:bCs/>
          <w:kern w:val="36"/>
          <w:szCs w:val="28"/>
          <w:lang w:eastAsia="ru-RU"/>
        </w:rPr>
        <w:t xml:space="preserve">2. </w:t>
      </w:r>
      <w:r w:rsidRPr="00ED0BDC">
        <w:rPr>
          <w:rFonts w:cs="Arial"/>
          <w:bCs/>
          <w:szCs w:val="28"/>
          <w:lang w:eastAsia="ru-RU"/>
        </w:rPr>
        <w:t>Настоящее</w:t>
      </w:r>
      <w:r w:rsidRPr="00ED0BDC">
        <w:rPr>
          <w:rFonts w:cs="Arial"/>
          <w:bCs/>
          <w:kern w:val="36"/>
          <w:szCs w:val="28"/>
          <w:lang w:eastAsia="ru-RU"/>
        </w:rPr>
        <w:t xml:space="preserve"> Положение предназначено для территориальных органов федеральных органов исполнительной власти, органов исполнительной власти Ярославской области, органов местного самоуправления, а также организаций связи, операторов связи и организаций, осуществляющих теле- и (или) радиовещание, независимо от форм собственности, осуществляющих в установленном порядке эксплуатацию и обслуживание систем оповещения населения.</w:t>
      </w:r>
    </w:p>
    <w:p w14:paraId="2167EA8C" w14:textId="77777777" w:rsidR="00ED0BDC" w:rsidRPr="00ED0BDC" w:rsidRDefault="00ED0BDC" w:rsidP="00ED0BDC">
      <w:pPr>
        <w:contextualSpacing/>
        <w:jc w:val="both"/>
        <w:rPr>
          <w:rFonts w:cs="Arial"/>
          <w:szCs w:val="28"/>
          <w:lang w:eastAsia="ru-RU"/>
        </w:rPr>
      </w:pPr>
      <w:r w:rsidRPr="00ED0BDC">
        <w:rPr>
          <w:rFonts w:cs="Arial"/>
          <w:spacing w:val="2"/>
          <w:szCs w:val="28"/>
          <w:lang w:eastAsia="ru-RU"/>
        </w:rPr>
        <w:t>3</w:t>
      </w:r>
      <w:r w:rsidRPr="00ED0BDC">
        <w:rPr>
          <w:rFonts w:cs="Arial"/>
          <w:szCs w:val="28"/>
          <w:lang w:eastAsia="ru-RU"/>
        </w:rPr>
        <w:t>. Настоящее Положение определяет назначение и задачи, а также порядок реализации мероприятий по совершенствованию региональной системы оповещения</w:t>
      </w:r>
      <w:r w:rsidRPr="00ED0BDC">
        <w:rPr>
          <w:rFonts w:cs="Times New Roman"/>
          <w:szCs w:val="28"/>
          <w:lang w:eastAsia="ru-RU"/>
        </w:rPr>
        <w:t xml:space="preserve"> Ярославской области (далее – РСО ЯО)</w:t>
      </w:r>
      <w:r w:rsidRPr="00ED0BDC">
        <w:rPr>
          <w:rFonts w:cs="Arial"/>
          <w:szCs w:val="28"/>
          <w:lang w:eastAsia="ru-RU"/>
        </w:rPr>
        <w:t>, поддержанию её в постоянной готовности к задействованию для оповещения населения.</w:t>
      </w:r>
    </w:p>
    <w:p w14:paraId="2A9DC5B1" w14:textId="77777777" w:rsidR="00ED0BDC" w:rsidRPr="00ED0BDC" w:rsidRDefault="00ED0BDC" w:rsidP="00ED0BDC">
      <w:pPr>
        <w:contextualSpacing/>
        <w:jc w:val="both"/>
        <w:rPr>
          <w:rFonts w:cs="Times New Roman"/>
          <w:spacing w:val="2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>4. РСО ЯО представляет собой организационно-техническое объединение центров оповещения пунктов управления, технических средств оповещения</w:t>
      </w:r>
      <w:r w:rsidRPr="00ED0BDC">
        <w:rPr>
          <w:szCs w:val="28"/>
        </w:rPr>
        <w:t xml:space="preserve"> </w:t>
      </w:r>
      <w:r w:rsidRPr="00ED0BDC">
        <w:rPr>
          <w:rFonts w:cs="Times New Roman"/>
          <w:szCs w:val="28"/>
          <w:lang w:eastAsia="ru-RU"/>
        </w:rPr>
        <w:t>(далее – ТСО), размещённых на объектах Ярославской области (комплексы электросиренного и громкоговорящего оповещения) и на объектах связи общего пользования во всех муниципальных образованиях области, местных (муниципальных) систем оповещения муниципальных образований (далее – МСО МО), управляемых из центров оповещения единых дежурно-диспетчерских служб (далее – ЕДДС) области, сегментов</w:t>
      </w:r>
      <w:r w:rsidRPr="00ED0BD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0BDC">
        <w:rPr>
          <w:rFonts w:cs="Times New Roman"/>
          <w:szCs w:val="28"/>
          <w:lang w:eastAsia="ru-RU"/>
        </w:rPr>
        <w:t xml:space="preserve">комплексной системы экстренного оповещения населения области об угрозе возникновения или о возникновении чрезвычайных ситуаций и сопряжённых с РСО ЯО локальных систем оповещения </w:t>
      </w:r>
      <w:r w:rsidRPr="00ED0BDC">
        <w:rPr>
          <w:rFonts w:cs="Times New Roman"/>
          <w:spacing w:val="2"/>
          <w:szCs w:val="28"/>
          <w:lang w:eastAsia="ru-RU"/>
        </w:rPr>
        <w:t>опасных производственных объектов</w:t>
      </w:r>
      <w:r w:rsidRPr="00ED0BDC">
        <w:rPr>
          <w:rFonts w:cs="Times New Roman"/>
          <w:szCs w:val="28"/>
          <w:lang w:eastAsia="ru-RU"/>
        </w:rPr>
        <w:t>. РСО ЯО является составной частью системы управления гражданской обороной и мероприятиями по предупреждению</w:t>
      </w:r>
      <w:r w:rsidRPr="00ED0BDC">
        <w:rPr>
          <w:rFonts w:cs="Times New Roman"/>
          <w:spacing w:val="2"/>
          <w:szCs w:val="28"/>
          <w:lang w:eastAsia="ru-RU"/>
        </w:rPr>
        <w:t xml:space="preserve"> чрезвычайных ситуаций. РСО ЯО построена на базе комплекса программно-технических </w:t>
      </w:r>
      <w:r w:rsidRPr="00ED0BDC">
        <w:rPr>
          <w:rFonts w:cs="Times New Roman"/>
          <w:spacing w:val="-2"/>
          <w:szCs w:val="28"/>
          <w:lang w:eastAsia="ru-RU"/>
        </w:rPr>
        <w:t>средств оповещения «Автоматизированная система оповещения»</w:t>
      </w:r>
      <w:r w:rsidRPr="00ED0BDC">
        <w:rPr>
          <w:rFonts w:cs="Times New Roman"/>
          <w:spacing w:val="2"/>
          <w:szCs w:val="28"/>
          <w:lang w:eastAsia="ru-RU"/>
        </w:rPr>
        <w:t xml:space="preserve"> и аналоговой аппаратуры П-164 и обеспечивает своевременную передачу информации и сигналов оповещения до органов управления, сил и средств гражданской обороны, единой государственной системы предупреждения и ликвидации чрезвычайных ситуаций (далее – РСЧС) и населения Ярославской области об опасностях, возникающих при ведении военных действий или вследствие этих действий, а также при угрозе возникновения или возникновении чрезвычайных ситуаций природного и техногенного характера.</w:t>
      </w:r>
    </w:p>
    <w:p w14:paraId="01B5E00F" w14:textId="77777777" w:rsidR="00ED0BDC" w:rsidRPr="00ED0BDC" w:rsidRDefault="00ED0BDC" w:rsidP="00ED0BDC">
      <w:pPr>
        <w:contextualSpacing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 xml:space="preserve">5. В соответствии со статьями 8 и 9 Федерального закона от 12 февраля 1998 года № 28-ФЗ «О гражданской обороне» создание и поддержание в постоянной готовности к задействованию систем оповещения является частью комплекса мероприятий, проводимых органами государственной </w:t>
      </w:r>
      <w:r w:rsidRPr="00ED0BDC">
        <w:rPr>
          <w:rFonts w:cs="Times New Roman"/>
          <w:szCs w:val="28"/>
          <w:lang w:eastAsia="ru-RU"/>
        </w:rPr>
        <w:lastRenderedPageBreak/>
        <w:t>власти Ярославской области, органами местного самоуправления муниципальных образований Ярославской области и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чрезвычайных ситуаций природного и техногенного характера. Системы оповещения могут быть задействованы как в мирное, так и в военное время.</w:t>
      </w:r>
    </w:p>
    <w:p w14:paraId="3961613D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b/>
          <w:spacing w:val="2"/>
          <w:szCs w:val="28"/>
          <w:lang w:eastAsia="ru-RU"/>
        </w:rPr>
      </w:pPr>
    </w:p>
    <w:p w14:paraId="67DC2712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Cs w:val="28"/>
          <w:lang w:eastAsia="ru-RU"/>
        </w:rPr>
      </w:pPr>
      <w:r w:rsidRPr="00ED0BDC">
        <w:rPr>
          <w:rFonts w:cs="Times New Roman"/>
          <w:spacing w:val="2"/>
          <w:szCs w:val="28"/>
          <w:lang w:val="en-US" w:eastAsia="ru-RU"/>
        </w:rPr>
        <w:t>II</w:t>
      </w:r>
      <w:r w:rsidRPr="00ED0BDC">
        <w:rPr>
          <w:rFonts w:cs="Times New Roman"/>
          <w:spacing w:val="2"/>
          <w:szCs w:val="28"/>
          <w:lang w:eastAsia="ru-RU"/>
        </w:rPr>
        <w:t xml:space="preserve">. Состав, характеристики и основные задачи </w:t>
      </w:r>
      <w:r w:rsidRPr="00ED0BDC">
        <w:rPr>
          <w:rFonts w:cs="Times New Roman"/>
          <w:szCs w:val="28"/>
          <w:lang w:eastAsia="ru-RU"/>
        </w:rPr>
        <w:t>РСО ЯО</w:t>
      </w:r>
    </w:p>
    <w:p w14:paraId="03D3BA14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Cs w:val="28"/>
          <w:lang w:eastAsia="ru-RU"/>
        </w:rPr>
      </w:pPr>
    </w:p>
    <w:p w14:paraId="6C965141" w14:textId="77777777" w:rsidR="00ED0BDC" w:rsidRPr="00ED0BDC" w:rsidRDefault="00ED0BDC" w:rsidP="00ED0BDC">
      <w:pPr>
        <w:spacing w:before="100" w:beforeAutospacing="1" w:after="100" w:afterAutospacing="1"/>
        <w:contextualSpacing/>
        <w:jc w:val="both"/>
        <w:rPr>
          <w:rFonts w:cs="Arial"/>
          <w:spacing w:val="2"/>
          <w:szCs w:val="28"/>
          <w:lang w:eastAsia="ru-RU"/>
        </w:rPr>
      </w:pPr>
      <w:r w:rsidRPr="00ED0BDC">
        <w:rPr>
          <w:rFonts w:cs="Arial"/>
          <w:spacing w:val="2"/>
          <w:szCs w:val="28"/>
          <w:lang w:eastAsia="ru-RU"/>
        </w:rPr>
        <w:t>6.  В состав РСО ЯО входят:</w:t>
      </w:r>
    </w:p>
    <w:p w14:paraId="5DB80919" w14:textId="77777777" w:rsidR="002401CA" w:rsidRPr="00E14326" w:rsidRDefault="002401CA" w:rsidP="002401CA">
      <w:pPr>
        <w:widowControl w:val="0"/>
        <w:jc w:val="both"/>
        <w:outlineLvl w:val="0"/>
        <w:rPr>
          <w:rFonts w:cs="Times New Roman"/>
          <w:szCs w:val="28"/>
        </w:rPr>
      </w:pPr>
      <w:r>
        <w:rPr>
          <w:rFonts w:cs="Arial"/>
          <w:bCs/>
          <w:spacing w:val="-2"/>
          <w:szCs w:val="28"/>
          <w:lang w:eastAsia="ru-RU"/>
        </w:rPr>
        <w:t>6</w:t>
      </w:r>
      <w:r w:rsidRPr="00E14326">
        <w:rPr>
          <w:rFonts w:cs="Times New Roman"/>
          <w:szCs w:val="28"/>
        </w:rPr>
        <w:t>.1. Центры оповещения пунктов управления регионального уровня:</w:t>
      </w:r>
    </w:p>
    <w:p w14:paraId="5C3D743A" w14:textId="77777777" w:rsidR="002401CA" w:rsidRDefault="002401CA" w:rsidP="002401CA">
      <w:pPr>
        <w:widowControl w:val="0"/>
        <w:jc w:val="both"/>
        <w:outlineLvl w:val="0"/>
        <w:rPr>
          <w:rFonts w:cs="Times New Roman"/>
          <w:szCs w:val="28"/>
        </w:rPr>
      </w:pPr>
      <w:r w:rsidRPr="00E14326">
        <w:rPr>
          <w:rFonts w:cs="Times New Roman"/>
          <w:szCs w:val="28"/>
        </w:rPr>
        <w:t xml:space="preserve">региональный центр </w:t>
      </w:r>
      <w:r w:rsidRPr="002E1D93">
        <w:rPr>
          <w:rFonts w:cs="Times New Roman"/>
          <w:szCs w:val="28"/>
        </w:rPr>
        <w:t>обмена информацией, оповещения и</w:t>
      </w:r>
      <w:r>
        <w:rPr>
          <w:rFonts w:cs="Times New Roman"/>
          <w:szCs w:val="28"/>
        </w:rPr>
        <w:t> </w:t>
      </w:r>
      <w:r w:rsidRPr="002E1D93">
        <w:rPr>
          <w:rFonts w:cs="Times New Roman"/>
          <w:szCs w:val="28"/>
        </w:rPr>
        <w:t>информирования</w:t>
      </w:r>
      <w:r w:rsidRPr="00E14326">
        <w:rPr>
          <w:rFonts w:cs="Times New Roman"/>
          <w:szCs w:val="28"/>
        </w:rPr>
        <w:t xml:space="preserve"> государственного казенного учреждения Ярославской области </w:t>
      </w:r>
      <w:r>
        <w:rPr>
          <w:rFonts w:cs="Times New Roman"/>
          <w:szCs w:val="28"/>
        </w:rPr>
        <w:t>"</w:t>
      </w:r>
      <w:r w:rsidRPr="00E14326">
        <w:rPr>
          <w:rFonts w:cs="Times New Roman"/>
          <w:szCs w:val="28"/>
        </w:rPr>
        <w:t>Без</w:t>
      </w:r>
      <w:r>
        <w:rPr>
          <w:rFonts w:cs="Times New Roman"/>
          <w:szCs w:val="28"/>
        </w:rPr>
        <w:t>опасный регион" (далее – РЦОИ);</w:t>
      </w:r>
    </w:p>
    <w:p w14:paraId="3CA0A9AA" w14:textId="77777777" w:rsidR="002401CA" w:rsidRPr="00E14326" w:rsidRDefault="002401CA" w:rsidP="002401CA">
      <w:pPr>
        <w:widowControl w:val="0"/>
        <w:jc w:val="both"/>
        <w:outlineLvl w:val="0"/>
        <w:rPr>
          <w:rFonts w:cs="Times New Roman"/>
          <w:szCs w:val="28"/>
        </w:rPr>
      </w:pPr>
      <w:r w:rsidRPr="00E14326">
        <w:rPr>
          <w:rFonts w:cs="Times New Roman"/>
          <w:szCs w:val="28"/>
        </w:rPr>
        <w:t>загородный запасный пункт управления Правительства области</w:t>
      </w:r>
      <w:r>
        <w:rPr>
          <w:rFonts w:cs="Times New Roman"/>
          <w:szCs w:val="28"/>
        </w:rPr>
        <w:t>.</w:t>
      </w:r>
    </w:p>
    <w:p w14:paraId="109DBFDE" w14:textId="7A99BB5E" w:rsidR="002401CA" w:rsidRDefault="002401CA" w:rsidP="002401CA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bCs/>
          <w:spacing w:val="-2"/>
          <w:szCs w:val="28"/>
          <w:lang w:eastAsia="ru-RU"/>
        </w:rPr>
      </w:pPr>
      <w:r w:rsidRPr="00E14326">
        <w:rPr>
          <w:rFonts w:cs="Times New Roman"/>
          <w:szCs w:val="28"/>
        </w:rPr>
        <w:t xml:space="preserve">Все центры оповещения оборудованы управляющими персональными электронно-вычислительными машинами (далее – ПЭВМ) с установленным специализированным программным обеспечением </w:t>
      </w:r>
      <w:r>
        <w:rPr>
          <w:rFonts w:cs="Times New Roman"/>
          <w:szCs w:val="28"/>
        </w:rPr>
        <w:t>"</w:t>
      </w:r>
      <w:r w:rsidRPr="00E14326">
        <w:rPr>
          <w:rFonts w:cs="Times New Roman"/>
          <w:szCs w:val="28"/>
        </w:rPr>
        <w:t>Глобальная система оповещения</w:t>
      </w:r>
      <w:r>
        <w:rPr>
          <w:rFonts w:cs="Times New Roman"/>
          <w:szCs w:val="28"/>
        </w:rPr>
        <w:t>"</w:t>
      </w:r>
      <w:r w:rsidRPr="00E14326">
        <w:rPr>
          <w:rFonts w:cs="Times New Roman"/>
          <w:szCs w:val="28"/>
        </w:rPr>
        <w:t xml:space="preserve"> комплекса программно-технических средств оповещения </w:t>
      </w:r>
      <w:r>
        <w:rPr>
          <w:rFonts w:cs="Times New Roman"/>
          <w:szCs w:val="28"/>
        </w:rPr>
        <w:t>"</w:t>
      </w:r>
      <w:r w:rsidRPr="00E14326">
        <w:rPr>
          <w:rFonts w:cs="Times New Roman"/>
          <w:szCs w:val="28"/>
        </w:rPr>
        <w:t>Автоматизированная система оповещения</w:t>
      </w:r>
      <w:r>
        <w:rPr>
          <w:rFonts w:cs="Times New Roman"/>
          <w:szCs w:val="28"/>
        </w:rPr>
        <w:t>"</w:t>
      </w:r>
      <w:r w:rsidRPr="00E14326">
        <w:rPr>
          <w:rFonts w:cs="Times New Roman"/>
          <w:szCs w:val="28"/>
        </w:rPr>
        <w:t xml:space="preserve"> производства закрытого акционерного общества </w:t>
      </w:r>
      <w:r>
        <w:rPr>
          <w:rFonts w:cs="Times New Roman"/>
          <w:szCs w:val="28"/>
        </w:rPr>
        <w:t>"</w:t>
      </w:r>
      <w:r w:rsidRPr="00E14326">
        <w:rPr>
          <w:rFonts w:cs="Times New Roman"/>
          <w:szCs w:val="28"/>
        </w:rPr>
        <w:t xml:space="preserve">Научно-производственное объединение </w:t>
      </w:r>
      <w:r>
        <w:rPr>
          <w:rFonts w:cs="Times New Roman"/>
          <w:szCs w:val="28"/>
        </w:rPr>
        <w:t>"</w:t>
      </w:r>
      <w:r w:rsidRPr="00E14326">
        <w:rPr>
          <w:rFonts w:cs="Times New Roman"/>
          <w:szCs w:val="28"/>
        </w:rPr>
        <w:t>Сенсор</w:t>
      </w:r>
      <w:r>
        <w:rPr>
          <w:rFonts w:cs="Times New Roman"/>
          <w:szCs w:val="28"/>
        </w:rPr>
        <w:t>"</w:t>
      </w:r>
      <w:r w:rsidRPr="00E14326">
        <w:rPr>
          <w:rFonts w:cs="Times New Roman"/>
          <w:szCs w:val="28"/>
        </w:rPr>
        <w:t xml:space="preserve">, приемниками сигналов оповещения гражданской обороны, аппаратурой записи </w:t>
      </w:r>
      <w:r>
        <w:rPr>
          <w:rFonts w:cs="Times New Roman"/>
          <w:szCs w:val="28"/>
        </w:rPr>
        <w:t>"</w:t>
      </w:r>
      <w:r w:rsidRPr="00E14326">
        <w:rPr>
          <w:rFonts w:cs="Times New Roman"/>
          <w:szCs w:val="28"/>
        </w:rPr>
        <w:t>Омега</w:t>
      </w:r>
      <w:r>
        <w:rPr>
          <w:rFonts w:cs="Times New Roman"/>
          <w:szCs w:val="28"/>
        </w:rPr>
        <w:t>"</w:t>
      </w:r>
      <w:r w:rsidRPr="00E14326">
        <w:rPr>
          <w:rFonts w:cs="Times New Roman"/>
          <w:szCs w:val="28"/>
        </w:rPr>
        <w:t>.</w:t>
      </w:r>
    </w:p>
    <w:p w14:paraId="6A7A320C" w14:textId="38044A0D" w:rsidR="002401CA" w:rsidRPr="002401CA" w:rsidRDefault="002401CA" w:rsidP="002401CA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bCs/>
          <w:spacing w:val="-2"/>
          <w:szCs w:val="28"/>
          <w:lang w:eastAsia="ru-RU"/>
        </w:rPr>
      </w:pPr>
      <w:r w:rsidRPr="002401CA">
        <w:rPr>
          <w:rFonts w:cs="Arial"/>
          <w:bCs/>
          <w:spacing w:val="-2"/>
          <w:szCs w:val="28"/>
          <w:lang w:eastAsia="ru-RU"/>
        </w:rPr>
        <w:t>&lt;</w:t>
      </w:r>
      <w:r>
        <w:rPr>
          <w:rFonts w:cs="Arial"/>
          <w:bCs/>
          <w:spacing w:val="-2"/>
          <w:szCs w:val="28"/>
          <w:lang w:eastAsia="ru-RU"/>
        </w:rPr>
        <w:t xml:space="preserve">подпункт </w:t>
      </w:r>
      <w:r w:rsidRPr="002401CA">
        <w:rPr>
          <w:rFonts w:cs="Arial"/>
          <w:bCs/>
          <w:spacing w:val="-2"/>
          <w:szCs w:val="28"/>
          <w:lang w:eastAsia="ru-RU"/>
        </w:rPr>
        <w:t>в ред. постановления Правительства области от 08.07.2020 № 581-п&gt;</w:t>
      </w:r>
    </w:p>
    <w:p w14:paraId="4E3A4FF7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Cs/>
          <w:spacing w:val="-2"/>
          <w:szCs w:val="28"/>
          <w:lang w:eastAsia="ru-RU"/>
        </w:rPr>
      </w:pPr>
      <w:r w:rsidRPr="00ED0BDC">
        <w:rPr>
          <w:rFonts w:cs="Arial"/>
          <w:bCs/>
          <w:spacing w:val="-2"/>
          <w:szCs w:val="28"/>
          <w:lang w:eastAsia="ru-RU"/>
        </w:rPr>
        <w:t xml:space="preserve">6.2. Технологические ПЭВМ (серверы) РСО ЯО с установленным специальным программным обеспечением «Глобальная система оповещения», </w:t>
      </w:r>
      <w:r w:rsidRPr="00ED0BDC">
        <w:rPr>
          <w:rFonts w:cs="Times New Roman"/>
          <w:bCs/>
          <w:spacing w:val="-2"/>
          <w:szCs w:val="28"/>
          <w:lang w:eastAsia="ru-RU"/>
        </w:rPr>
        <w:t>оборудованные аппаратурой оповещения АСО-16 (АСО-15</w:t>
      </w:r>
      <w:r w:rsidRPr="00ED0BDC">
        <w:rPr>
          <w:rFonts w:cs="Times New Roman"/>
          <w:bCs/>
          <w:spacing w:val="-2"/>
          <w:szCs w:val="28"/>
          <w:lang w:val="en-US" w:eastAsia="ru-RU"/>
        </w:rPr>
        <w:t>GSM</w:t>
      </w:r>
      <w:r w:rsidRPr="00ED0BDC">
        <w:rPr>
          <w:rFonts w:cs="Times New Roman"/>
          <w:bCs/>
          <w:spacing w:val="-2"/>
          <w:szCs w:val="28"/>
          <w:lang w:eastAsia="ru-RU"/>
        </w:rPr>
        <w:t xml:space="preserve"> – в государственном казённом учреждении Ярославской области (далее – ГКУ ЯО) «Безопасный регион»), </w:t>
      </w:r>
      <w:r w:rsidRPr="00ED0BDC">
        <w:rPr>
          <w:rFonts w:cs="Arial"/>
          <w:bCs/>
          <w:spacing w:val="-2"/>
          <w:szCs w:val="28"/>
          <w:lang w:eastAsia="ru-RU"/>
        </w:rPr>
        <w:t xml:space="preserve">расположенные </w:t>
      </w:r>
      <w:r w:rsidRPr="00ED0BDC">
        <w:rPr>
          <w:rFonts w:cs="Times New Roman"/>
          <w:bCs/>
          <w:spacing w:val="-2"/>
          <w:szCs w:val="28"/>
          <w:lang w:eastAsia="ru-RU"/>
        </w:rPr>
        <w:t>в здании Правительства области, в загородном запасном пункте управления Правительства области, в ГКУ ЯО «Безопасный регион».</w:t>
      </w:r>
    </w:p>
    <w:p w14:paraId="2E1A8422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6.3. Центры оповещения ЕДДС МСО МО:</w:t>
      </w:r>
    </w:p>
    <w:p w14:paraId="4A4BD82E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городского округа (далее – ГО) г. Ярославль,</w:t>
      </w:r>
    </w:p>
    <w:p w14:paraId="5AB12FA8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ГО г. Рыбинск,</w:t>
      </w:r>
    </w:p>
    <w:p w14:paraId="5A7E1CCB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Большесельского муниципального района (далее – МР),</w:t>
      </w:r>
    </w:p>
    <w:p w14:paraId="33236CA4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Борисоглебского МР,</w:t>
      </w:r>
    </w:p>
    <w:p w14:paraId="710BA1B2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Брейтовского МР,</w:t>
      </w:r>
    </w:p>
    <w:p w14:paraId="66472CDD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Гаврилов-Ямского МР,</w:t>
      </w:r>
    </w:p>
    <w:p w14:paraId="5390F639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Даниловского МР,</w:t>
      </w:r>
    </w:p>
    <w:p w14:paraId="7B42BDAC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Любимского МР,</w:t>
      </w:r>
    </w:p>
    <w:p w14:paraId="4A736EF0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Мышкинского МР,</w:t>
      </w:r>
    </w:p>
    <w:p w14:paraId="4973C5FA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Некрасовского МР,</w:t>
      </w:r>
    </w:p>
    <w:p w14:paraId="797EEB06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lastRenderedPageBreak/>
        <w:t>центр оповещения ЕДДС Некоузского МР,</w:t>
      </w:r>
    </w:p>
    <w:p w14:paraId="150B31E7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ГО г. Переславль-Залесский,</w:t>
      </w:r>
    </w:p>
    <w:p w14:paraId="698633F9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Первомайского МР,</w:t>
      </w:r>
    </w:p>
    <w:p w14:paraId="5C84B51E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Пошехонского МР,</w:t>
      </w:r>
    </w:p>
    <w:p w14:paraId="6A251BAF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Ростовского МР,</w:t>
      </w:r>
    </w:p>
    <w:p w14:paraId="2CA3F5F9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Рыбинского МР,</w:t>
      </w:r>
    </w:p>
    <w:p w14:paraId="29200C6D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Тутаевского МР,</w:t>
      </w:r>
    </w:p>
    <w:p w14:paraId="4D898990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Угличского МР,</w:t>
      </w:r>
    </w:p>
    <w:p w14:paraId="306F3C98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центр оповещения ЕДДС Ярославского МР.</w:t>
      </w:r>
    </w:p>
    <w:p w14:paraId="3674608C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6.4. ТСО, размещённые на объектах Ярославской области: комплексы электросиренного оповещения и комплексы уличного громкоговорящего оповещения.</w:t>
      </w:r>
    </w:p>
    <w:p w14:paraId="29A89FB8" w14:textId="77777777" w:rsidR="00ED0BDC" w:rsidRPr="00ED0BDC" w:rsidRDefault="00ED0BDC" w:rsidP="00ED0BDC">
      <w:pPr>
        <w:suppressAutoHyphens/>
        <w:jc w:val="both"/>
        <w:rPr>
          <w:szCs w:val="28"/>
        </w:rPr>
      </w:pPr>
      <w:r w:rsidRPr="00ED0BDC">
        <w:rPr>
          <w:spacing w:val="-4"/>
          <w:szCs w:val="28"/>
        </w:rPr>
        <w:t xml:space="preserve">6.5. ТСО (УЗС1, стойки группового запуска сирен П-164Э, ОБ-60, ПС-60), </w:t>
      </w:r>
      <w:r w:rsidRPr="00ED0BDC">
        <w:rPr>
          <w:szCs w:val="28"/>
        </w:rPr>
        <w:t>размещенные на автоматизированных телефонных станциях (линейно-</w:t>
      </w:r>
      <w:r w:rsidRPr="00ED0BDC">
        <w:rPr>
          <w:spacing w:val="-4"/>
          <w:szCs w:val="28"/>
        </w:rPr>
        <w:t xml:space="preserve">технических узлах) филиала публичного акционерного общества (далее – ПАО) </w:t>
      </w:r>
      <w:r w:rsidRPr="00ED0BDC">
        <w:rPr>
          <w:szCs w:val="28"/>
        </w:rPr>
        <w:t>«Ростелеком» в Ярославской и Костромской областях во всех муниципальных образованиях Ярославской области.</w:t>
      </w:r>
    </w:p>
    <w:p w14:paraId="45042CE9" w14:textId="77777777" w:rsidR="00ED0BDC" w:rsidRPr="00ED0BDC" w:rsidRDefault="00ED0BDC" w:rsidP="00ED0BD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ED0BDC">
        <w:rPr>
          <w:rFonts w:cs="Times New Roman"/>
          <w:bCs/>
          <w:szCs w:val="28"/>
          <w:lang w:eastAsia="ru-RU"/>
        </w:rPr>
        <w:t>6.6. ТСО (УЗС3), размещённые на радиотелевизионных передающих станциях «Дубки», «Волга», «Любим», «Пречистое» филиала федерального государственного унитарного предприятия (далее – ФГУП) «РТРС» «Ярославский ОРТПЦ».</w:t>
      </w:r>
    </w:p>
    <w:p w14:paraId="4C3BC308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ED0BDC">
        <w:rPr>
          <w:rFonts w:cs="Times New Roman"/>
          <w:bCs/>
          <w:szCs w:val="28"/>
          <w:lang w:eastAsia="ru-RU"/>
        </w:rPr>
        <w:t xml:space="preserve">6.7. ТСО, размещенные в филиале ФГУП «ВГТРК» «ГТРК «Ярославия». </w:t>
      </w:r>
    </w:p>
    <w:p w14:paraId="2BB5E253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ED0BDC">
        <w:rPr>
          <w:rFonts w:cs="Times New Roman"/>
          <w:bCs/>
          <w:szCs w:val="28"/>
          <w:lang w:eastAsia="ru-RU"/>
        </w:rPr>
        <w:t>6.8. ТСО, размещённые на передающих радиостанциях общества с ограниченной ответственностью (далее – ООО) «Управляющая компания «Артвис-Медиа» в Угличском МР, ГО г. Переславль-Залесский и</w:t>
      </w:r>
      <w:r w:rsidRPr="00ED0BDC">
        <w:rPr>
          <w:rFonts w:cs="Times New Roman"/>
          <w:bCs/>
          <w:szCs w:val="28"/>
          <w:lang w:eastAsia="ru-RU"/>
        </w:rPr>
        <w:br/>
        <w:t>ГО г. Ярославль.</w:t>
      </w:r>
    </w:p>
    <w:p w14:paraId="7BB84A83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ED0BDC">
        <w:rPr>
          <w:rFonts w:cs="Arial"/>
          <w:bCs/>
          <w:szCs w:val="28"/>
          <w:lang w:eastAsia="ru-RU"/>
        </w:rPr>
        <w:t>6.9.</w:t>
      </w:r>
      <w:r w:rsidRPr="00ED0BDC">
        <w:rPr>
          <w:rFonts w:cs="Arial"/>
          <w:b/>
          <w:bCs/>
          <w:szCs w:val="28"/>
          <w:lang w:eastAsia="ru-RU"/>
        </w:rPr>
        <w:t xml:space="preserve"> </w:t>
      </w:r>
      <w:r w:rsidRPr="00ED0BDC">
        <w:rPr>
          <w:rFonts w:cs="Times New Roman"/>
          <w:bCs/>
          <w:szCs w:val="28"/>
          <w:lang w:eastAsia="ru-RU"/>
        </w:rPr>
        <w:t>ТСО МСО МО.</w:t>
      </w:r>
    </w:p>
    <w:p w14:paraId="680F84EA" w14:textId="77777777" w:rsidR="00ED0BDC" w:rsidRPr="00ED0BDC" w:rsidRDefault="00ED0BDC" w:rsidP="00ED0BDC">
      <w:pPr>
        <w:widowControl w:val="0"/>
        <w:suppressAutoHyphens/>
        <w:jc w:val="both"/>
        <w:rPr>
          <w:spacing w:val="-2"/>
          <w:szCs w:val="28"/>
        </w:rPr>
      </w:pPr>
      <w:r w:rsidRPr="00ED0BDC">
        <w:rPr>
          <w:spacing w:val="-2"/>
          <w:szCs w:val="28"/>
        </w:rPr>
        <w:t>6.10. ТСО локальных систем оповещения на объектовом уровне (далее – ЛСО), используемые для оповещения населения в автоматизированном режиме:</w:t>
      </w:r>
    </w:p>
    <w:p w14:paraId="366AF27B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ТСО объединенной ЛСО Рыбинской ГЭС ПАО «РусГидро» и Рыбинского района гидротехнических сооружений филиала ФГУП «Канал имени Москвы»;</w:t>
      </w:r>
    </w:p>
    <w:p w14:paraId="3FE51A9F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ТСО объединенной ЛСО Угличской ГЭС ПАО «РусГидро» и Волжского района гидротехнических сооружений филиала ФГУП «Канал имени Москвы» (г. Углич);</w:t>
      </w:r>
    </w:p>
    <w:p w14:paraId="533B199B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ТСО ЛСО акционерного общества «Ярославльводоканал»;</w:t>
      </w:r>
    </w:p>
    <w:p w14:paraId="1D5232F7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ТСО ЛСО государственного предприятия Ярославской области «Северный водоканал» (г. Рыбинск);</w:t>
      </w:r>
    </w:p>
    <w:p w14:paraId="7579F788" w14:textId="77777777" w:rsidR="00ED0BDC" w:rsidRPr="00ED0BDC" w:rsidRDefault="00ED0BDC" w:rsidP="00ED0BDC">
      <w:pPr>
        <w:suppressAutoHyphens/>
        <w:jc w:val="both"/>
        <w:rPr>
          <w:szCs w:val="28"/>
        </w:rPr>
      </w:pPr>
      <w:r w:rsidRPr="00ED0BDC">
        <w:rPr>
          <w:szCs w:val="28"/>
        </w:rPr>
        <w:t xml:space="preserve">7. Для обеспечения доведения сигналов оповещения и информации по оповещению до органов управления, сил и средств гражданской обороны, РСЧС и населения путём передачи сигналов гражданской обороны и краткой речевой информации об опасностях, возникающих при военных конфликтах </w:t>
      </w:r>
      <w:r w:rsidRPr="00ED0BDC">
        <w:rPr>
          <w:szCs w:val="28"/>
        </w:rPr>
        <w:lastRenderedPageBreak/>
        <w:t>или вследствие этих конфликтов, а также при чрезвычайных ситуациях природного и техногенного характера, используются:</w:t>
      </w:r>
    </w:p>
    <w:p w14:paraId="631A1963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приемники сигналов оповещения гражданской обороны;</w:t>
      </w:r>
    </w:p>
    <w:p w14:paraId="7B4CC3E7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аппаратура АСО-4, АСО-16, АСО-</w:t>
      </w:r>
      <w:r w:rsidRPr="00ED0BDC">
        <w:rPr>
          <w:szCs w:val="28"/>
          <w:lang w:val="en-US"/>
        </w:rPr>
        <w:t>N</w:t>
      </w:r>
      <w:r w:rsidRPr="00ED0BDC">
        <w:rPr>
          <w:szCs w:val="28"/>
        </w:rPr>
        <w:t xml:space="preserve"> </w:t>
      </w:r>
      <w:r w:rsidRPr="00ED0BDC">
        <w:rPr>
          <w:szCs w:val="28"/>
          <w:lang w:val="en-US"/>
        </w:rPr>
        <w:t>GSM</w:t>
      </w:r>
      <w:r w:rsidRPr="00ED0BDC">
        <w:rPr>
          <w:szCs w:val="28"/>
        </w:rPr>
        <w:t>;</w:t>
      </w:r>
    </w:p>
    <w:p w14:paraId="4B04660F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pacing w:val="-2"/>
          <w:szCs w:val="28"/>
        </w:rPr>
        <w:t>каналы связи мультисервисной информационно-телекоммуникационной</w:t>
      </w:r>
      <w:r w:rsidRPr="00ED0BDC">
        <w:rPr>
          <w:szCs w:val="28"/>
        </w:rPr>
        <w:t xml:space="preserve"> сети Правительства области;</w:t>
      </w:r>
    </w:p>
    <w:p w14:paraId="02CC31EF" w14:textId="77777777" w:rsidR="00ED0BDC" w:rsidRPr="00ED0BDC" w:rsidRDefault="00ED0BDC" w:rsidP="00ED0BDC">
      <w:pPr>
        <w:widowControl w:val="0"/>
        <w:suppressAutoHyphens/>
        <w:jc w:val="both"/>
        <w:rPr>
          <w:szCs w:val="28"/>
        </w:rPr>
      </w:pPr>
      <w:r w:rsidRPr="00ED0BDC">
        <w:rPr>
          <w:szCs w:val="28"/>
        </w:rPr>
        <w:t>каналы и линии связи, предоставляемые операторами связи, действующими на территории Ярославской области, имеющими лицензии на предоставление услуг связи, по государственным контрактам;</w:t>
      </w:r>
    </w:p>
    <w:p w14:paraId="6EA44130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ED0BDC">
        <w:rPr>
          <w:rFonts w:cs="Arial"/>
          <w:bCs/>
          <w:szCs w:val="28"/>
          <w:lang w:eastAsia="ru-RU"/>
        </w:rPr>
        <w:t xml:space="preserve">теле- и радиопередатчики </w:t>
      </w:r>
      <w:r w:rsidRPr="00ED0BDC">
        <w:rPr>
          <w:rFonts w:cs="Times New Roman"/>
          <w:bCs/>
          <w:szCs w:val="28"/>
          <w:lang w:eastAsia="ru-RU"/>
        </w:rPr>
        <w:t>филиала ФГУП «РТРС» «Ярославский ОРТПЦ»;</w:t>
      </w:r>
    </w:p>
    <w:p w14:paraId="2E65C474" w14:textId="77777777" w:rsidR="00ED0BDC" w:rsidRPr="00ED0BDC" w:rsidRDefault="00ED0BDC" w:rsidP="00ED0BD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ED0BDC">
        <w:rPr>
          <w:rFonts w:cs="Arial"/>
          <w:bCs/>
          <w:szCs w:val="28"/>
          <w:lang w:eastAsia="ru-RU"/>
        </w:rPr>
        <w:t xml:space="preserve">теле- и радиопередатчики </w:t>
      </w:r>
      <w:r w:rsidRPr="00ED0BDC">
        <w:rPr>
          <w:rFonts w:cs="Times New Roman"/>
          <w:bCs/>
          <w:szCs w:val="28"/>
          <w:lang w:eastAsia="ru-RU"/>
        </w:rPr>
        <w:t>филиала ФГУП «ВГТРК» «ГТРК «Ярославия»;</w:t>
      </w:r>
    </w:p>
    <w:p w14:paraId="112E63D8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ED0BDC">
        <w:rPr>
          <w:rFonts w:cs="Times New Roman"/>
          <w:bCs/>
          <w:szCs w:val="28"/>
          <w:lang w:eastAsia="ru-RU"/>
        </w:rPr>
        <w:t xml:space="preserve">радиопередатчики </w:t>
      </w:r>
      <w:r w:rsidRPr="00ED0BDC">
        <w:rPr>
          <w:rFonts w:cs="Times New Roman"/>
          <w:bCs/>
          <w:szCs w:val="28"/>
          <w:lang w:val="en-US" w:eastAsia="ru-RU"/>
        </w:rPr>
        <w:t>FM</w:t>
      </w:r>
      <w:r w:rsidRPr="00ED0BDC">
        <w:rPr>
          <w:rFonts w:cs="Times New Roman"/>
          <w:bCs/>
          <w:szCs w:val="28"/>
          <w:lang w:eastAsia="ru-RU"/>
        </w:rPr>
        <w:t>-диапазона ООО «Управляющая компания «Артвис-Медиа»;</w:t>
      </w:r>
    </w:p>
    <w:p w14:paraId="3BB916CF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ED0BDC">
        <w:rPr>
          <w:rFonts w:cs="Times New Roman"/>
          <w:bCs/>
          <w:szCs w:val="28"/>
          <w:lang w:eastAsia="ru-RU"/>
        </w:rPr>
        <w:t>радиопередатчики FM-диапазона ООО «Радио-88,6»;</w:t>
      </w:r>
    </w:p>
    <w:p w14:paraId="46ACC5A9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ED0BDC">
        <w:rPr>
          <w:rFonts w:cs="Times New Roman"/>
          <w:bCs/>
          <w:szCs w:val="28"/>
          <w:lang w:eastAsia="ru-RU"/>
        </w:rPr>
        <w:t>радиопередатчики FM-диапазона ООО «Радио-91,5».</w:t>
      </w:r>
    </w:p>
    <w:p w14:paraId="381F387F" w14:textId="21144BF3" w:rsidR="002401CA" w:rsidRPr="005D6486" w:rsidRDefault="002401CA" w:rsidP="002401CA">
      <w:pPr>
        <w:widowControl w:val="0"/>
        <w:jc w:val="both"/>
        <w:outlineLvl w:val="0"/>
        <w:rPr>
          <w:rFonts w:cs="Times New Roman"/>
          <w:bCs/>
          <w:szCs w:val="28"/>
        </w:rPr>
      </w:pPr>
      <w:r w:rsidRPr="005D6486">
        <w:rPr>
          <w:rFonts w:cs="Times New Roman"/>
          <w:bCs/>
          <w:szCs w:val="28"/>
        </w:rPr>
        <w:t xml:space="preserve">телепередатчики открытого акционерного общества (далее – ОАО) </w:t>
      </w:r>
      <w:r>
        <w:rPr>
          <w:rFonts w:cs="Times New Roman"/>
          <w:bCs/>
          <w:szCs w:val="28"/>
        </w:rPr>
        <w:t>"</w:t>
      </w:r>
      <w:r w:rsidRPr="005D6486">
        <w:rPr>
          <w:rFonts w:cs="Times New Roman"/>
          <w:bCs/>
          <w:szCs w:val="28"/>
        </w:rPr>
        <w:t>Городской телеканал</w:t>
      </w:r>
      <w:r>
        <w:rPr>
          <w:rFonts w:cs="Times New Roman"/>
          <w:bCs/>
          <w:szCs w:val="28"/>
        </w:rPr>
        <w:t>"</w:t>
      </w:r>
      <w:r w:rsidRPr="005D6486">
        <w:rPr>
          <w:rFonts w:cs="Times New Roman"/>
          <w:bCs/>
          <w:szCs w:val="28"/>
        </w:rPr>
        <w:t>;</w:t>
      </w:r>
      <w:r w:rsidRPr="002401CA">
        <w:rPr>
          <w:rFonts w:cs="Times New Roman"/>
          <w:bCs/>
          <w:szCs w:val="28"/>
        </w:rPr>
        <w:t>&lt;абзац введён постановлением Правительства области от 08.07.2020 № 581-п&gt;</w:t>
      </w:r>
    </w:p>
    <w:p w14:paraId="04827A6E" w14:textId="7E5854EA" w:rsidR="002401CA" w:rsidRDefault="002401CA" w:rsidP="002401CA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5D6486">
        <w:rPr>
          <w:rFonts w:cs="Times New Roman"/>
          <w:bCs/>
          <w:szCs w:val="28"/>
        </w:rPr>
        <w:t xml:space="preserve">телепередатчики телеканала </w:t>
      </w:r>
      <w:r>
        <w:rPr>
          <w:rFonts w:cs="Times New Roman"/>
          <w:bCs/>
          <w:szCs w:val="28"/>
        </w:rPr>
        <w:t>"</w:t>
      </w:r>
      <w:r w:rsidRPr="005D6486">
        <w:rPr>
          <w:rFonts w:cs="Times New Roman"/>
          <w:bCs/>
          <w:szCs w:val="28"/>
        </w:rPr>
        <w:t>Первый Ярославский</w:t>
      </w:r>
      <w:r>
        <w:rPr>
          <w:rFonts w:cs="Times New Roman"/>
          <w:bCs/>
          <w:szCs w:val="28"/>
        </w:rPr>
        <w:t>"</w:t>
      </w:r>
      <w:r w:rsidRPr="005D6486">
        <w:rPr>
          <w:rFonts w:cs="Times New Roman"/>
          <w:bCs/>
          <w:szCs w:val="28"/>
        </w:rPr>
        <w:t xml:space="preserve"> государственного автономного учреждения Ярославской области </w:t>
      </w:r>
      <w:r>
        <w:rPr>
          <w:rFonts w:cs="Times New Roman"/>
          <w:bCs/>
          <w:szCs w:val="28"/>
        </w:rPr>
        <w:t>"</w:t>
      </w:r>
      <w:r w:rsidRPr="005D6486">
        <w:rPr>
          <w:rFonts w:cs="Times New Roman"/>
          <w:bCs/>
          <w:szCs w:val="28"/>
        </w:rPr>
        <w:t>Информационное агентство Верхняя Волга</w:t>
      </w:r>
      <w:r>
        <w:rPr>
          <w:rFonts w:cs="Times New Roman"/>
          <w:bCs/>
          <w:szCs w:val="28"/>
        </w:rPr>
        <w:t>"</w:t>
      </w:r>
      <w:r w:rsidRPr="005D6486">
        <w:rPr>
          <w:rFonts w:cs="Times New Roman"/>
          <w:bCs/>
          <w:szCs w:val="28"/>
        </w:rPr>
        <w:t xml:space="preserve"> (далее – телеканал </w:t>
      </w:r>
      <w:r>
        <w:rPr>
          <w:rFonts w:cs="Times New Roman"/>
          <w:bCs/>
          <w:szCs w:val="28"/>
        </w:rPr>
        <w:t>"</w:t>
      </w:r>
      <w:r w:rsidRPr="005D6486">
        <w:rPr>
          <w:rFonts w:cs="Times New Roman"/>
          <w:bCs/>
          <w:szCs w:val="28"/>
        </w:rPr>
        <w:t>Первый Ярославский</w:t>
      </w:r>
      <w:r>
        <w:rPr>
          <w:rFonts w:cs="Times New Roman"/>
          <w:bCs/>
          <w:szCs w:val="28"/>
        </w:rPr>
        <w:t>"</w:t>
      </w:r>
      <w:r w:rsidRPr="005D6486">
        <w:rPr>
          <w:rFonts w:cs="Times New Roman"/>
          <w:bCs/>
          <w:szCs w:val="28"/>
        </w:rPr>
        <w:t>).</w:t>
      </w:r>
      <w:r w:rsidRPr="002401CA">
        <w:rPr>
          <w:rFonts w:cs="Times New Roman"/>
          <w:bCs/>
          <w:szCs w:val="28"/>
        </w:rPr>
        <w:t>&lt;абзац введён постановлением Правительства области от 08.07.2020 № 581-п&gt;</w:t>
      </w:r>
    </w:p>
    <w:p w14:paraId="6D27C2A7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 xml:space="preserve">8. Основной задачей </w:t>
      </w:r>
      <w:r w:rsidRPr="00ED0BDC">
        <w:rPr>
          <w:rFonts w:cs="Times New Roman"/>
          <w:szCs w:val="28"/>
        </w:rPr>
        <w:t>РСО ЯО</w:t>
      </w:r>
      <w:r w:rsidRPr="00ED0BDC">
        <w:rPr>
          <w:szCs w:val="28"/>
          <w:lang w:eastAsia="ru-RU"/>
        </w:rPr>
        <w:t xml:space="preserve"> является обеспечение доведения информации и сигналов оповещения до:</w:t>
      </w:r>
    </w:p>
    <w:p w14:paraId="29636DD7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руководящего состава гражданской обороны и территориальной подсистемы РСЧС Ярославской области;</w:t>
      </w:r>
    </w:p>
    <w:p w14:paraId="66799D9B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Главного управления МЧС России по Ярославской области;</w:t>
      </w:r>
    </w:p>
    <w:p w14:paraId="62A02E9B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органов, специально уполномоченных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14:paraId="3628CE58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rFonts w:cs="Times New Roman"/>
          <w:szCs w:val="28"/>
        </w:rPr>
        <w:t>ЕДДС</w:t>
      </w:r>
      <w:r w:rsidRPr="00ED0BDC">
        <w:rPr>
          <w:szCs w:val="28"/>
          <w:lang w:eastAsia="ru-RU"/>
        </w:rPr>
        <w:t xml:space="preserve"> муниципальных образований;</w:t>
      </w:r>
    </w:p>
    <w:p w14:paraId="5680DE3C" w14:textId="77777777" w:rsidR="00ED0BDC" w:rsidRPr="00ED0BDC" w:rsidRDefault="00ED0BDC" w:rsidP="00ED0BD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 xml:space="preserve">сил и средств территориальной подсистемы РСЧС, привлекаемых для ликвидации чрезвычайных ситуаций, сил и средств гражданской обороны на территории Ярославской области, определённых </w:t>
      </w:r>
      <w:hyperlink r:id="rId11" w:history="1">
        <w:r w:rsidRPr="00ED0BDC">
          <w:rPr>
            <w:szCs w:val="28"/>
            <w:lang w:eastAsia="ru-RU"/>
          </w:rPr>
          <w:t xml:space="preserve">пунктом </w:t>
        </w:r>
      </w:hyperlink>
      <w:r w:rsidRPr="00ED0BDC">
        <w:rPr>
          <w:szCs w:val="28"/>
          <w:lang w:eastAsia="ru-RU"/>
        </w:rPr>
        <w:t>4 постановления Правительства области от 09.10.2014 № 1006-п «О территориальной подсистеме единой государственной системы предупреждения и ликвидации чрезвычайных ситуаций Ярославской области»;</w:t>
      </w:r>
    </w:p>
    <w:p w14:paraId="28DA7C97" w14:textId="77777777" w:rsidR="00ED0BDC" w:rsidRPr="00ED0BDC" w:rsidRDefault="00ED0BDC" w:rsidP="00ED0BD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дежурно-диспетчерских служб организаций, эксплуатирующих опасные производственные объекты;</w:t>
      </w:r>
    </w:p>
    <w:p w14:paraId="60EA69B2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населения, проживающего на территории Ярославской области.</w:t>
      </w:r>
    </w:p>
    <w:p w14:paraId="1BE5BE63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 xml:space="preserve">9. Основной задачей </w:t>
      </w:r>
      <w:r w:rsidRPr="00ED0BDC">
        <w:rPr>
          <w:rFonts w:cs="Times New Roman"/>
          <w:szCs w:val="28"/>
        </w:rPr>
        <w:t>МСО МО</w:t>
      </w:r>
      <w:r w:rsidRPr="00ED0BDC">
        <w:rPr>
          <w:szCs w:val="28"/>
          <w:lang w:eastAsia="ru-RU"/>
        </w:rPr>
        <w:t xml:space="preserve"> является обеспечение доведения информации и сигналов оповещения до:</w:t>
      </w:r>
    </w:p>
    <w:p w14:paraId="57C5A4F2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lastRenderedPageBreak/>
        <w:t>руководящего состава гражданской обороны и звена территориальной подсистемы РСЧС, созданного муниципальным образованием;</w:t>
      </w:r>
    </w:p>
    <w:p w14:paraId="5455AE9B" w14:textId="77777777" w:rsidR="00ED0BDC" w:rsidRPr="00ED0BDC" w:rsidRDefault="00ED0BDC" w:rsidP="00ED0BDC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сил и средств территориальной подсистемы РСЧС, привлекаемых для ликвидации чрезвычайных ситуаций, сил и средств гражданской обороны на территории Ярославской области, определённых пунктом 4 постановления Правительства области от 09.10.2014 № 1006-п «О территориальной подсистеме единой государственной системы предупреждения и ликвидации чрезвычайных ситуаций Ярославской области»;</w:t>
      </w:r>
    </w:p>
    <w:p w14:paraId="76185037" w14:textId="77777777" w:rsidR="00ED0BDC" w:rsidRPr="00ED0BDC" w:rsidRDefault="00ED0BDC" w:rsidP="00ED0B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дежурно-диспетчерских служб организаций, эксплуатирующих опасные производственные объекты;</w:t>
      </w:r>
    </w:p>
    <w:p w14:paraId="1DCA3B01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населения, проживающего на территории соответствующего муниципального образования.</w:t>
      </w:r>
    </w:p>
    <w:p w14:paraId="724653ED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10. Основной задачей ЛСО является обеспечение доведения информации и сигналов оповещения до:</w:t>
      </w:r>
    </w:p>
    <w:p w14:paraId="0F0E9EA4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руководящего состава гражданской обороны организации, эксплуатирующей потенциально опасный объект, и объектового звена РСЧС;</w:t>
      </w:r>
    </w:p>
    <w:p w14:paraId="3EE8B080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объектовых аварийно-спасательных формирований, в том числе специализированных;</w:t>
      </w:r>
    </w:p>
    <w:p w14:paraId="7FC7FDCE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персонала организации, эксплуатирующей опасный производственный объект;</w:t>
      </w:r>
    </w:p>
    <w:p w14:paraId="3660C9D6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руководителей и дежурно-диспетчерских служб организаций, расположенных в зоне действия ЛСО;</w:t>
      </w:r>
    </w:p>
    <w:p w14:paraId="3A2BF647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D0BDC">
        <w:rPr>
          <w:szCs w:val="28"/>
        </w:rPr>
        <w:t xml:space="preserve">населения, проживающего в зоне действия </w:t>
      </w:r>
      <w:r w:rsidRPr="00ED0BDC">
        <w:rPr>
          <w:szCs w:val="28"/>
          <w:lang w:eastAsia="ru-RU"/>
        </w:rPr>
        <w:t>ЛСО</w:t>
      </w:r>
      <w:r w:rsidRPr="00ED0BDC">
        <w:rPr>
          <w:szCs w:val="28"/>
        </w:rPr>
        <w:t>.</w:t>
      </w:r>
    </w:p>
    <w:p w14:paraId="4393CBF9" w14:textId="0FF76A62" w:rsidR="00ED0BDC" w:rsidRDefault="00ED0BDC" w:rsidP="00ED0BDC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 xml:space="preserve">11. </w:t>
      </w:r>
      <w:r w:rsidR="002401CA" w:rsidRPr="002401CA">
        <w:rPr>
          <w:rFonts w:cs="Times New Roman"/>
          <w:szCs w:val="28"/>
          <w:lang w:eastAsia="ru-RU"/>
        </w:rPr>
        <w:t>&lt;пункт утратил силу согласно постановлению Правительства области от 08.07.2020 № 581-п&gt;</w:t>
      </w:r>
    </w:p>
    <w:p w14:paraId="1804E28E" w14:textId="77777777" w:rsidR="00ED0BDC" w:rsidRPr="00ED0BDC" w:rsidRDefault="00ED0BDC" w:rsidP="00ED0BDC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>12. Подразделения, ответственные за разработку, ответственное хранение и своевременное уточнение заранее подготовленных аудио- и видеосообщений:</w:t>
      </w:r>
    </w:p>
    <w:p w14:paraId="0E7425ED" w14:textId="581E915C" w:rsidR="00ED0BDC" w:rsidRDefault="00ED0BDC" w:rsidP="00ED0BDC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 xml:space="preserve">за разработку типовых аудиосообщений, а также учебных сообщений  для учений и тренировок и хранение на серверах РСО ЯО –ГКУ ЯО «Безопасный регион», для МСО МО – начальники ЕДДС; </w:t>
      </w:r>
      <w:r w:rsidR="002401CA" w:rsidRPr="002401CA">
        <w:rPr>
          <w:rFonts w:cs="Times New Roman"/>
          <w:szCs w:val="28"/>
          <w:lang w:eastAsia="ru-RU"/>
        </w:rPr>
        <w:t>&lt;в ред. постановления Правительства области от 08.07.2020 № 581-п&gt;</w:t>
      </w:r>
    </w:p>
    <w:p w14:paraId="18DF9B64" w14:textId="56C68A15" w:rsid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D0BDC">
        <w:rPr>
          <w:rFonts w:cs="Arial"/>
          <w:szCs w:val="28"/>
          <w:lang w:eastAsia="ru-RU"/>
        </w:rPr>
        <w:t>за разработку аудио</w:t>
      </w:r>
      <w:r w:rsidRPr="00ED0BDC">
        <w:rPr>
          <w:rFonts w:cs="Times New Roman"/>
          <w:szCs w:val="28"/>
          <w:lang w:eastAsia="ru-RU"/>
        </w:rPr>
        <w:t xml:space="preserve">сообщений для оповещения и информирования населения и их запись на цифровые носители информации, а также за подготовку текстов СМС-сообщений для оповещения и информирования населения и организацию передачи распоряжений операторам сотовой связи на оповещение населения Ярославской области с использованием СМС-сообщений в условиях ограниченного времени на оповещение и при возникновении нестандартной ситуации оповещения – </w:t>
      </w:r>
      <w:r w:rsidR="002401CA" w:rsidRPr="002401CA">
        <w:rPr>
          <w:rFonts w:cs="Times New Roman"/>
          <w:szCs w:val="28"/>
          <w:lang w:eastAsia="ru-RU"/>
        </w:rPr>
        <w:t>оперативный дежурный РЦОИ</w:t>
      </w:r>
      <w:r w:rsidRPr="00ED0BDC">
        <w:rPr>
          <w:rFonts w:cs="Times New Roman"/>
          <w:szCs w:val="28"/>
          <w:lang w:eastAsia="ru-RU"/>
        </w:rPr>
        <w:t>, для МСО МО – диспетчер ЕДДС;</w:t>
      </w:r>
      <w:r w:rsidR="002401CA" w:rsidRPr="002401CA">
        <w:t xml:space="preserve"> </w:t>
      </w:r>
      <w:r w:rsidR="002401CA" w:rsidRPr="002401CA">
        <w:rPr>
          <w:rFonts w:cs="Times New Roman"/>
          <w:szCs w:val="28"/>
          <w:lang w:eastAsia="ru-RU"/>
        </w:rPr>
        <w:t>&lt;в ред. постановления Правительства области от 08.07.2020 № 581-п&gt;</w:t>
      </w:r>
    </w:p>
    <w:p w14:paraId="5558F7D6" w14:textId="7702A1BD" w:rsid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 xml:space="preserve">за хранение на флеш-накопителях (картах памяти) типовых аудио- и видеосообщений в студиях телевещания и радиовещания и за размещение  в эфире экстренной информации оповещения для населения Ярославской </w:t>
      </w:r>
      <w:r w:rsidRPr="00ED0BDC">
        <w:rPr>
          <w:rFonts w:cs="Times New Roman"/>
          <w:spacing w:val="-2"/>
          <w:szCs w:val="28"/>
          <w:lang w:eastAsia="ru-RU"/>
        </w:rPr>
        <w:lastRenderedPageBreak/>
        <w:t xml:space="preserve">области – дежурные редакторы эфира филиала ФГУП «ВГТРК» «ГТРК </w:t>
      </w:r>
      <w:r w:rsidRPr="00ED0BDC">
        <w:rPr>
          <w:rFonts w:cs="Times New Roman"/>
          <w:szCs w:val="28"/>
          <w:lang w:eastAsia="ru-RU"/>
        </w:rPr>
        <w:t xml:space="preserve">«Ярославия», ООО «Управляющая компания «Артвис-Медиа», </w:t>
      </w:r>
      <w:r w:rsidR="002401CA" w:rsidRPr="002401CA">
        <w:rPr>
          <w:rFonts w:cs="Times New Roman"/>
          <w:szCs w:val="28"/>
          <w:lang w:eastAsia="ru-RU"/>
        </w:rPr>
        <w:t>ОАО "Городской телеканал", телеканал "Первый Ярославский"</w:t>
      </w:r>
      <w:r w:rsidRPr="00ED0BDC">
        <w:rPr>
          <w:rFonts w:cs="Times New Roman"/>
          <w:szCs w:val="28"/>
          <w:lang w:eastAsia="ru-RU"/>
        </w:rPr>
        <w:t>.</w:t>
      </w:r>
      <w:r w:rsidR="002401CA" w:rsidRPr="002401CA">
        <w:rPr>
          <w:rFonts w:cs="Times New Roman"/>
          <w:szCs w:val="28"/>
          <w:lang w:eastAsia="ru-RU"/>
        </w:rPr>
        <w:t>&lt;в ред. постановления Правительства области от 08.07.2020 № 581-п&gt;</w:t>
      </w:r>
    </w:p>
    <w:p w14:paraId="5128A289" w14:textId="77777777" w:rsidR="00ED0BDC" w:rsidRPr="00ED0BDC" w:rsidRDefault="00ED0BDC" w:rsidP="00ED0BDC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>13. Нормативное время оповещения населения всеми средствами оповещения в целом должно составлять не более 30 минут, в том числе отдельными средствами (сетями):</w:t>
      </w:r>
    </w:p>
    <w:p w14:paraId="1EF03AC9" w14:textId="77777777" w:rsidR="00ED0BDC" w:rsidRPr="00ED0BDC" w:rsidRDefault="00ED0BDC" w:rsidP="00ED0BDC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>электрическими и электронными сиренами – не более 10 минут;</w:t>
      </w:r>
    </w:p>
    <w:p w14:paraId="742288B4" w14:textId="7372FD49" w:rsidR="002401CA" w:rsidRDefault="00ED0BDC" w:rsidP="002401CA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 xml:space="preserve">эфирным аналоговым теле- и радиовещанием – не более </w:t>
      </w:r>
      <w:r w:rsidR="002401CA">
        <w:rPr>
          <w:rFonts w:cs="Times New Roman"/>
          <w:szCs w:val="28"/>
          <w:lang w:eastAsia="ru-RU"/>
        </w:rPr>
        <w:t>2</w:t>
      </w:r>
      <w:r w:rsidRPr="00ED0BDC">
        <w:rPr>
          <w:rFonts w:cs="Times New Roman"/>
          <w:szCs w:val="28"/>
          <w:lang w:eastAsia="ru-RU"/>
        </w:rPr>
        <w:t>0 минут;</w:t>
      </w:r>
      <w:r w:rsidR="002401CA">
        <w:rPr>
          <w:rFonts w:cs="Times New Roman"/>
          <w:szCs w:val="28"/>
          <w:lang w:eastAsia="ru-RU"/>
        </w:rPr>
        <w:t xml:space="preserve"> </w:t>
      </w:r>
      <w:r w:rsidR="002401CA" w:rsidRPr="002401CA">
        <w:rPr>
          <w:rFonts w:cs="Times New Roman"/>
          <w:szCs w:val="28"/>
          <w:lang w:eastAsia="ru-RU"/>
        </w:rPr>
        <w:t>&lt;в ред. постановления Правительства области от 08.07.2020 № 581-п&gt;</w:t>
      </w:r>
    </w:p>
    <w:p w14:paraId="44D2F990" w14:textId="77777777" w:rsidR="00ED0BDC" w:rsidRPr="00ED0BDC" w:rsidRDefault="00ED0BDC" w:rsidP="00ED0BDC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>эфирным цифровым и кабельным телевещанием – не более 20 минут;</w:t>
      </w:r>
    </w:p>
    <w:p w14:paraId="6CBCD36A" w14:textId="77777777" w:rsidR="00ED0BDC" w:rsidRPr="00ED0BDC" w:rsidRDefault="00ED0BDC" w:rsidP="00ED0BDC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 xml:space="preserve">эфирным </w:t>
      </w:r>
      <w:r w:rsidRPr="00ED0BDC">
        <w:rPr>
          <w:rFonts w:cs="Times New Roman"/>
          <w:szCs w:val="28"/>
          <w:lang w:val="en-US" w:eastAsia="ru-RU"/>
        </w:rPr>
        <w:t>FM</w:t>
      </w:r>
      <w:r w:rsidRPr="00ED0BDC">
        <w:rPr>
          <w:rFonts w:cs="Times New Roman"/>
          <w:szCs w:val="28"/>
          <w:lang w:eastAsia="ru-RU"/>
        </w:rPr>
        <w:t>-радиовещанием – не более 20 минут;</w:t>
      </w:r>
    </w:p>
    <w:p w14:paraId="23078777" w14:textId="77777777" w:rsidR="00ED0BDC" w:rsidRPr="00ED0BDC" w:rsidRDefault="00ED0BDC" w:rsidP="00ED0BDC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>подвижной радиотелефонной связью – не более 30 минут.</w:t>
      </w:r>
    </w:p>
    <w:p w14:paraId="72E4A0BE" w14:textId="77777777" w:rsidR="00ED0BDC" w:rsidRPr="00ED0BDC" w:rsidRDefault="00ED0BDC" w:rsidP="00ED0BDC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</w:p>
    <w:p w14:paraId="47F781EC" w14:textId="77777777" w:rsidR="00ED0BDC" w:rsidRPr="00ED0BDC" w:rsidRDefault="00ED0BDC" w:rsidP="00ED0BDC">
      <w:pPr>
        <w:widowControl w:val="0"/>
        <w:suppressAutoHyphens/>
        <w:ind w:firstLine="0"/>
        <w:jc w:val="center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val="en-US" w:eastAsia="ru-RU"/>
        </w:rPr>
        <w:t>III</w:t>
      </w:r>
      <w:r w:rsidRPr="00ED0BDC">
        <w:rPr>
          <w:rFonts w:cs="Times New Roman"/>
          <w:szCs w:val="28"/>
          <w:lang w:eastAsia="ru-RU"/>
        </w:rPr>
        <w:t>. Участники эксплуатации РСО ЯО</w:t>
      </w:r>
    </w:p>
    <w:p w14:paraId="7D401FF6" w14:textId="77777777" w:rsidR="00ED0BDC" w:rsidRPr="00ED0BDC" w:rsidRDefault="00ED0BDC" w:rsidP="00ED0BDC">
      <w:pPr>
        <w:widowControl w:val="0"/>
        <w:suppressAutoHyphens/>
        <w:ind w:firstLine="0"/>
        <w:jc w:val="center"/>
        <w:rPr>
          <w:rFonts w:cs="Times New Roman"/>
          <w:szCs w:val="28"/>
          <w:lang w:eastAsia="ru-RU"/>
        </w:rPr>
      </w:pPr>
    </w:p>
    <w:p w14:paraId="2017096B" w14:textId="77777777" w:rsidR="00ED0BDC" w:rsidRPr="00ED0BDC" w:rsidRDefault="00ED0BDC" w:rsidP="00ED0BDC">
      <w:pPr>
        <w:widowControl w:val="0"/>
        <w:suppressAutoHyphens/>
        <w:jc w:val="both"/>
        <w:rPr>
          <w:rFonts w:eastAsia="Arial Unicode MS" w:cs="Arial Unicode MS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 xml:space="preserve">14. Участниками эксплуатации РСО ЯО являются </w:t>
      </w:r>
      <w:r w:rsidRPr="00ED0BDC">
        <w:rPr>
          <w:rFonts w:eastAsia="Arial Unicode MS" w:cs="Arial Unicode MS"/>
          <w:szCs w:val="28"/>
          <w:lang w:eastAsia="ru-RU"/>
        </w:rPr>
        <w:t>Главное управление МЧС России по Ярославской области, органы исполнительной власти Ярославской области, органы местного самоуправления, организации, эксплуатирующие опасные производственные объекты I и II классов опасности, гидротехнические сооружения чрезвычайно высокой опасности и гидротехнические сооружения высокой опасности.</w:t>
      </w:r>
    </w:p>
    <w:p w14:paraId="2ED11AAD" w14:textId="77777777" w:rsidR="00ED0BDC" w:rsidRPr="00ED0BDC" w:rsidRDefault="00ED0BDC" w:rsidP="00ED0BDC">
      <w:pPr>
        <w:widowControl w:val="0"/>
        <w:suppressAutoHyphens/>
        <w:jc w:val="both"/>
        <w:rPr>
          <w:rFonts w:eastAsia="Arial Unicode MS" w:cs="Arial Unicode MS"/>
          <w:spacing w:val="-2"/>
          <w:szCs w:val="28"/>
          <w:lang w:eastAsia="ru-RU"/>
        </w:rPr>
      </w:pPr>
      <w:r w:rsidRPr="00ED0BDC">
        <w:rPr>
          <w:rFonts w:eastAsia="Arial Unicode MS" w:cs="Arial Unicode MS"/>
          <w:spacing w:val="-2"/>
          <w:szCs w:val="28"/>
          <w:lang w:eastAsia="ru-RU"/>
        </w:rPr>
        <w:t>15. Функции участников эксплуатации РСО ЯО определяются в соответствии с действующим законодательством и настоящим Положением.</w:t>
      </w:r>
    </w:p>
    <w:p w14:paraId="26F9194B" w14:textId="77777777" w:rsidR="00ED0BDC" w:rsidRPr="00ED0BDC" w:rsidRDefault="00ED0BDC" w:rsidP="00ED0BDC">
      <w:pPr>
        <w:widowControl w:val="0"/>
        <w:suppressAutoHyphens/>
        <w:jc w:val="both"/>
        <w:rPr>
          <w:rFonts w:eastAsia="Arial Unicode MS" w:cs="Arial Unicode MS"/>
          <w:szCs w:val="28"/>
          <w:lang w:eastAsia="ru-RU"/>
        </w:rPr>
      </w:pPr>
      <w:r w:rsidRPr="00ED0BDC">
        <w:rPr>
          <w:rFonts w:eastAsia="Arial Unicode MS" w:cs="Arial Unicode MS"/>
          <w:szCs w:val="28"/>
          <w:lang w:eastAsia="ru-RU"/>
        </w:rPr>
        <w:t>16. Главное управление МЧС России по Ярославской области:</w:t>
      </w:r>
    </w:p>
    <w:p w14:paraId="2E70BAEC" w14:textId="7B56BAE1" w:rsidR="002401CA" w:rsidRDefault="002401CA" w:rsidP="002401CA">
      <w:pPr>
        <w:widowControl w:val="0"/>
        <w:suppressAutoHyphens/>
        <w:jc w:val="both"/>
        <w:rPr>
          <w:szCs w:val="28"/>
          <w:lang w:eastAsia="ru-RU"/>
        </w:rPr>
      </w:pPr>
      <w:r w:rsidRPr="002401CA">
        <w:t>&lt;</w:t>
      </w:r>
      <w:r>
        <w:t>абзац</w:t>
      </w:r>
      <w:r w:rsidRPr="002401CA">
        <w:t xml:space="preserve"> утратил силу согласно постановлению Правительства области от 08.07.2020 № 581-п&gt;</w:t>
      </w:r>
    </w:p>
    <w:p w14:paraId="0045D8E3" w14:textId="35BFA981" w:rsidR="002401CA" w:rsidRPr="002401CA" w:rsidRDefault="002401CA" w:rsidP="002401CA">
      <w:pPr>
        <w:widowControl w:val="0"/>
        <w:suppressAutoHyphens/>
        <w:jc w:val="both"/>
        <w:rPr>
          <w:rFonts w:eastAsia="Arial Unicode MS" w:cs="Times New Roman"/>
          <w:szCs w:val="28"/>
          <w:shd w:val="clear" w:color="auto" w:fill="FFFFFF"/>
          <w:lang w:eastAsia="ru-RU"/>
        </w:rPr>
      </w:pPr>
      <w:r w:rsidRPr="00E914A2">
        <w:t>осуществляет координацию и контроль деятельности по выполнению мероприятий, направленных на создание и поддержание в состоянии постоянной готовности технических систем управления гражданской обороны и систем оповещения населения, в том числе комплексной системы экстренного оповещения населения об опасностях, возникающих при военных конфликтах или вследствие этих конфликтов, а также при чрезвычайных ситуациях;</w:t>
      </w:r>
      <w:r>
        <w:rPr>
          <w:rFonts w:eastAsia="Arial Unicode MS" w:cs="Times New Roman"/>
          <w:szCs w:val="28"/>
          <w:shd w:val="clear" w:color="auto" w:fill="FFFFFF"/>
          <w:lang w:eastAsia="ru-RU"/>
        </w:rPr>
        <w:t xml:space="preserve"> </w:t>
      </w:r>
      <w:r w:rsidRPr="002401CA">
        <w:rPr>
          <w:rFonts w:cs="Times New Roman"/>
          <w:szCs w:val="28"/>
          <w:lang w:eastAsia="ru-RU"/>
        </w:rPr>
        <w:t>&lt;в ред. постановления Правительства области от 08.07.2020 № 581-п&gt;</w:t>
      </w:r>
    </w:p>
    <w:p w14:paraId="607D9214" w14:textId="77777777" w:rsidR="00ED0BDC" w:rsidRPr="00ED0BDC" w:rsidRDefault="00ED0BDC" w:rsidP="00ED0BDC">
      <w:pPr>
        <w:widowControl w:val="0"/>
        <w:suppressAutoHyphens/>
        <w:jc w:val="both"/>
        <w:rPr>
          <w:rFonts w:cs="Arial Unicode MS"/>
          <w:szCs w:val="28"/>
          <w:lang w:eastAsia="ru-RU"/>
        </w:rPr>
      </w:pPr>
      <w:r w:rsidRPr="00ED0BDC">
        <w:rPr>
          <w:rFonts w:cs="Arial Unicode MS"/>
          <w:szCs w:val="28"/>
          <w:lang w:eastAsia="ru-RU"/>
        </w:rPr>
        <w:t>осуществляет контроль за созданием и поддержанием в состоянии готовности ЛСО в районах размещения опасных производственных объектов.</w:t>
      </w:r>
    </w:p>
    <w:p w14:paraId="4090A8C7" w14:textId="4A01BAD7" w:rsidR="002401CA" w:rsidRDefault="002401CA" w:rsidP="00ED0BDC">
      <w:pPr>
        <w:widowControl w:val="0"/>
        <w:suppressAutoHyphens/>
        <w:jc w:val="both"/>
        <w:rPr>
          <w:rFonts w:cs="Arial Unicode MS"/>
          <w:szCs w:val="28"/>
          <w:lang w:eastAsia="ru-RU"/>
        </w:rPr>
      </w:pPr>
      <w:r w:rsidRPr="003A3D99">
        <w:rPr>
          <w:rFonts w:cs="Times New Roman"/>
          <w:szCs w:val="28"/>
        </w:rPr>
        <w:t>при получении информации или сигналов оповещения обеспечивает их немедленное доведение до РЦОИ, ЕДДС муниципальных образований области.</w:t>
      </w:r>
      <w:r w:rsidRPr="002401CA">
        <w:t xml:space="preserve"> </w:t>
      </w:r>
      <w:r w:rsidRPr="002401CA">
        <w:rPr>
          <w:rFonts w:cs="Times New Roman"/>
          <w:szCs w:val="28"/>
        </w:rPr>
        <w:t>&lt;абзац введён постановлением Правительства области от 08.07.2020 № 581-п&gt;</w:t>
      </w:r>
    </w:p>
    <w:p w14:paraId="4C59E6C7" w14:textId="77777777" w:rsidR="00ED0BDC" w:rsidRPr="00ED0BDC" w:rsidRDefault="00ED0BDC" w:rsidP="00ED0BDC">
      <w:pPr>
        <w:widowControl w:val="0"/>
        <w:suppressAutoHyphens/>
        <w:jc w:val="both"/>
        <w:rPr>
          <w:rFonts w:cs="Arial Unicode MS"/>
          <w:szCs w:val="28"/>
          <w:lang w:eastAsia="ru-RU"/>
        </w:rPr>
      </w:pPr>
      <w:r w:rsidRPr="00ED0BDC">
        <w:rPr>
          <w:rFonts w:cs="Arial Unicode MS"/>
          <w:szCs w:val="28"/>
          <w:lang w:eastAsia="ru-RU"/>
        </w:rPr>
        <w:t>17. Департамент региональной безопасности Ярославской области (далее – департамент):</w:t>
      </w:r>
    </w:p>
    <w:p w14:paraId="2FF72E25" w14:textId="77777777" w:rsidR="00ED0BDC" w:rsidRPr="00ED0BDC" w:rsidRDefault="00ED0BDC" w:rsidP="00ED0BDC">
      <w:pPr>
        <w:widowControl w:val="0"/>
        <w:suppressAutoHyphens/>
        <w:jc w:val="both"/>
        <w:rPr>
          <w:rFonts w:eastAsia="Arial Unicode MS" w:cs="Arial Unicode MS"/>
          <w:szCs w:val="28"/>
          <w:lang w:eastAsia="ru-RU"/>
        </w:rPr>
      </w:pPr>
      <w:r w:rsidRPr="00ED0BDC">
        <w:rPr>
          <w:rFonts w:eastAsia="Arial Unicode MS" w:cs="Arial Unicode MS"/>
          <w:szCs w:val="28"/>
          <w:lang w:eastAsia="ru-RU"/>
        </w:rPr>
        <w:t xml:space="preserve">организует и осуществляет на межмуниципальном и региональном </w:t>
      </w:r>
      <w:r w:rsidRPr="00ED0BDC">
        <w:rPr>
          <w:rFonts w:eastAsia="Arial Unicode MS" w:cs="Arial Unicode MS"/>
          <w:szCs w:val="28"/>
          <w:lang w:eastAsia="ru-RU"/>
        </w:rPr>
        <w:lastRenderedPageBreak/>
        <w:t>уровнях мероприятия по поддержанию в состоянии постоянной готовности к использованию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38B210B7" w14:textId="77777777" w:rsidR="00ED0BDC" w:rsidRPr="00ED0BDC" w:rsidRDefault="00ED0BDC" w:rsidP="00ED0BDC">
      <w:pPr>
        <w:widowControl w:val="0"/>
        <w:suppressAutoHyphens/>
        <w:jc w:val="both"/>
        <w:rPr>
          <w:rFonts w:eastAsia="Arial Unicode MS" w:cs="Arial Unicode MS"/>
          <w:szCs w:val="28"/>
          <w:lang w:eastAsia="ru-RU"/>
        </w:rPr>
      </w:pPr>
      <w:r w:rsidRPr="00ED0BDC">
        <w:rPr>
          <w:rFonts w:eastAsia="Arial Unicode MS" w:cs="Arial Unicode MS"/>
          <w:szCs w:val="28"/>
          <w:lang w:eastAsia="ru-RU"/>
        </w:rPr>
        <w:t>осуществляет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характера, установленных нормативными правовыми актами Российской Федерации и Ярославской области;</w:t>
      </w:r>
    </w:p>
    <w:p w14:paraId="3938D083" w14:textId="3E8F1FE9" w:rsidR="002401CA" w:rsidRDefault="002401CA" w:rsidP="00ED0BDC">
      <w:pPr>
        <w:widowControl w:val="0"/>
        <w:suppressAutoHyphens/>
        <w:jc w:val="both"/>
        <w:rPr>
          <w:rFonts w:eastAsia="Arial Unicode MS" w:cs="Arial Unicode MS"/>
          <w:szCs w:val="28"/>
          <w:lang w:eastAsia="ru-RU"/>
        </w:rPr>
      </w:pPr>
      <w:r w:rsidRPr="002401CA">
        <w:rPr>
          <w:rFonts w:eastAsia="Arial Unicode MS" w:cs="Arial Unicode MS"/>
          <w:szCs w:val="28"/>
          <w:lang w:eastAsia="ru-RU"/>
        </w:rPr>
        <w:t>&lt;</w:t>
      </w:r>
      <w:r>
        <w:rPr>
          <w:rFonts w:eastAsia="Arial Unicode MS" w:cs="Arial Unicode MS"/>
          <w:szCs w:val="28"/>
          <w:lang w:eastAsia="ru-RU"/>
        </w:rPr>
        <w:t xml:space="preserve">абзац </w:t>
      </w:r>
      <w:r w:rsidRPr="002401CA">
        <w:rPr>
          <w:rFonts w:eastAsia="Arial Unicode MS" w:cs="Arial Unicode MS"/>
          <w:szCs w:val="28"/>
          <w:lang w:eastAsia="ru-RU"/>
        </w:rPr>
        <w:t>утратил силу согласно постановлению Правительства области от 08.07.2020 № 581-п&gt;</w:t>
      </w:r>
    </w:p>
    <w:p w14:paraId="5DBFCDD2" w14:textId="77777777" w:rsidR="00ED0BDC" w:rsidRPr="00ED0BDC" w:rsidRDefault="00ED0BDC" w:rsidP="00ED0BDC">
      <w:pPr>
        <w:suppressAutoHyphens/>
        <w:jc w:val="both"/>
        <w:rPr>
          <w:rFonts w:cs="Arial Unicode MS"/>
          <w:szCs w:val="28"/>
          <w:lang w:eastAsia="ru-RU"/>
        </w:rPr>
      </w:pPr>
      <w:r w:rsidRPr="00ED0BDC">
        <w:rPr>
          <w:rFonts w:eastAsia="Arial Unicode MS" w:cs="Arial Unicode MS"/>
          <w:szCs w:val="28"/>
          <w:lang w:eastAsia="ru-RU"/>
        </w:rPr>
        <w:t xml:space="preserve">18. </w:t>
      </w:r>
      <w:r w:rsidRPr="00ED0BDC">
        <w:rPr>
          <w:rFonts w:cs="Arial Unicode MS"/>
          <w:szCs w:val="28"/>
          <w:lang w:eastAsia="ru-RU"/>
        </w:rPr>
        <w:t xml:space="preserve">Департамент информатизации и связи Ярославской области  обеспечивает системно-техническое обслуживание телекоммуникационного оборудования, сетей передачи данных, технологических каналов и их защиту в мультисервисной информационно-телекоммуникационной сети Правительства области в целях развития и поддержания в готовности к применению РСО ЯО и МСО МО. </w:t>
      </w:r>
    </w:p>
    <w:p w14:paraId="74C02B50" w14:textId="77777777" w:rsidR="001F05D4" w:rsidRPr="0021554C" w:rsidRDefault="001F05D4" w:rsidP="001F05D4">
      <w:pPr>
        <w:widowControl w:val="0"/>
        <w:jc w:val="both"/>
        <w:outlineLvl w:val="0"/>
        <w:rPr>
          <w:rFonts w:cs="Times New Roman"/>
          <w:szCs w:val="28"/>
        </w:rPr>
      </w:pPr>
      <w:r w:rsidRPr="0021554C">
        <w:rPr>
          <w:rFonts w:cs="Times New Roman"/>
          <w:szCs w:val="28"/>
        </w:rPr>
        <w:t>18</w:t>
      </w:r>
      <w:r w:rsidRPr="0021554C">
        <w:rPr>
          <w:rFonts w:cs="Times New Roman"/>
          <w:szCs w:val="28"/>
          <w:vertAlign w:val="superscript"/>
        </w:rPr>
        <w:t>1</w:t>
      </w:r>
      <w:r w:rsidRPr="0021554C">
        <w:rPr>
          <w:rFonts w:cs="Times New Roman"/>
          <w:szCs w:val="28"/>
        </w:rPr>
        <w:t xml:space="preserve"> РЦОИ обеспечивает своевременное и незамедлительное: </w:t>
      </w:r>
    </w:p>
    <w:p w14:paraId="0B4A9826" w14:textId="77777777" w:rsidR="001F05D4" w:rsidRPr="0021554C" w:rsidRDefault="001F05D4" w:rsidP="001F05D4">
      <w:pPr>
        <w:widowControl w:val="0"/>
        <w:jc w:val="both"/>
        <w:outlineLvl w:val="0"/>
        <w:rPr>
          <w:rFonts w:cs="Times New Roman"/>
          <w:szCs w:val="28"/>
        </w:rPr>
      </w:pPr>
      <w:r w:rsidRPr="0021554C">
        <w:rPr>
          <w:rFonts w:cs="Times New Roman"/>
          <w:szCs w:val="28"/>
        </w:rPr>
        <w:t>доведение до органов государственной власти области, органов местного самоуправления муниципальных образований области, членов комиссии по предупреждению и ликвидации чрезвычайных ситуаций и</w:t>
      </w:r>
      <w:r>
        <w:rPr>
          <w:rFonts w:cs="Times New Roman"/>
          <w:szCs w:val="28"/>
        </w:rPr>
        <w:t> </w:t>
      </w:r>
      <w:r w:rsidRPr="0021554C">
        <w:rPr>
          <w:rFonts w:cs="Times New Roman"/>
          <w:szCs w:val="28"/>
        </w:rPr>
        <w:t>обеспечению пожарной безопасности Ярославской области информации или сигналов оповещения при получении их из Центра управления в</w:t>
      </w:r>
      <w:r>
        <w:rPr>
          <w:rFonts w:cs="Times New Roman"/>
          <w:szCs w:val="28"/>
        </w:rPr>
        <w:t> </w:t>
      </w:r>
      <w:r w:rsidRPr="0021554C">
        <w:rPr>
          <w:rFonts w:cs="Times New Roman"/>
          <w:szCs w:val="28"/>
        </w:rPr>
        <w:t>кризисных ситуациях Главного управления МЧС России по Ярославской области (далее</w:t>
      </w:r>
      <w:r>
        <w:rPr>
          <w:rFonts w:cs="Times New Roman"/>
          <w:szCs w:val="28"/>
        </w:rPr>
        <w:t xml:space="preserve"> – </w:t>
      </w:r>
      <w:r w:rsidRPr="0021554C">
        <w:rPr>
          <w:rFonts w:cs="Times New Roman"/>
          <w:szCs w:val="28"/>
        </w:rPr>
        <w:t>ЦУКС) (порядок получения информации и сигналов оповещения устанавливается соглашением об информационном взаимодействии между ЦУКС и РЦОИ)</w:t>
      </w:r>
      <w:r>
        <w:rPr>
          <w:rFonts w:cs="Times New Roman"/>
          <w:szCs w:val="28"/>
        </w:rPr>
        <w:t>;</w:t>
      </w:r>
      <w:r w:rsidRPr="0021554C">
        <w:rPr>
          <w:rFonts w:cs="Times New Roman"/>
          <w:szCs w:val="28"/>
        </w:rPr>
        <w:t xml:space="preserve"> </w:t>
      </w:r>
    </w:p>
    <w:p w14:paraId="2916C963" w14:textId="47BB957D" w:rsidR="001F05D4" w:rsidRDefault="001F05D4" w:rsidP="001F05D4">
      <w:pPr>
        <w:widowControl w:val="0"/>
        <w:suppressAutoHyphens/>
        <w:jc w:val="both"/>
        <w:rPr>
          <w:rFonts w:cs="Arial Unicode MS"/>
          <w:szCs w:val="28"/>
          <w:lang w:eastAsia="ru-RU"/>
        </w:rPr>
      </w:pPr>
      <w:r w:rsidRPr="0021554C">
        <w:rPr>
          <w:rFonts w:cs="Times New Roman"/>
          <w:szCs w:val="28"/>
        </w:rPr>
        <w:t>оповещение и информирование населения об угрозе возникновения или</w:t>
      </w:r>
      <w:r>
        <w:rPr>
          <w:rFonts w:cs="Times New Roman"/>
          <w:szCs w:val="28"/>
        </w:rPr>
        <w:t xml:space="preserve"> </w:t>
      </w:r>
      <w:r w:rsidRPr="0021554C">
        <w:rPr>
          <w:rFonts w:cs="Times New Roman"/>
          <w:szCs w:val="28"/>
        </w:rPr>
        <w:t>о возникновении чрезвычайных ситуаций межмуниципального и</w:t>
      </w:r>
      <w:r>
        <w:rPr>
          <w:rFonts w:cs="Times New Roman"/>
          <w:szCs w:val="28"/>
        </w:rPr>
        <w:t> </w:t>
      </w:r>
      <w:r w:rsidRPr="0021554C">
        <w:rPr>
          <w:rFonts w:cs="Times New Roman"/>
          <w:szCs w:val="28"/>
        </w:rPr>
        <w:t>регионального характера.</w:t>
      </w:r>
    </w:p>
    <w:p w14:paraId="7B0EF8EB" w14:textId="6FEEED96" w:rsidR="001F05D4" w:rsidRPr="001F05D4" w:rsidRDefault="001F05D4" w:rsidP="001F05D4">
      <w:pPr>
        <w:widowControl w:val="0"/>
        <w:suppressAutoHyphens/>
        <w:jc w:val="both"/>
        <w:rPr>
          <w:rFonts w:cs="Arial Unicode MS"/>
          <w:szCs w:val="28"/>
          <w:lang w:eastAsia="ru-RU"/>
        </w:rPr>
      </w:pPr>
      <w:r w:rsidRPr="001F05D4">
        <w:rPr>
          <w:rFonts w:cs="Arial Unicode MS"/>
          <w:szCs w:val="28"/>
          <w:lang w:eastAsia="ru-RU"/>
        </w:rPr>
        <w:t>&lt;</w:t>
      </w:r>
      <w:r>
        <w:rPr>
          <w:rFonts w:cs="Arial Unicode MS"/>
          <w:szCs w:val="28"/>
          <w:lang w:eastAsia="ru-RU"/>
        </w:rPr>
        <w:t xml:space="preserve">пункт </w:t>
      </w:r>
      <w:r w:rsidRPr="0021554C">
        <w:rPr>
          <w:rFonts w:cs="Times New Roman"/>
          <w:szCs w:val="28"/>
        </w:rPr>
        <w:t>18</w:t>
      </w:r>
      <w:r w:rsidRPr="0021554C">
        <w:rPr>
          <w:rFonts w:cs="Times New Roman"/>
          <w:szCs w:val="28"/>
          <w:vertAlign w:val="superscript"/>
        </w:rPr>
        <w:t>1</w:t>
      </w:r>
      <w:r w:rsidRPr="001F05D4">
        <w:rPr>
          <w:rFonts w:cs="Arial Unicode MS"/>
          <w:szCs w:val="28"/>
          <w:lang w:eastAsia="ru-RU"/>
        </w:rPr>
        <w:t xml:space="preserve"> введён постановлением Правительства области от 08.07.2020 № 581-п&gt;</w:t>
      </w:r>
    </w:p>
    <w:p w14:paraId="2247D76B" w14:textId="77777777" w:rsidR="00ED0BDC" w:rsidRPr="00ED0BDC" w:rsidRDefault="00ED0BDC" w:rsidP="00ED0BDC">
      <w:pPr>
        <w:widowControl w:val="0"/>
        <w:suppressAutoHyphens/>
        <w:jc w:val="both"/>
        <w:rPr>
          <w:rFonts w:eastAsia="Arial Unicode MS" w:cs="Arial Unicode MS"/>
          <w:szCs w:val="28"/>
          <w:lang w:eastAsia="ru-RU"/>
        </w:rPr>
      </w:pPr>
      <w:r w:rsidRPr="00ED0BDC">
        <w:rPr>
          <w:rFonts w:cs="Arial Unicode MS"/>
          <w:szCs w:val="28"/>
          <w:lang w:eastAsia="ru-RU"/>
        </w:rPr>
        <w:t xml:space="preserve">19. </w:t>
      </w:r>
      <w:r w:rsidRPr="00ED0BDC">
        <w:rPr>
          <w:rFonts w:eastAsia="Arial Unicode MS" w:cs="Arial Unicode MS"/>
          <w:szCs w:val="28"/>
          <w:lang w:eastAsia="ru-RU"/>
        </w:rPr>
        <w:t>Органы местного самоуправления самостоятельно в пределах границ муниципальных образований:</w:t>
      </w:r>
    </w:p>
    <w:p w14:paraId="391FED74" w14:textId="77777777" w:rsidR="00ED0BDC" w:rsidRPr="00ED0BDC" w:rsidRDefault="00ED0BDC" w:rsidP="00ED0BDC">
      <w:pPr>
        <w:widowControl w:val="0"/>
        <w:suppressAutoHyphens/>
        <w:jc w:val="both"/>
        <w:rPr>
          <w:rFonts w:eastAsia="Arial Unicode MS" w:cs="Arial Unicode MS"/>
          <w:szCs w:val="28"/>
          <w:lang w:eastAsia="ru-RU"/>
        </w:rPr>
      </w:pPr>
      <w:r w:rsidRPr="00ED0BDC">
        <w:rPr>
          <w:rFonts w:eastAsia="Arial Unicode MS" w:cs="Arial Unicode MS"/>
          <w:szCs w:val="28"/>
          <w:lang w:eastAsia="ru-RU"/>
        </w:rP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18E53CDB" w14:textId="77777777" w:rsidR="00ED0BDC" w:rsidRPr="00ED0BDC" w:rsidRDefault="00ED0BDC" w:rsidP="00ED0BDC">
      <w:pPr>
        <w:widowControl w:val="0"/>
        <w:suppressAutoHyphens/>
        <w:jc w:val="both"/>
        <w:rPr>
          <w:rFonts w:eastAsia="Arial Unicode MS" w:cs="Arial Unicode MS"/>
          <w:szCs w:val="28"/>
          <w:lang w:eastAsia="ru-RU"/>
        </w:rPr>
      </w:pPr>
      <w:r w:rsidRPr="00ED0BDC">
        <w:rPr>
          <w:rFonts w:eastAsia="Arial Unicode MS" w:cs="Arial Unicode MS"/>
          <w:szCs w:val="28"/>
          <w:lang w:eastAsia="ru-RU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2D5C5C80" w14:textId="77777777" w:rsidR="00ED0BDC" w:rsidRPr="00ED0BDC" w:rsidRDefault="00ED0BDC" w:rsidP="00ED0BDC">
      <w:pPr>
        <w:widowControl w:val="0"/>
        <w:suppressAutoHyphens/>
        <w:jc w:val="both"/>
        <w:rPr>
          <w:rFonts w:eastAsia="Arial Unicode MS" w:cs="Arial Unicode MS"/>
          <w:szCs w:val="28"/>
          <w:lang w:eastAsia="ru-RU"/>
        </w:rPr>
      </w:pPr>
      <w:r w:rsidRPr="00ED0BDC">
        <w:rPr>
          <w:rFonts w:eastAsia="Arial Unicode MS" w:cs="Arial Unicode MS"/>
          <w:szCs w:val="28"/>
          <w:lang w:eastAsia="ru-RU"/>
        </w:rPr>
        <w:t xml:space="preserve">20. Организации, эксплуатирующие опасные производственные </w:t>
      </w:r>
      <w:r w:rsidRPr="00ED0BDC">
        <w:rPr>
          <w:rFonts w:eastAsia="Arial Unicode MS" w:cs="Arial Unicode MS"/>
          <w:szCs w:val="28"/>
          <w:lang w:eastAsia="ru-RU"/>
        </w:rPr>
        <w:lastRenderedPageBreak/>
        <w:t>объекты I и II классов опасности, гидротехнические сооружения чрезвычайно высокой опасности и гидротехнические сооружения высокой опасности:</w:t>
      </w:r>
    </w:p>
    <w:p w14:paraId="4B556427" w14:textId="77777777" w:rsidR="00ED0BDC" w:rsidRPr="00ED0BDC" w:rsidRDefault="00ED0BDC" w:rsidP="00ED0BDC">
      <w:pPr>
        <w:widowControl w:val="0"/>
        <w:suppressAutoHyphens/>
        <w:jc w:val="both"/>
        <w:rPr>
          <w:rFonts w:eastAsia="Arial Unicode MS" w:cs="Arial Unicode MS"/>
          <w:szCs w:val="28"/>
          <w:lang w:eastAsia="ru-RU"/>
        </w:rPr>
      </w:pPr>
      <w:r w:rsidRPr="00ED0BDC">
        <w:rPr>
          <w:rFonts w:eastAsia="Arial Unicode MS" w:cs="Arial Unicode MS"/>
          <w:szCs w:val="28"/>
          <w:lang w:eastAsia="ru-RU"/>
        </w:rPr>
        <w:t xml:space="preserve">создают и поддерживают в состоянии готовности ЛСО; </w:t>
      </w:r>
    </w:p>
    <w:p w14:paraId="25F01B37" w14:textId="77777777" w:rsidR="00ED0BDC" w:rsidRPr="00ED0BDC" w:rsidRDefault="00ED0BDC" w:rsidP="00ED0BDC">
      <w:pPr>
        <w:widowControl w:val="0"/>
        <w:suppressAutoHyphens/>
        <w:jc w:val="both"/>
        <w:rPr>
          <w:rFonts w:eastAsia="Arial Unicode MS" w:cs="Arial Unicode MS"/>
          <w:szCs w:val="28"/>
          <w:lang w:eastAsia="ru-RU"/>
        </w:rPr>
      </w:pPr>
      <w:r w:rsidRPr="00ED0BDC">
        <w:rPr>
          <w:rFonts w:eastAsia="Arial Unicode MS" w:cs="Arial Unicode MS"/>
          <w:szCs w:val="28"/>
          <w:lang w:eastAsia="ru-RU"/>
        </w:rPr>
        <w:t>обеспечивают своевременное оповещение работников организаций и населения, проживающего в угрожаемой зоне, в том числе экстренное оповещение об опасностях при чрезвычайных ситуациях природного и техногенного характера, произошедших на территории организации.</w:t>
      </w:r>
    </w:p>
    <w:p w14:paraId="0750C7CE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14:paraId="410DCD81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Cs w:val="28"/>
          <w:lang w:eastAsia="ru-RU"/>
        </w:rPr>
      </w:pPr>
      <w:r w:rsidRPr="00ED0BDC">
        <w:rPr>
          <w:rFonts w:cs="Times New Roman"/>
          <w:spacing w:val="2"/>
          <w:szCs w:val="28"/>
          <w:lang w:val="en-US" w:eastAsia="ru-RU"/>
        </w:rPr>
        <w:t>IV</w:t>
      </w:r>
      <w:r w:rsidRPr="00ED0BDC">
        <w:rPr>
          <w:rFonts w:cs="Times New Roman"/>
          <w:spacing w:val="2"/>
          <w:szCs w:val="28"/>
          <w:lang w:eastAsia="ru-RU"/>
        </w:rPr>
        <w:t>. Порядок оповещения населения Ярославской области</w:t>
      </w:r>
    </w:p>
    <w:p w14:paraId="49919306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Cs w:val="28"/>
          <w:lang w:eastAsia="ru-RU"/>
        </w:rPr>
      </w:pPr>
    </w:p>
    <w:p w14:paraId="70C219C1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  <w:lang w:eastAsia="ru-RU"/>
        </w:rPr>
      </w:pPr>
      <w:bookmarkStart w:id="2" w:name="sub_100242"/>
      <w:r w:rsidRPr="00ED0BDC">
        <w:rPr>
          <w:szCs w:val="28"/>
        </w:rPr>
        <w:t>21. РСО ЯО и МСО МО содержатся в режиме постоянной готовности к применению.</w:t>
      </w:r>
    </w:p>
    <w:bookmarkEnd w:id="2"/>
    <w:p w14:paraId="6162F361" w14:textId="77777777" w:rsidR="00ED0BDC" w:rsidRPr="00ED0BDC" w:rsidRDefault="00ED0BDC" w:rsidP="001F05D4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ED0BDC">
        <w:rPr>
          <w:szCs w:val="28"/>
        </w:rPr>
        <w:t>22. Распоряжение на задействование систем оповещения дается:</w:t>
      </w:r>
    </w:p>
    <w:p w14:paraId="40A23D6B" w14:textId="2B1B0B43" w:rsidR="001F05D4" w:rsidRPr="001F05D4" w:rsidRDefault="00ED0BDC" w:rsidP="001F05D4">
      <w:pPr>
        <w:jc w:val="both"/>
        <w:rPr>
          <w:szCs w:val="28"/>
        </w:rPr>
      </w:pPr>
      <w:r w:rsidRPr="00ED0BDC">
        <w:rPr>
          <w:szCs w:val="28"/>
        </w:rPr>
        <w:t xml:space="preserve">в отношении РСО ЯО – </w:t>
      </w:r>
      <w:r w:rsidR="001F05D4" w:rsidRPr="001F05D4">
        <w:rPr>
          <w:szCs w:val="28"/>
        </w:rPr>
        <w:t>органом государственной власти</w:t>
      </w:r>
      <w:r w:rsidRPr="00ED0BDC">
        <w:rPr>
          <w:szCs w:val="28"/>
        </w:rPr>
        <w:t xml:space="preserve"> области по распоряжению Губернатора области;</w:t>
      </w:r>
      <w:r w:rsidR="001F05D4" w:rsidRPr="001F05D4">
        <w:t xml:space="preserve"> </w:t>
      </w:r>
      <w:r w:rsidR="001F05D4" w:rsidRPr="001F05D4">
        <w:rPr>
          <w:szCs w:val="28"/>
        </w:rPr>
        <w:t>&lt;в ред. постановления Правительства области от 08.07.2020 № 581-п&gt;</w:t>
      </w:r>
    </w:p>
    <w:p w14:paraId="55D252AE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ED0BDC">
        <w:rPr>
          <w:szCs w:val="28"/>
        </w:rPr>
        <w:t>в отношении МСО МО – главой органа местного самоуправления муниципального образования области;</w:t>
      </w:r>
    </w:p>
    <w:p w14:paraId="00BAAE5D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ED0BDC">
        <w:rPr>
          <w:szCs w:val="28"/>
        </w:rPr>
        <w:t>в отношении ЛСО – руководителем организации, эксплуатирующей потенциально опасный объект.</w:t>
      </w:r>
    </w:p>
    <w:p w14:paraId="14BFCE66" w14:textId="77777777" w:rsidR="00ED0BDC" w:rsidRPr="00ED0BDC" w:rsidRDefault="00ED0BDC" w:rsidP="00ED0BDC">
      <w:pPr>
        <w:suppressAutoHyphens/>
        <w:jc w:val="both"/>
        <w:rPr>
          <w:szCs w:val="28"/>
        </w:rPr>
      </w:pPr>
      <w:r w:rsidRPr="00ED0BDC">
        <w:rPr>
          <w:szCs w:val="28"/>
        </w:rPr>
        <w:t>23. При любом характере опасности включаются электрические сирены с изменяющейся тональностью звучания (завывающий звук), что означает единый сигнал опасности «Внимание всем!». Услышав этот звук, люди должны немедленно включить имеющиеся у них средства приема информации – радиоприемники и телевизоры, чтобы прослушать информационные сообщения о характере и масштабах угрозы, а также рекомендации относительно наиболее рационального способа своего поведения в создавшихся условиях.</w:t>
      </w:r>
    </w:p>
    <w:p w14:paraId="5EFFE761" w14:textId="77777777" w:rsidR="001F05D4" w:rsidRDefault="001F05D4" w:rsidP="001F05D4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517624">
        <w:rPr>
          <w:szCs w:val="28"/>
        </w:rPr>
        <w:t>24. По указанному сигналу немедленно приводятся в готовность радиотрансляционные узлы, радиовещательные и телевизионные станции, включается сеть наружной звукофикации, а также происходит остановка транспортных средств для выяснения причины подачи сигнала.</w:t>
      </w:r>
      <w:r>
        <w:rPr>
          <w:szCs w:val="28"/>
        </w:rPr>
        <w:t xml:space="preserve"> </w:t>
      </w:r>
    </w:p>
    <w:p w14:paraId="701F5CDB" w14:textId="627123D5" w:rsidR="001F05D4" w:rsidRPr="001F05D4" w:rsidRDefault="001F05D4" w:rsidP="001F05D4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1F05D4">
        <w:rPr>
          <w:szCs w:val="28"/>
        </w:rPr>
        <w:t>&lt;</w:t>
      </w:r>
      <w:r>
        <w:rPr>
          <w:szCs w:val="28"/>
        </w:rPr>
        <w:t xml:space="preserve">пункт </w:t>
      </w:r>
      <w:r w:rsidRPr="001F05D4">
        <w:rPr>
          <w:szCs w:val="28"/>
        </w:rPr>
        <w:t>в ред. постановления Правительства области от 08.07.2020 № 581-п&gt;</w:t>
      </w:r>
    </w:p>
    <w:p w14:paraId="35F7AAD6" w14:textId="266D333E" w:rsid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ED0BDC">
        <w:rPr>
          <w:szCs w:val="28"/>
        </w:rPr>
        <w:t xml:space="preserve">25. </w:t>
      </w:r>
      <w:r w:rsidR="001F05D4" w:rsidRPr="001F05D4">
        <w:rPr>
          <w:szCs w:val="28"/>
        </w:rPr>
        <w:t>&lt;пункт утратил силу согласно постановлению Правительства области от 08.07.2020 № 581-п&gt;</w:t>
      </w:r>
    </w:p>
    <w:p w14:paraId="7961A0A7" w14:textId="5607C4D9" w:rsidR="00ED0BDC" w:rsidRDefault="00ED0BDC" w:rsidP="00ED0BDC">
      <w:pPr>
        <w:jc w:val="both"/>
        <w:rPr>
          <w:szCs w:val="28"/>
        </w:rPr>
      </w:pPr>
      <w:r w:rsidRPr="00ED0BDC">
        <w:rPr>
          <w:szCs w:val="28"/>
        </w:rPr>
        <w:t xml:space="preserve">26. Сигналы </w:t>
      </w:r>
      <w:r w:rsidR="001F05D4" w:rsidRPr="001F05D4">
        <w:rPr>
          <w:szCs w:val="28"/>
        </w:rPr>
        <w:t>оповещения и экстренная информация передаются оперативным дежурным РЦОИ</w:t>
      </w:r>
      <w:r w:rsidRPr="00ED0BDC">
        <w:rPr>
          <w:szCs w:val="28"/>
        </w:rPr>
        <w:t xml:space="preserve"> вне очереди с использованием всех имеющихся в его распоряжении средств связи и оповещения.</w:t>
      </w:r>
      <w:r w:rsidR="001F05D4" w:rsidRPr="001F05D4">
        <w:t xml:space="preserve"> </w:t>
      </w:r>
      <w:r w:rsidR="001F05D4" w:rsidRPr="001F05D4">
        <w:rPr>
          <w:szCs w:val="28"/>
        </w:rPr>
        <w:t>&lt;в ред. постановления Правительства области от 08.07.2020 № 581-п&gt;</w:t>
      </w:r>
    </w:p>
    <w:p w14:paraId="315D2526" w14:textId="41386A23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ED0BDC">
        <w:rPr>
          <w:szCs w:val="28"/>
        </w:rPr>
        <w:t xml:space="preserve">Непосредственные действия (работы) по задействованию систем оповещения осуществляются </w:t>
      </w:r>
      <w:r w:rsidR="001F05D4" w:rsidRPr="001F05D4">
        <w:rPr>
          <w:szCs w:val="28"/>
        </w:rPr>
        <w:t>дежурной сменой РЦОИ</w:t>
      </w:r>
      <w:r w:rsidRPr="00ED0BDC">
        <w:rPr>
          <w:szCs w:val="28"/>
        </w:rPr>
        <w:t xml:space="preserve">, ЕДДС муниципальных образований, дежурно-диспетчерскими службами организаций, а также дежурными службами организаций связи, операторов </w:t>
      </w:r>
      <w:r w:rsidRPr="00ED0BDC">
        <w:rPr>
          <w:szCs w:val="28"/>
        </w:rPr>
        <w:lastRenderedPageBreak/>
        <w:t>связи и организаций телерадиовещания, привлекаемыми к обеспечению оповещения.</w:t>
      </w:r>
      <w:r w:rsidR="001F05D4" w:rsidRPr="001F05D4">
        <w:t xml:space="preserve"> </w:t>
      </w:r>
      <w:r w:rsidR="001F05D4" w:rsidRPr="001F05D4">
        <w:rPr>
          <w:szCs w:val="28"/>
        </w:rPr>
        <w:t>&lt;в ред. постановления Правительства области от 08.07.2020 № 581-п&gt;</w:t>
      </w:r>
    </w:p>
    <w:p w14:paraId="34ED791B" w14:textId="77777777" w:rsidR="001F05D4" w:rsidRDefault="001F05D4" w:rsidP="001F05D4">
      <w:pPr>
        <w:widowControl w:val="0"/>
        <w:jc w:val="both"/>
        <w:outlineLvl w:val="0"/>
        <w:rPr>
          <w:szCs w:val="28"/>
        </w:rPr>
      </w:pPr>
      <w:r>
        <w:rPr>
          <w:rFonts w:cs="Times New Roman"/>
          <w:szCs w:val="28"/>
        </w:rPr>
        <w:t xml:space="preserve">27. </w:t>
      </w:r>
      <w:r w:rsidRPr="00EA6DF3">
        <w:rPr>
          <w:szCs w:val="28"/>
        </w:rPr>
        <w:t xml:space="preserve">Сигналы оповещения </w:t>
      </w:r>
      <w:r>
        <w:rPr>
          <w:rFonts w:cs="Times New Roman"/>
          <w:szCs w:val="28"/>
        </w:rPr>
        <w:t>"</w:t>
      </w:r>
      <w:r w:rsidRPr="00EA6DF3">
        <w:rPr>
          <w:szCs w:val="28"/>
        </w:rPr>
        <w:t>Воздушная тревога</w:t>
      </w:r>
      <w:r>
        <w:rPr>
          <w:rFonts w:cs="Times New Roman"/>
          <w:szCs w:val="28"/>
        </w:rPr>
        <w:t>"</w:t>
      </w:r>
      <w:r w:rsidRPr="00EA6DF3">
        <w:rPr>
          <w:szCs w:val="28"/>
        </w:rPr>
        <w:t xml:space="preserve">, </w:t>
      </w:r>
      <w:r>
        <w:rPr>
          <w:rFonts w:cs="Times New Roman"/>
          <w:szCs w:val="28"/>
        </w:rPr>
        <w:t>"</w:t>
      </w:r>
      <w:r w:rsidRPr="00EA6DF3">
        <w:rPr>
          <w:szCs w:val="28"/>
        </w:rPr>
        <w:t>Радиационная опасность</w:t>
      </w:r>
      <w:r>
        <w:rPr>
          <w:rFonts w:cs="Times New Roman"/>
          <w:szCs w:val="28"/>
        </w:rPr>
        <w:t>"</w:t>
      </w:r>
      <w:r w:rsidRPr="00EA6DF3">
        <w:rPr>
          <w:szCs w:val="28"/>
        </w:rPr>
        <w:t xml:space="preserve">, </w:t>
      </w:r>
      <w:r>
        <w:rPr>
          <w:rFonts w:cs="Times New Roman"/>
          <w:szCs w:val="28"/>
        </w:rPr>
        <w:t>"</w:t>
      </w:r>
      <w:r w:rsidRPr="00EA6DF3">
        <w:rPr>
          <w:szCs w:val="28"/>
        </w:rPr>
        <w:t>Химическая тревога</w:t>
      </w:r>
      <w:r>
        <w:rPr>
          <w:rFonts w:cs="Times New Roman"/>
          <w:szCs w:val="28"/>
        </w:rPr>
        <w:t>"</w:t>
      </w:r>
      <w:r w:rsidRPr="00EA6DF3">
        <w:rPr>
          <w:szCs w:val="28"/>
        </w:rPr>
        <w:t xml:space="preserve"> доводятся только до органов управления гражданской обороной Ярославской области и муниципальных образований области, до населения доводятся только тексты сообщений об угрозе воздушного нападения, радиоактивного, химического заражений.</w:t>
      </w:r>
    </w:p>
    <w:p w14:paraId="1CDAAB8E" w14:textId="3011388B" w:rsidR="001F05D4" w:rsidRPr="00ED0BDC" w:rsidRDefault="001F05D4" w:rsidP="001F05D4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1F05D4">
        <w:rPr>
          <w:szCs w:val="28"/>
        </w:rPr>
        <w:t>&lt;</w:t>
      </w:r>
      <w:r>
        <w:rPr>
          <w:szCs w:val="28"/>
        </w:rPr>
        <w:t xml:space="preserve">пункт 27 </w:t>
      </w:r>
      <w:r w:rsidRPr="001F05D4">
        <w:rPr>
          <w:szCs w:val="28"/>
        </w:rPr>
        <w:t>в ред. постановления Правительства области от 08.07.2020 № 581-п&gt;</w:t>
      </w:r>
    </w:p>
    <w:p w14:paraId="154BDF39" w14:textId="77777777" w:rsidR="001F05D4" w:rsidRPr="000A32FD" w:rsidRDefault="001F05D4" w:rsidP="001F05D4">
      <w:pPr>
        <w:widowControl w:val="0"/>
        <w:jc w:val="both"/>
        <w:outlineLvl w:val="0"/>
        <w:rPr>
          <w:rFonts w:cs="Times New Roman"/>
          <w:bCs/>
          <w:szCs w:val="28"/>
        </w:rPr>
      </w:pPr>
      <w:r w:rsidRPr="000A32FD">
        <w:rPr>
          <w:rFonts w:cs="Times New Roman"/>
          <w:bCs/>
          <w:szCs w:val="28"/>
        </w:rPr>
        <w:t>2</w:t>
      </w:r>
      <w:r>
        <w:rPr>
          <w:rFonts w:cs="Times New Roman"/>
          <w:bCs/>
          <w:szCs w:val="28"/>
        </w:rPr>
        <w:t>8</w:t>
      </w:r>
      <w:r w:rsidRPr="000A32FD">
        <w:rPr>
          <w:rFonts w:cs="Times New Roman"/>
          <w:bCs/>
          <w:szCs w:val="28"/>
        </w:rPr>
        <w:t>. Передача сигналов и информации осуществляется:</w:t>
      </w:r>
    </w:p>
    <w:p w14:paraId="1ABF3C17" w14:textId="77777777" w:rsidR="001F05D4" w:rsidRDefault="001F05D4" w:rsidP="001F05D4">
      <w:pPr>
        <w:widowControl w:val="0"/>
        <w:jc w:val="both"/>
        <w:outlineLvl w:val="0"/>
        <w:rPr>
          <w:rFonts w:cs="Times New Roman"/>
          <w:bCs/>
          <w:szCs w:val="28"/>
        </w:rPr>
      </w:pPr>
      <w:r w:rsidRPr="000A32FD">
        <w:rPr>
          <w:rFonts w:cs="Times New Roman"/>
          <w:bCs/>
          <w:szCs w:val="28"/>
        </w:rPr>
        <w:t xml:space="preserve">уполномоченным лицом филиала </w:t>
      </w:r>
      <w:r>
        <w:t xml:space="preserve">ФГУП </w:t>
      </w:r>
      <w:r>
        <w:rPr>
          <w:rFonts w:cs="Times New Roman"/>
        </w:rPr>
        <w:t>"</w:t>
      </w:r>
      <w:r>
        <w:t>РТРС</w:t>
      </w:r>
      <w:r>
        <w:rPr>
          <w:rFonts w:cs="Times New Roman"/>
        </w:rPr>
        <w:t>"</w:t>
      </w:r>
      <w:r>
        <w:t xml:space="preserve"> </w:t>
      </w:r>
      <w:r>
        <w:rPr>
          <w:rFonts w:cs="Times New Roman"/>
        </w:rPr>
        <w:t>"</w:t>
      </w:r>
      <w:r>
        <w:t>Ярославский ОРТПЦ</w:t>
      </w:r>
      <w:r>
        <w:rPr>
          <w:rFonts w:cs="Times New Roman"/>
        </w:rPr>
        <w:t>"</w:t>
      </w:r>
      <w:r w:rsidRPr="000A32FD">
        <w:rPr>
          <w:rFonts w:cs="Times New Roman"/>
          <w:bCs/>
          <w:szCs w:val="28"/>
        </w:rPr>
        <w:t xml:space="preserve"> – для передачи в эфир (сеть)</w:t>
      </w:r>
      <w:r>
        <w:rPr>
          <w:rFonts w:cs="Times New Roman"/>
          <w:bCs/>
          <w:szCs w:val="28"/>
        </w:rPr>
        <w:t>;</w:t>
      </w:r>
    </w:p>
    <w:p w14:paraId="5E986C5B" w14:textId="3571028B" w:rsidR="001F05D4" w:rsidRDefault="001F05D4" w:rsidP="001F05D4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0A32FD">
        <w:rPr>
          <w:rFonts w:cs="Times New Roman"/>
          <w:bCs/>
          <w:szCs w:val="28"/>
        </w:rPr>
        <w:t xml:space="preserve">оперативным дежурным РЦОИ в автоматизированном режиме как циркулярно, так и выборочно, а также посредством передачи распоряжений по телефону дежурным редакторам эфира филиала ФГУП </w:t>
      </w:r>
      <w:r>
        <w:rPr>
          <w:rFonts w:cs="Times New Roman"/>
          <w:bCs/>
          <w:szCs w:val="28"/>
        </w:rPr>
        <w:t>"</w:t>
      </w:r>
      <w:r w:rsidRPr="000A32FD">
        <w:rPr>
          <w:rFonts w:cs="Times New Roman"/>
          <w:bCs/>
          <w:szCs w:val="28"/>
        </w:rPr>
        <w:t>ВГТРК</w:t>
      </w:r>
      <w:r>
        <w:rPr>
          <w:rFonts w:cs="Times New Roman"/>
          <w:bCs/>
          <w:szCs w:val="28"/>
        </w:rPr>
        <w:t>"</w:t>
      </w:r>
      <w:r w:rsidRPr="000A32F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"</w:t>
      </w:r>
      <w:r w:rsidRPr="000A32FD">
        <w:rPr>
          <w:rFonts w:cs="Times New Roman"/>
          <w:bCs/>
          <w:szCs w:val="28"/>
        </w:rPr>
        <w:t xml:space="preserve">ГТРК </w:t>
      </w:r>
      <w:r>
        <w:rPr>
          <w:rFonts w:cs="Times New Roman"/>
          <w:bCs/>
          <w:szCs w:val="28"/>
        </w:rPr>
        <w:t>"</w:t>
      </w:r>
      <w:r w:rsidRPr="000A32FD">
        <w:rPr>
          <w:rFonts w:cs="Times New Roman"/>
          <w:bCs/>
          <w:szCs w:val="28"/>
        </w:rPr>
        <w:t>Ярославия</w:t>
      </w:r>
      <w:r>
        <w:rPr>
          <w:rFonts w:cs="Times New Roman"/>
          <w:bCs/>
          <w:szCs w:val="28"/>
        </w:rPr>
        <w:t>"</w:t>
      </w:r>
      <w:r w:rsidRPr="000A32FD">
        <w:rPr>
          <w:rFonts w:cs="Times New Roman"/>
          <w:bCs/>
          <w:szCs w:val="28"/>
        </w:rPr>
        <w:t xml:space="preserve">, ООО </w:t>
      </w:r>
      <w:r>
        <w:rPr>
          <w:rFonts w:cs="Times New Roman"/>
          <w:bCs/>
          <w:szCs w:val="28"/>
        </w:rPr>
        <w:t>"</w:t>
      </w:r>
      <w:r w:rsidRPr="000A32FD">
        <w:rPr>
          <w:rFonts w:cs="Times New Roman"/>
          <w:bCs/>
          <w:szCs w:val="28"/>
        </w:rPr>
        <w:t xml:space="preserve">Управляющая компания </w:t>
      </w:r>
      <w:r>
        <w:rPr>
          <w:rFonts w:cs="Times New Roman"/>
          <w:bCs/>
          <w:szCs w:val="28"/>
        </w:rPr>
        <w:t>"</w:t>
      </w:r>
      <w:r w:rsidRPr="000A32FD">
        <w:rPr>
          <w:rFonts w:cs="Times New Roman"/>
          <w:bCs/>
          <w:szCs w:val="28"/>
        </w:rPr>
        <w:t>Артвис-Медиа</w:t>
      </w:r>
      <w:r>
        <w:rPr>
          <w:rFonts w:cs="Times New Roman"/>
          <w:bCs/>
          <w:szCs w:val="28"/>
        </w:rPr>
        <w:t>"</w:t>
      </w:r>
      <w:r w:rsidRPr="000A32FD">
        <w:rPr>
          <w:rFonts w:cs="Times New Roman"/>
          <w:bCs/>
          <w:szCs w:val="28"/>
        </w:rPr>
        <w:t>,</w:t>
      </w:r>
      <w:r w:rsidRPr="000A32FD">
        <w:rPr>
          <w:rFonts w:cs="Times New Roman"/>
          <w:b/>
          <w:bCs/>
          <w:szCs w:val="28"/>
        </w:rPr>
        <w:t xml:space="preserve"> </w:t>
      </w:r>
      <w:r w:rsidRPr="000A32FD">
        <w:rPr>
          <w:rFonts w:cs="Times New Roman"/>
          <w:szCs w:val="28"/>
        </w:rPr>
        <w:t xml:space="preserve">ОАО </w:t>
      </w:r>
      <w:r>
        <w:rPr>
          <w:rFonts w:cs="Times New Roman"/>
          <w:szCs w:val="28"/>
        </w:rPr>
        <w:t>"</w:t>
      </w:r>
      <w:r w:rsidRPr="000A32FD">
        <w:rPr>
          <w:rFonts w:cs="Times New Roman"/>
          <w:szCs w:val="28"/>
        </w:rPr>
        <w:t>Городской телеканал</w:t>
      </w:r>
      <w:r>
        <w:rPr>
          <w:rFonts w:cs="Times New Roman"/>
          <w:szCs w:val="28"/>
        </w:rPr>
        <w:t>"</w:t>
      </w:r>
      <w:r w:rsidRPr="000A32FD">
        <w:rPr>
          <w:rFonts w:cs="Times New Roman"/>
          <w:szCs w:val="28"/>
        </w:rPr>
        <w:t>, телеканал</w:t>
      </w:r>
      <w:r>
        <w:rPr>
          <w:rFonts w:cs="Times New Roman"/>
          <w:szCs w:val="28"/>
        </w:rPr>
        <w:t>а</w:t>
      </w:r>
      <w:r w:rsidRPr="000A32F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"</w:t>
      </w:r>
      <w:r w:rsidRPr="000A32FD">
        <w:rPr>
          <w:rFonts w:cs="Times New Roman"/>
          <w:szCs w:val="28"/>
        </w:rPr>
        <w:t>Первый Ярославский</w:t>
      </w:r>
      <w:r>
        <w:rPr>
          <w:rFonts w:cs="Times New Roman"/>
          <w:szCs w:val="28"/>
        </w:rPr>
        <w:t>"</w:t>
      </w:r>
      <w:r w:rsidRPr="000A32FD">
        <w:rPr>
          <w:rFonts w:cs="Times New Roman"/>
          <w:szCs w:val="28"/>
        </w:rPr>
        <w:t xml:space="preserve"> </w:t>
      </w:r>
      <w:r w:rsidRPr="000A32FD">
        <w:rPr>
          <w:rFonts w:cs="Times New Roman"/>
          <w:bCs/>
          <w:szCs w:val="28"/>
        </w:rPr>
        <w:t>для передачи информации из студий телерадиовещания</w:t>
      </w:r>
      <w:r>
        <w:rPr>
          <w:rFonts w:cs="Times New Roman"/>
          <w:bCs/>
          <w:szCs w:val="28"/>
        </w:rPr>
        <w:t>.</w:t>
      </w:r>
    </w:p>
    <w:p w14:paraId="0334F665" w14:textId="76DCE05D" w:rsidR="001F05D4" w:rsidRPr="00ED0BDC" w:rsidRDefault="001F05D4" w:rsidP="001F05D4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1F05D4">
        <w:rPr>
          <w:szCs w:val="28"/>
        </w:rPr>
        <w:t>&lt;</w:t>
      </w:r>
      <w:r>
        <w:rPr>
          <w:szCs w:val="28"/>
        </w:rPr>
        <w:t xml:space="preserve">пункт 28 </w:t>
      </w:r>
      <w:r w:rsidRPr="001F05D4">
        <w:rPr>
          <w:szCs w:val="28"/>
        </w:rPr>
        <w:t>в ред. постановления Правительства области от 08.07.2020 № 581-п&gt;</w:t>
      </w:r>
    </w:p>
    <w:p w14:paraId="454F014B" w14:textId="7A99006C" w:rsid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ED0BDC">
        <w:rPr>
          <w:szCs w:val="28"/>
        </w:rPr>
        <w:t>29. </w:t>
      </w:r>
      <w:r w:rsidR="001F05D4" w:rsidRPr="001F05D4">
        <w:rPr>
          <w:szCs w:val="28"/>
        </w:rPr>
        <w:t>Сигналы оповещения и тревожная информация</w:t>
      </w:r>
      <w:r w:rsidRPr="00ED0BDC">
        <w:rPr>
          <w:szCs w:val="28"/>
        </w:rPr>
        <w:t xml:space="preserve"> передаются в течение 5 минут с прекращением передачи другой информации и повторяются 3 раза.</w:t>
      </w:r>
      <w:r w:rsidR="001F05D4" w:rsidRPr="001F05D4">
        <w:t xml:space="preserve"> </w:t>
      </w:r>
      <w:r w:rsidR="001F05D4" w:rsidRPr="001F05D4">
        <w:rPr>
          <w:szCs w:val="28"/>
        </w:rPr>
        <w:t>&lt;в ред. постановления Правительства области от 08.07.2020 № 581-п&gt;</w:t>
      </w:r>
    </w:p>
    <w:p w14:paraId="02F16A46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ED0BDC">
        <w:rPr>
          <w:szCs w:val="28"/>
        </w:rPr>
        <w:t>30. Мобильные ТСО используются в местах, где отсутствуют средства РСО ЯО и МСО МО, а также при возникновении на них неисправностей (отсутствие каналов связи, электропитания), особенно актуальны для оповещения населения отдаленных, труднодоступных сельских поселений.</w:t>
      </w:r>
    </w:p>
    <w:p w14:paraId="0286B29C" w14:textId="77777777" w:rsidR="00ED0BDC" w:rsidRPr="00ED0BDC" w:rsidRDefault="00ED0BDC" w:rsidP="00ED0BDC">
      <w:pPr>
        <w:suppressAutoHyphens/>
        <w:autoSpaceDE w:val="0"/>
        <w:autoSpaceDN w:val="0"/>
        <w:adjustRightInd w:val="0"/>
        <w:jc w:val="both"/>
        <w:rPr>
          <w:spacing w:val="-4"/>
          <w:szCs w:val="28"/>
        </w:rPr>
      </w:pPr>
      <w:r w:rsidRPr="00ED0BDC">
        <w:rPr>
          <w:szCs w:val="28"/>
        </w:rPr>
        <w:t xml:space="preserve">Носимые средства оповещения используются старостами сельских поселений после получения ими сигнала или информации оповещения, а при угрозе возникновения или возникновении чрезвычайной ситуации – </w:t>
      </w:r>
      <w:r w:rsidRPr="00ED0BDC">
        <w:rPr>
          <w:spacing w:val="-4"/>
          <w:szCs w:val="28"/>
        </w:rPr>
        <w:t xml:space="preserve">самостоятельно с учетом гарантированного оповещения населения, не охваченного средствами автоматизированной системы оповещения, </w:t>
      </w:r>
      <w:r w:rsidRPr="00ED0BDC">
        <w:rPr>
          <w:rFonts w:cs="Times New Roman"/>
          <w:spacing w:val="-4"/>
          <w:szCs w:val="28"/>
        </w:rPr>
        <w:t>комплексной системы экстренного оповещения населения области об угрозе возникновения или о возникновении чрезвычайных ситуаций</w:t>
      </w:r>
      <w:r w:rsidRPr="00ED0BDC">
        <w:rPr>
          <w:spacing w:val="-4"/>
          <w:szCs w:val="28"/>
        </w:rPr>
        <w:t xml:space="preserve"> в предполагаемых зонах чрезвычайных ситуаций.</w:t>
      </w:r>
    </w:p>
    <w:p w14:paraId="047EC07A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r w:rsidRPr="00ED0BDC">
        <w:rPr>
          <w:szCs w:val="28"/>
        </w:rPr>
        <w:t>В качестве мобильных ТСО, в том числе на автомобильной или плавучей базе, по решению</w:t>
      </w:r>
      <w:r w:rsidRPr="00ED0BDC">
        <w:t xml:space="preserve"> к</w:t>
      </w:r>
      <w:r w:rsidRPr="00ED0BDC">
        <w:rPr>
          <w:szCs w:val="28"/>
        </w:rPr>
        <w:t xml:space="preserve">омиссий по предупреждению и ликвидации чрезвычайных ситуаций и обеспечению пожарной безопасности соответствующих уровней могут привлекаться специальные транспортные средства, оборудованные средствами оповещения </w:t>
      </w:r>
      <w:r w:rsidRPr="00ED0BDC">
        <w:rPr>
          <w:spacing w:val="-2"/>
          <w:szCs w:val="28"/>
        </w:rPr>
        <w:t>(громкоговорящей связи), подразделений Государственной противопожарной</w:t>
      </w:r>
      <w:r w:rsidRPr="00ED0BDC">
        <w:rPr>
          <w:szCs w:val="28"/>
        </w:rPr>
        <w:t xml:space="preserve"> службы МЧС России, Государственной инспекции по маломерным судам МЧС России, </w:t>
      </w:r>
      <w:r w:rsidRPr="00ED0BDC">
        <w:rPr>
          <w:szCs w:val="28"/>
        </w:rPr>
        <w:lastRenderedPageBreak/>
        <w:t>подразделений территориальных органов МВД России, Министерства обороны России.</w:t>
      </w:r>
    </w:p>
    <w:p w14:paraId="0DAABC78" w14:textId="134BBA51" w:rsidR="00ED0BDC" w:rsidRPr="00ED0BDC" w:rsidRDefault="00ED0BDC" w:rsidP="00ED0BDC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 xml:space="preserve">31. </w:t>
      </w:r>
      <w:r w:rsidR="001F05D4" w:rsidRPr="001F05D4">
        <w:rPr>
          <w:rFonts w:cs="Times New Roman"/>
          <w:szCs w:val="28"/>
          <w:lang w:eastAsia="ru-RU"/>
        </w:rPr>
        <w:t>&lt;пункт утратил силу согласно постановлению Правительства области от 08.07.2020 № 581-п&gt;</w:t>
      </w:r>
    </w:p>
    <w:p w14:paraId="6A0D03A0" w14:textId="77777777" w:rsidR="00ED0BDC" w:rsidRPr="00ED0BDC" w:rsidRDefault="00ED0BDC" w:rsidP="00ED0BDC">
      <w:pPr>
        <w:widowControl w:val="0"/>
        <w:suppressAutoHyphens/>
        <w:jc w:val="both"/>
        <w:rPr>
          <w:rFonts w:cs="Times New Roman"/>
          <w:sz w:val="24"/>
          <w:szCs w:val="24"/>
          <w:lang w:eastAsia="ru-RU"/>
        </w:rPr>
      </w:pPr>
    </w:p>
    <w:p w14:paraId="1050EE74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Cs w:val="28"/>
          <w:lang w:eastAsia="ru-RU"/>
        </w:rPr>
      </w:pPr>
      <w:r w:rsidRPr="00ED0BDC">
        <w:rPr>
          <w:rFonts w:cs="Times New Roman"/>
          <w:spacing w:val="2"/>
          <w:szCs w:val="28"/>
          <w:lang w:val="en-US" w:eastAsia="ru-RU"/>
        </w:rPr>
        <w:t>V</w:t>
      </w:r>
      <w:r w:rsidRPr="00ED0BDC">
        <w:rPr>
          <w:rFonts w:cs="Times New Roman"/>
          <w:spacing w:val="2"/>
          <w:szCs w:val="28"/>
          <w:lang w:eastAsia="ru-RU"/>
        </w:rPr>
        <w:t>. Организация поддержания РСО ЯО в постоянной готовности</w:t>
      </w:r>
    </w:p>
    <w:p w14:paraId="0BD8816E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 w:val="24"/>
          <w:szCs w:val="24"/>
          <w:lang w:eastAsia="ru-RU"/>
        </w:rPr>
      </w:pPr>
    </w:p>
    <w:p w14:paraId="0BEA0FA9" w14:textId="77777777" w:rsidR="00ED0BDC" w:rsidRPr="00ED0BDC" w:rsidRDefault="00ED0BDC" w:rsidP="00ED0BDC">
      <w:pPr>
        <w:widowControl w:val="0"/>
        <w:suppressAutoHyphens/>
        <w:jc w:val="both"/>
        <w:rPr>
          <w:rFonts w:cs="Times New Roman"/>
          <w:szCs w:val="28"/>
          <w:lang w:eastAsia="ru-RU"/>
        </w:rPr>
      </w:pPr>
      <w:r w:rsidRPr="00ED0BDC">
        <w:rPr>
          <w:rFonts w:cs="Times New Roman"/>
          <w:szCs w:val="28"/>
          <w:lang w:eastAsia="ru-RU"/>
        </w:rPr>
        <w:t>32. Поддержание в постоянной готовности к задействованию систем оповещения является составной частью комплекса мероприятий по гражданской обороне, проводимых органами исполнительной власти области, органами местного самоуправления на соответствующих территориях и организациями в пределах своих полномочий.</w:t>
      </w:r>
    </w:p>
    <w:p w14:paraId="2D6790CD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ED0BDC">
        <w:rPr>
          <w:rFonts w:cs="Times New Roman"/>
          <w:bCs/>
          <w:szCs w:val="28"/>
          <w:lang w:eastAsia="ru-RU"/>
        </w:rPr>
        <w:t xml:space="preserve">33. Постоянная готовность к использованию РСО ЯО и МСО МО достигается своевременным и качественным эксплуатационно-техническим обслуживанием ТСО. </w:t>
      </w:r>
    </w:p>
    <w:p w14:paraId="792ACA1B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34. Эксплуатационно-техническое обслуживание включает в себя комплекс работ по поддержанию в исправном состоянии, восстановлению работоспособности ТСО, выполняемых в период их использования по назначению.</w:t>
      </w:r>
    </w:p>
    <w:p w14:paraId="79987281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35. К мероприятиям эксплуатационно-технического обслуживания относятся:</w:t>
      </w:r>
    </w:p>
    <w:p w14:paraId="686DB313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техническое обслуживание;</w:t>
      </w:r>
    </w:p>
    <w:p w14:paraId="537BD59D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текущий ремонт;</w:t>
      </w:r>
    </w:p>
    <w:p w14:paraId="50BECF96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планирование и учет эксплуатации и ремонта;</w:t>
      </w:r>
    </w:p>
    <w:p w14:paraId="432E8861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технические проверки готовности систем оповещения.</w:t>
      </w:r>
    </w:p>
    <w:p w14:paraId="6B32D7BD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pacing w:val="-2"/>
          <w:szCs w:val="28"/>
        </w:rPr>
      </w:pPr>
      <w:r w:rsidRPr="00ED0BDC">
        <w:rPr>
          <w:szCs w:val="28"/>
        </w:rPr>
        <w:t xml:space="preserve">36. Общее руководство мероприятиями по поддержанию в состоянии постоянной готовности к использованию систем оповещения осуществляется департаментом, органами местного самоуправления в соответствии с Положением по организации эксплуатационно-технического обслуживания систем оповещения населения, утверждённым совместным приказом МЧС России, Мининформсвязи России и Минкультуры России от 7 декабря 2005 г. </w:t>
      </w:r>
      <w:r w:rsidRPr="00ED0BDC">
        <w:rPr>
          <w:spacing w:val="-2"/>
          <w:szCs w:val="28"/>
        </w:rPr>
        <w:t>№ 877/138/597 «Об утверждении Положения по организации эксплуатационно-технического обслуживания систем оповещения населения».</w:t>
      </w:r>
    </w:p>
    <w:p w14:paraId="188B5A16" w14:textId="77777777" w:rsidR="00ED0BDC" w:rsidRPr="00ED0BDC" w:rsidRDefault="00ED0BDC" w:rsidP="00ED0BDC">
      <w:pPr>
        <w:autoSpaceDE w:val="0"/>
        <w:autoSpaceDN w:val="0"/>
        <w:adjustRightInd w:val="0"/>
        <w:jc w:val="both"/>
        <w:rPr>
          <w:szCs w:val="28"/>
        </w:rPr>
      </w:pPr>
      <w:r w:rsidRPr="00ED0BDC">
        <w:rPr>
          <w:szCs w:val="28"/>
        </w:rPr>
        <w:t>37. Департамент и ГКУ ЯО «Безопасный регион» организуют и осуществляют на межмуниципальном и региональном уровнях мероприятия по поддержанию в состоянии постоянной готовности к использованию систем оповещения населения об опасности.</w:t>
      </w:r>
    </w:p>
    <w:p w14:paraId="350BAB2D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</w:pPr>
      <w:r w:rsidRPr="00ED0BDC">
        <w:t>38. Для поддержания в постоянной готовности к использованию по предназначению ЛСО руководители потенциально опасных объектов, являющиеся начальниками гражданской обороны объектов, организуют эксплуатационно-техническое обслуживание ЛСО.</w:t>
      </w:r>
    </w:p>
    <w:p w14:paraId="1BB2A522" w14:textId="77777777" w:rsidR="00ED0BDC" w:rsidRPr="00ED0BDC" w:rsidRDefault="00ED0BDC" w:rsidP="00ED0BD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8"/>
          <w:lang w:eastAsia="ru-RU"/>
        </w:rPr>
      </w:pPr>
      <w:bookmarkStart w:id="3" w:name="sub_1006"/>
      <w:r w:rsidRPr="00ED0BDC">
        <w:rPr>
          <w:szCs w:val="28"/>
          <w:lang w:eastAsia="ru-RU"/>
        </w:rPr>
        <w:t xml:space="preserve">39. Эксплуатационно-техническое обслуживание ТСО осуществляется организациями – операторами связи или организациями, осуществляющими теле- и (или) радиовещание в соответствии с </w:t>
      </w:r>
      <w:hyperlink r:id="rId12" w:history="1">
        <w:r w:rsidRPr="00ED0BDC">
          <w:rPr>
            <w:bCs/>
            <w:szCs w:val="28"/>
            <w:lang w:eastAsia="ru-RU"/>
          </w:rPr>
          <w:t>законодательством</w:t>
        </w:r>
      </w:hyperlink>
      <w:r w:rsidRPr="00ED0BDC">
        <w:rPr>
          <w:szCs w:val="28"/>
          <w:lang w:eastAsia="ru-RU"/>
        </w:rPr>
        <w:t xml:space="preserve"> Российской </w:t>
      </w:r>
      <w:r w:rsidRPr="00ED0BDC">
        <w:rPr>
          <w:szCs w:val="28"/>
          <w:lang w:eastAsia="ru-RU"/>
        </w:rPr>
        <w:lastRenderedPageBreak/>
        <w:t>Федерации.</w:t>
      </w:r>
    </w:p>
    <w:p w14:paraId="2F75BD47" w14:textId="77777777" w:rsidR="00ED0BDC" w:rsidRPr="00ED0BDC" w:rsidRDefault="00ED0BDC" w:rsidP="00ED0BD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8"/>
        </w:rPr>
      </w:pPr>
      <w:r w:rsidRPr="00ED0BDC">
        <w:rPr>
          <w:szCs w:val="28"/>
        </w:rPr>
        <w:t>40. ГКУ ЯО «Безопасный регион» обеспечивает:</w:t>
      </w:r>
    </w:p>
    <w:p w14:paraId="52EB21E9" w14:textId="77777777" w:rsidR="00ED0BDC" w:rsidRPr="00ED0BDC" w:rsidRDefault="00ED0BDC" w:rsidP="00ED0BD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8"/>
        </w:rPr>
      </w:pPr>
      <w:r w:rsidRPr="00ED0BDC">
        <w:rPr>
          <w:szCs w:val="28"/>
        </w:rPr>
        <w:t xml:space="preserve">ввод в программное обеспечение «Глобальная система оповещения» технологических ПЭВМ РСО ЯО заранее разработанных комиссией по предупреждению и ликвидации чрезвычайных ситуаций и обеспечению пожарной безопасности Ярославской области текстов речевых сообщений по стандартным сценариям для оповещения и информирования населения и организацию их записи на магнитные и иные носители информации; </w:t>
      </w:r>
    </w:p>
    <w:p w14:paraId="2180CEAC" w14:textId="77777777" w:rsidR="00ED0BDC" w:rsidRPr="00ED0BDC" w:rsidRDefault="00ED0BDC" w:rsidP="00ED0BD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8"/>
        </w:rPr>
      </w:pPr>
      <w:r w:rsidRPr="00ED0BDC">
        <w:rPr>
          <w:szCs w:val="28"/>
        </w:rPr>
        <w:t>заключение договоров с операторами связи и организациями телевещания и радиовещания о передаче сигналов оповещения и информации из студий телевещания и радиовещания, а также с организациями об обслуживании технических средств РСО ЯО;</w:t>
      </w:r>
    </w:p>
    <w:p w14:paraId="65856CF5" w14:textId="77777777" w:rsidR="00ED0BDC" w:rsidRPr="00ED0BDC" w:rsidRDefault="00ED0BDC" w:rsidP="00ED0BD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8"/>
        </w:rPr>
      </w:pPr>
      <w:r w:rsidRPr="00ED0BDC">
        <w:rPr>
          <w:szCs w:val="28"/>
        </w:rPr>
        <w:t>установку на объектах телевещания и радиовещания специальной аппаратуры для ввода сигналов оповещения и речевой информации в программы вещания;</w:t>
      </w:r>
    </w:p>
    <w:p w14:paraId="4AB1CFFD" w14:textId="5534F36C" w:rsidR="00ED0BDC" w:rsidRDefault="00ED0BDC" w:rsidP="00ED0BD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8"/>
        </w:rPr>
      </w:pPr>
      <w:r w:rsidRPr="00ED0BDC">
        <w:rPr>
          <w:szCs w:val="28"/>
        </w:rPr>
        <w:t xml:space="preserve">организацию и осуществление обучения персонала дежурных смен </w:t>
      </w:r>
      <w:r w:rsidR="001F05D4" w:rsidRPr="001F05D4">
        <w:rPr>
          <w:szCs w:val="28"/>
        </w:rPr>
        <w:t xml:space="preserve">РЦОИ </w:t>
      </w:r>
      <w:r w:rsidRPr="00ED0BDC">
        <w:rPr>
          <w:szCs w:val="28"/>
        </w:rPr>
        <w:t>по передаче сигналов оповещения и информации в мирное и военное время.</w:t>
      </w:r>
      <w:r w:rsidR="001F05D4" w:rsidRPr="001F05D4">
        <w:t xml:space="preserve"> </w:t>
      </w:r>
      <w:r w:rsidR="001F05D4" w:rsidRPr="001F05D4">
        <w:rPr>
          <w:szCs w:val="28"/>
        </w:rPr>
        <w:t>&lt;в ред. постановления Правительства области от 08.07.2020 № 581-п&gt;</w:t>
      </w:r>
    </w:p>
    <w:p w14:paraId="228506B6" w14:textId="0CC1FCBC" w:rsidR="00ED0BDC" w:rsidRPr="00ED0BDC" w:rsidRDefault="00ED0BDC" w:rsidP="00ED0BD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8"/>
        </w:rPr>
      </w:pPr>
      <w:r w:rsidRPr="00ED0BDC">
        <w:rPr>
          <w:szCs w:val="28"/>
        </w:rPr>
        <w:t xml:space="preserve">41. </w:t>
      </w:r>
      <w:r w:rsidR="001F05D4" w:rsidRPr="001F05D4">
        <w:rPr>
          <w:szCs w:val="28"/>
        </w:rPr>
        <w:t>Дежурная смена РЦОИ</w:t>
      </w:r>
      <w:r w:rsidRPr="00ED0BDC">
        <w:rPr>
          <w:szCs w:val="28"/>
        </w:rPr>
        <w:t xml:space="preserve"> обеспечивает:</w:t>
      </w:r>
      <w:r w:rsidR="001F05D4" w:rsidRPr="001F05D4">
        <w:t xml:space="preserve"> </w:t>
      </w:r>
      <w:r w:rsidR="001F05D4" w:rsidRPr="001F05D4">
        <w:rPr>
          <w:szCs w:val="28"/>
        </w:rPr>
        <w:t>&lt;в ред. постановления Правительства области от 08.07.2020 № 581-п&gt;</w:t>
      </w:r>
    </w:p>
    <w:p w14:paraId="645F39E0" w14:textId="77777777" w:rsidR="00ED0BDC" w:rsidRPr="00ED0BDC" w:rsidRDefault="00ED0BDC" w:rsidP="00ED0BD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8"/>
        </w:rPr>
      </w:pPr>
      <w:r w:rsidRPr="00ED0BDC">
        <w:rPr>
          <w:szCs w:val="28"/>
        </w:rPr>
        <w:t>задействование (запуск) систем оповещения на межмуниципальном и региональном уровнях;</w:t>
      </w:r>
    </w:p>
    <w:p w14:paraId="343C2456" w14:textId="77777777" w:rsidR="00ED0BDC" w:rsidRPr="00ED0BDC" w:rsidRDefault="00ED0BDC" w:rsidP="00ED0BD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8"/>
        </w:rPr>
      </w:pPr>
      <w:r w:rsidRPr="00ED0BDC">
        <w:rPr>
          <w:szCs w:val="28"/>
        </w:rPr>
        <w:t>разработку текстов речевых сообщений для оповещения и информирования населения и организацию их записи на магнитные и иные носители информации в условиях ограниченного времени на оповещение и при возникновении нестандартной ситуации оповещения;</w:t>
      </w:r>
    </w:p>
    <w:p w14:paraId="024AC88B" w14:textId="77777777" w:rsidR="00ED0BDC" w:rsidRPr="00ED0BDC" w:rsidRDefault="00ED0BDC" w:rsidP="00ED0BD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8"/>
        </w:rPr>
      </w:pPr>
      <w:r w:rsidRPr="00ED0BDC">
        <w:rPr>
          <w:szCs w:val="28"/>
        </w:rPr>
        <w:t>передачу распоряжений в студии телевещания и радиовещания на размещение в эфире экстренной информации оповещения для населения Ярославской области;</w:t>
      </w:r>
    </w:p>
    <w:p w14:paraId="0F8265EF" w14:textId="0002DF0D" w:rsidR="001F05D4" w:rsidRDefault="00ED0BDC" w:rsidP="001F05D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8"/>
        </w:rPr>
      </w:pPr>
      <w:r w:rsidRPr="00ED0BDC">
        <w:rPr>
          <w:szCs w:val="28"/>
        </w:rPr>
        <w:t xml:space="preserve">подготовку текстов СМС-сообщений для оповещения и информирования населения и </w:t>
      </w:r>
      <w:r w:rsidR="001F05D4" w:rsidRPr="001F05D4">
        <w:rPr>
          <w:szCs w:val="28"/>
        </w:rPr>
        <w:t>передачу</w:t>
      </w:r>
      <w:r w:rsidRPr="00ED0BDC">
        <w:rPr>
          <w:szCs w:val="28"/>
        </w:rPr>
        <w:t xml:space="preserve"> распоряжений операторам сотовой связи на оповещение населения Ярославской области с использованием СМС-сообщений.</w:t>
      </w:r>
      <w:r w:rsidR="001F05D4">
        <w:rPr>
          <w:szCs w:val="28"/>
        </w:rPr>
        <w:t xml:space="preserve"> </w:t>
      </w:r>
      <w:r w:rsidR="001F05D4" w:rsidRPr="001F05D4">
        <w:rPr>
          <w:szCs w:val="28"/>
        </w:rPr>
        <w:t>&lt;в ред. постановления Правительства области от 08.07.2020 № 581-п&gt;</w:t>
      </w:r>
    </w:p>
    <w:p w14:paraId="2B3F0FD5" w14:textId="77777777" w:rsidR="00ED0BDC" w:rsidRPr="00ED0BDC" w:rsidRDefault="00ED0BDC" w:rsidP="00ED0B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42. Организации связи, операторы связи и организации телерадиовещания в целях поддержания в постоянной готовности систем оповещения обеспечивают:</w:t>
      </w:r>
    </w:p>
    <w:p w14:paraId="2D4F18E4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shd w:val="clear" w:color="auto" w:fill="FFFFFF"/>
        </w:rPr>
        <w:t xml:space="preserve">передачу на оконечное оборудование систем оповещения, а в случае оказания услуг связи для целей эфирного наземного телевизионного вещания и (или) радиовещания – передачу в эфир сигналов оповещения и (или)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</w:t>
      </w:r>
      <w:r w:rsidRPr="00ED0BDC">
        <w:rPr>
          <w:szCs w:val="28"/>
          <w:shd w:val="clear" w:color="auto" w:fill="FFFFFF"/>
        </w:rPr>
        <w:lastRenderedPageBreak/>
        <w:t>проведения мероприятий по защите;</w:t>
      </w:r>
    </w:p>
    <w:p w14:paraId="4E7AA819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размещение на своих площадях, сохранность и техническую готовность аппаратуры оповещения, средств связи, каналов связи и средств телерадиовещания, используемых в системах оповещения;</w:t>
      </w:r>
    </w:p>
    <w:p w14:paraId="528FB14B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беспрепятственный доступ работников организаций, обслуживающих ТСО, для технического обслуживания, ремонта, замены вышедших из строя блоков (узлов) и ревизии;</w:t>
      </w:r>
    </w:p>
    <w:p w14:paraId="6D91632F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готовность студий и технических средств связи к передаче сигналов оповещения и речевой информации;</w:t>
      </w:r>
    </w:p>
    <w:p w14:paraId="7D96F336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определение по заявкам органов исполнительной власти Ярославской области и органов местного самоуправления перечня каналов, средств связи и телерадиовещания, предназначенных для оповещения населения, а также произведение записи речевых сообщений для оповещения населения на магнитные и иные носители информации.</w:t>
      </w:r>
    </w:p>
    <w:p w14:paraId="22FD6976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43. Программное обеспечение и ТСО, применяемые в РСО ЯО и МСО МО, должны обеспечивать:</w:t>
      </w:r>
    </w:p>
    <w:p w14:paraId="6EC39DAB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передачу сигналов оповещения и информации в циркулярном режиме, циркулярном режиме по заранее установленным программам, избирательном режиме в пределах одного уровня, избирательном режиме (через один или два уровня) по заранее установленным программам (сценариям);</w:t>
      </w:r>
    </w:p>
    <w:p w14:paraId="6184A61A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программное и техническое сопряжение систем оповещения всех уровней;</w:t>
      </w:r>
    </w:p>
    <w:p w14:paraId="38E50C63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централизованное и децентрализованное функционирование на всю глубину системы оповещения;</w:t>
      </w:r>
    </w:p>
    <w:p w14:paraId="4618FCBE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обмен информацией между разными уровнями систем оповещения автоматическим, автоматизированным, ручным способами и в диалоговом режиме;</w:t>
      </w:r>
    </w:p>
    <w:p w14:paraId="47A4E981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передачу и прием подтверждения о переданных сигналах оповещения и экстренной информации;</w:t>
      </w:r>
    </w:p>
    <w:p w14:paraId="1C9EC398" w14:textId="77777777" w:rsidR="00ED0BDC" w:rsidRPr="00ED0BDC" w:rsidRDefault="00ED0BDC" w:rsidP="00ED0B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автоматическое отображение и документирование передаваемой информации оповещения, данных и подтверждения об их приеме;</w:t>
      </w:r>
    </w:p>
    <w:p w14:paraId="11C26DDF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документирование действий оперативного дежурного (диспетчера) по управлению системой оповещения;</w:t>
      </w:r>
    </w:p>
    <w:p w14:paraId="6AFDBAB5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возможность перехвата управления сетью оповещения органом повседневного управления РСЧС более высокого уровня;</w:t>
      </w:r>
    </w:p>
    <w:p w14:paraId="22F0A286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дистанционное управление средствами оповещения населения и должностных лиц;</w:t>
      </w:r>
    </w:p>
    <w:p w14:paraId="0497B065" w14:textId="77777777" w:rsidR="00ED0BDC" w:rsidRPr="00ED0BDC" w:rsidRDefault="00ED0BDC" w:rsidP="00ED0B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передачу заранее записанной видеоинформации, речевых сообщений  и сообщений с микрофона;</w:t>
      </w:r>
    </w:p>
    <w:p w14:paraId="4A56D1A2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возможность передачи речевой и видеоинформации из телерадиовещательных студийных комплексов операторов вещания;</w:t>
      </w:r>
    </w:p>
    <w:p w14:paraId="7FB4FD81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возможность приема и обработки информации о чрезвычайных ситуациях от программно-технических комплексов систем мониторинга, прогнозирования, наблюдения и лабораторного контроля;</w:t>
      </w:r>
    </w:p>
    <w:p w14:paraId="5D6E2CE8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lastRenderedPageBreak/>
        <w:t>возможность управления оконечными ТСО с использованием сетей стационарной телефонной связи, подвижной радиотелефонной (сотовой) связи, радиосвязи, сети «Интернет»;</w:t>
      </w:r>
    </w:p>
    <w:p w14:paraId="66BDA176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защиту от несанкционированного запуска аппаратуры, а также от ошибочных действий оперативного дежурного и обслуживающего персонала.</w:t>
      </w:r>
    </w:p>
    <w:p w14:paraId="13E81C43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bookmarkStart w:id="4" w:name="sub_1053"/>
      <w:bookmarkEnd w:id="3"/>
      <w:r w:rsidRPr="00ED0BDC">
        <w:rPr>
          <w:szCs w:val="28"/>
          <w:lang w:eastAsia="ru-RU"/>
        </w:rPr>
        <w:t>44. С целью поддержания РСО ЯО и МСО МО в постоянной готовности к использованию проводятся:</w:t>
      </w:r>
    </w:p>
    <w:bookmarkEnd w:id="4"/>
    <w:p w14:paraId="4A90FB80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комплексные технические проверки готовности региональной и местных систем оповещения с включением оконечных средств оповещения и доведением проверочных сигналов и информации оповещения до населения, проживающего на территории Ярославской области;</w:t>
      </w:r>
    </w:p>
    <w:p w14:paraId="370D2A14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технические проверки готовности региональной и местных систем оповещения к задействованию без включения оконечных средств оповещения населения.</w:t>
      </w:r>
    </w:p>
    <w:p w14:paraId="0F140D2C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bookmarkStart w:id="5" w:name="sub_1054"/>
      <w:r w:rsidRPr="00ED0BDC">
        <w:rPr>
          <w:szCs w:val="28"/>
          <w:lang w:eastAsia="ru-RU"/>
        </w:rPr>
        <w:t>45. Комплексные технические проверки проводятся не реже двух раз в год комиссией в составе представителей департамента, департамента информатизации и связи Ярославской области, Главного управления МЧС России по Ярославской области, ГКУ ЯО «Безопасный регион», а также организаций, проводящих эксплуатационно-техническое обслуживание ТСО.</w:t>
      </w:r>
    </w:p>
    <w:bookmarkEnd w:id="5"/>
    <w:p w14:paraId="0F4A048A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План проведения комплексной технической проверки разрабатывается департаментом и утверждается директором департамента не позднее чем за 7 календарных дней до даты, на которую запланировано проведение проверки.</w:t>
      </w:r>
    </w:p>
    <w:p w14:paraId="259CD469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Результаты комплексной технической проверки оформляются актом, подписываемым всеми членами комиссии, не позднее 30 календарных дней после даты проведения проверки.</w:t>
      </w:r>
    </w:p>
    <w:p w14:paraId="0C8D956B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 xml:space="preserve">В акте указываются: </w:t>
      </w:r>
    </w:p>
    <w:p w14:paraId="2EA9D21C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 xml:space="preserve">время, место и вид проверки; </w:t>
      </w:r>
    </w:p>
    <w:p w14:paraId="43EE4467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 xml:space="preserve">результаты проверки; </w:t>
      </w:r>
    </w:p>
    <w:p w14:paraId="26C30128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 xml:space="preserve">рекомендации по повышению готовности территориальных систем оповещения; </w:t>
      </w:r>
    </w:p>
    <w:p w14:paraId="221017ED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выводы.</w:t>
      </w:r>
    </w:p>
    <w:p w14:paraId="5E72A202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Акт утверждается директором департамента не позднее чем через 5 рабочих дней после его подписания всеми членами комиссии.</w:t>
      </w:r>
    </w:p>
    <w:p w14:paraId="6EBE086E" w14:textId="77777777" w:rsidR="00ED0BDC" w:rsidRPr="00ED0BDC" w:rsidRDefault="00ED0BDC" w:rsidP="00ED0B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bookmarkStart w:id="6" w:name="sub_1055"/>
      <w:r w:rsidRPr="00ED0BDC">
        <w:rPr>
          <w:szCs w:val="28"/>
          <w:lang w:eastAsia="ru-RU"/>
        </w:rPr>
        <w:t>46. Технические проверки готовности РСО ЯО проводятся в соответствии с регламентом технической проверки готовности РСО ЯО и обмена информацией.</w:t>
      </w:r>
    </w:p>
    <w:p w14:paraId="0B565EC6" w14:textId="77777777" w:rsidR="00ED0BDC" w:rsidRPr="00ED0BDC" w:rsidRDefault="00ED0BDC" w:rsidP="00ED0B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bookmarkStart w:id="7" w:name="sub_1057"/>
      <w:bookmarkEnd w:id="6"/>
      <w:r w:rsidRPr="00ED0BDC">
        <w:rPr>
          <w:szCs w:val="28"/>
          <w:lang w:eastAsia="ru-RU"/>
        </w:rPr>
        <w:t>47. Перед проведением указанных проверок в обязательном порядке проводится комплекс организационно-технических мероприятий с целью исключения несанкционированного запуска территориальных систем оповещения.</w:t>
      </w:r>
    </w:p>
    <w:p w14:paraId="0B7E7A52" w14:textId="77777777" w:rsidR="00ED0BDC" w:rsidRPr="00ED0BDC" w:rsidRDefault="00ED0BDC" w:rsidP="00ED0BDC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0E274B99" w14:textId="77777777" w:rsidR="00ED0BDC" w:rsidRPr="00ED0BDC" w:rsidRDefault="00ED0BDC" w:rsidP="00ED0BDC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ED0BDC">
        <w:rPr>
          <w:szCs w:val="28"/>
          <w:lang w:val="en-US"/>
        </w:rPr>
        <w:t>VI</w:t>
      </w:r>
      <w:r w:rsidRPr="00ED0BDC">
        <w:rPr>
          <w:szCs w:val="28"/>
        </w:rPr>
        <w:t xml:space="preserve">. Организация запасов мобильных (перевозимых и переносных) </w:t>
      </w:r>
    </w:p>
    <w:p w14:paraId="148BDBB7" w14:textId="77777777" w:rsidR="00ED0BDC" w:rsidRPr="00ED0BDC" w:rsidRDefault="00ED0BDC" w:rsidP="00ED0BDC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ED0BDC">
        <w:rPr>
          <w:szCs w:val="28"/>
        </w:rPr>
        <w:lastRenderedPageBreak/>
        <w:t xml:space="preserve">ТСО и порядок поддержания их в готовности </w:t>
      </w:r>
    </w:p>
    <w:p w14:paraId="5478B89F" w14:textId="77777777" w:rsidR="00ED0BDC" w:rsidRPr="00ED0BDC" w:rsidRDefault="00ED0BDC" w:rsidP="00ED0BDC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ED0BDC">
        <w:rPr>
          <w:szCs w:val="28"/>
        </w:rPr>
        <w:t>к использованию</w:t>
      </w:r>
    </w:p>
    <w:p w14:paraId="364F8DFE" w14:textId="77777777" w:rsidR="00ED0BDC" w:rsidRPr="00ED0BDC" w:rsidRDefault="00ED0BDC" w:rsidP="00ED0BDC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25072822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D0BDC">
        <w:rPr>
          <w:szCs w:val="28"/>
          <w:lang w:eastAsia="ru-RU"/>
        </w:rPr>
        <w:t>48. Порядок создания запасов мобильных средств оповещения, их необходимый объем и сроки хранения определяются в соответствии с постановлением Администрации области от 14.07.2005 № 167 «О резерве материальных ресурсов Ярославской области для ликвидации чрезвычайных ситуаций межмуниципального и регионального характера».</w:t>
      </w:r>
    </w:p>
    <w:p w14:paraId="1E9B788B" w14:textId="77777777" w:rsidR="00ED0BDC" w:rsidRPr="00ED0BDC" w:rsidRDefault="00ED0BDC" w:rsidP="00ED0BDC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14:paraId="4D6C3E51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Cs w:val="28"/>
          <w:lang w:eastAsia="ru-RU"/>
        </w:rPr>
      </w:pPr>
      <w:r w:rsidRPr="00ED0BDC">
        <w:rPr>
          <w:rFonts w:cs="Times New Roman"/>
          <w:spacing w:val="2"/>
          <w:szCs w:val="28"/>
          <w:lang w:val="en-US" w:eastAsia="ru-RU"/>
        </w:rPr>
        <w:t>VII</w:t>
      </w:r>
      <w:r w:rsidRPr="00ED0BDC">
        <w:rPr>
          <w:rFonts w:cs="Times New Roman"/>
          <w:spacing w:val="2"/>
          <w:szCs w:val="28"/>
          <w:lang w:eastAsia="ru-RU"/>
        </w:rPr>
        <w:t xml:space="preserve">. Ответственность за неисполнение действующего законодательства </w:t>
      </w:r>
    </w:p>
    <w:p w14:paraId="4C9F90C0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Cs w:val="28"/>
          <w:lang w:eastAsia="ru-RU"/>
        </w:rPr>
      </w:pPr>
      <w:r w:rsidRPr="00ED0BDC">
        <w:rPr>
          <w:rFonts w:cs="Times New Roman"/>
          <w:spacing w:val="2"/>
          <w:szCs w:val="28"/>
          <w:lang w:eastAsia="ru-RU"/>
        </w:rPr>
        <w:t xml:space="preserve">по выполнению мероприятий в области защиты населения и территорий </w:t>
      </w:r>
    </w:p>
    <w:p w14:paraId="20810219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Cs w:val="28"/>
          <w:lang w:eastAsia="ru-RU"/>
        </w:rPr>
      </w:pPr>
      <w:r w:rsidRPr="00ED0BDC">
        <w:rPr>
          <w:rFonts w:cs="Times New Roman"/>
          <w:spacing w:val="2"/>
          <w:szCs w:val="28"/>
          <w:lang w:eastAsia="ru-RU"/>
        </w:rPr>
        <w:t xml:space="preserve">от чрезвычайных ситуаций природного и техногенного характера, </w:t>
      </w:r>
    </w:p>
    <w:p w14:paraId="103A4596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Cs w:val="28"/>
          <w:lang w:eastAsia="ru-RU"/>
        </w:rPr>
      </w:pPr>
      <w:r w:rsidRPr="00ED0BDC">
        <w:rPr>
          <w:rFonts w:cs="Times New Roman"/>
          <w:spacing w:val="2"/>
          <w:szCs w:val="28"/>
          <w:lang w:eastAsia="ru-RU"/>
        </w:rPr>
        <w:t>а также мероприятий гражданской обороны</w:t>
      </w:r>
    </w:p>
    <w:p w14:paraId="268C506E" w14:textId="77777777" w:rsidR="00ED0BDC" w:rsidRPr="00ED0BDC" w:rsidRDefault="00ED0BDC" w:rsidP="00ED0BDC">
      <w:pPr>
        <w:contextualSpacing/>
        <w:jc w:val="center"/>
        <w:rPr>
          <w:rFonts w:cs="Times New Roman"/>
          <w:b/>
          <w:spacing w:val="2"/>
          <w:szCs w:val="28"/>
          <w:lang w:eastAsia="ru-RU"/>
        </w:rPr>
      </w:pPr>
    </w:p>
    <w:p w14:paraId="6FF643A1" w14:textId="77777777" w:rsidR="00ED0BDC" w:rsidRPr="00ED0BDC" w:rsidRDefault="00ED0BDC" w:rsidP="00ED0BDC">
      <w:pPr>
        <w:contextualSpacing/>
        <w:jc w:val="both"/>
        <w:rPr>
          <w:bCs/>
          <w:szCs w:val="28"/>
          <w:lang w:eastAsia="ru-RU"/>
        </w:rPr>
      </w:pPr>
      <w:bookmarkStart w:id="8" w:name="text"/>
      <w:bookmarkEnd w:id="8"/>
      <w:r w:rsidRPr="00ED0BDC">
        <w:rPr>
          <w:bCs/>
          <w:szCs w:val="28"/>
          <w:lang w:eastAsia="ru-RU"/>
        </w:rPr>
        <w:t>49. Невыполнение предусмотренных </w:t>
      </w:r>
      <w:hyperlink r:id="rId13" w:anchor="block_13" w:history="1">
        <w:r w:rsidRPr="00ED0BDC">
          <w:rPr>
            <w:bCs/>
            <w:szCs w:val="28"/>
            <w:lang w:eastAsia="ru-RU"/>
          </w:rPr>
          <w:t>законодательством</w:t>
        </w:r>
      </w:hyperlink>
      <w:r w:rsidRPr="00ED0BDC">
        <w:rPr>
          <w:bCs/>
          <w:szCs w:val="28"/>
          <w:lang w:eastAsia="ru-RU"/>
        </w:rPr>
        <w:t xml:space="preserve"> полномочий по оповещению населения об опасностях, </w:t>
      </w:r>
      <w:r w:rsidRPr="00ED0BDC">
        <w:rPr>
          <w:szCs w:val="28"/>
        </w:rPr>
        <w:t>возникающих при угрозе возникновения или возникновении чрезвычайных ситуаций природного и техногенного характера, а также при ведении военных конфликтов или вследствие этих конфликтов,</w:t>
      </w:r>
      <w:r w:rsidRPr="00ED0BDC">
        <w:rPr>
          <w:bCs/>
          <w:szCs w:val="28"/>
          <w:lang w:eastAsia="ru-RU"/>
        </w:rPr>
        <w:t xml:space="preserve"> влечет ответственность в соответствии с действующим законодательством Российской Федерации.</w:t>
      </w:r>
    </w:p>
    <w:p w14:paraId="558D761E" w14:textId="77777777" w:rsidR="00ED0BDC" w:rsidRPr="00ED0BDC" w:rsidRDefault="00ED0BDC" w:rsidP="00ED0BDC">
      <w:pPr>
        <w:spacing w:line="240" w:lineRule="atLeast"/>
        <w:contextualSpacing/>
        <w:jc w:val="center"/>
        <w:rPr>
          <w:bCs/>
          <w:szCs w:val="28"/>
          <w:lang w:eastAsia="ru-RU"/>
        </w:rPr>
      </w:pPr>
    </w:p>
    <w:bookmarkEnd w:id="7"/>
    <w:p w14:paraId="2EF935B1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Cs w:val="28"/>
          <w:lang w:eastAsia="ru-RU"/>
        </w:rPr>
      </w:pPr>
      <w:r w:rsidRPr="00ED0BDC">
        <w:rPr>
          <w:rFonts w:cs="Times New Roman"/>
          <w:spacing w:val="2"/>
          <w:szCs w:val="28"/>
          <w:lang w:val="en-US" w:eastAsia="ru-RU"/>
        </w:rPr>
        <w:t>VIII</w:t>
      </w:r>
      <w:r w:rsidRPr="00ED0BDC">
        <w:rPr>
          <w:rFonts w:cs="Times New Roman"/>
          <w:spacing w:val="2"/>
          <w:szCs w:val="28"/>
          <w:lang w:eastAsia="ru-RU"/>
        </w:rPr>
        <w:t>. Финансирование мероприятий по поддержанию</w:t>
      </w:r>
    </w:p>
    <w:p w14:paraId="298D8425" w14:textId="77777777" w:rsidR="00ED0BDC" w:rsidRPr="00ED0BDC" w:rsidRDefault="00ED0BDC" w:rsidP="00ED0BDC">
      <w:pPr>
        <w:ind w:firstLine="0"/>
        <w:contextualSpacing/>
        <w:jc w:val="center"/>
        <w:rPr>
          <w:rFonts w:cs="Times New Roman"/>
          <w:spacing w:val="2"/>
          <w:szCs w:val="28"/>
          <w:lang w:eastAsia="ru-RU"/>
        </w:rPr>
      </w:pPr>
      <w:r w:rsidRPr="00ED0BDC">
        <w:rPr>
          <w:rFonts w:cs="Times New Roman"/>
          <w:spacing w:val="2"/>
          <w:szCs w:val="28"/>
          <w:lang w:eastAsia="ru-RU"/>
        </w:rPr>
        <w:t>в готовности и совершенствованию РСО ЯО</w:t>
      </w:r>
    </w:p>
    <w:p w14:paraId="351345CD" w14:textId="77777777" w:rsidR="00ED0BDC" w:rsidRPr="00ED0BDC" w:rsidRDefault="00ED0BDC" w:rsidP="00ED0BDC">
      <w:pPr>
        <w:contextualSpacing/>
        <w:jc w:val="center"/>
        <w:rPr>
          <w:rFonts w:cs="Times New Roman"/>
          <w:spacing w:val="2"/>
          <w:szCs w:val="28"/>
          <w:lang w:eastAsia="ru-RU"/>
        </w:rPr>
      </w:pPr>
    </w:p>
    <w:p w14:paraId="3F699274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szCs w:val="28"/>
          <w:lang w:eastAsia="ru-RU"/>
        </w:rPr>
      </w:pPr>
      <w:r w:rsidRPr="00ED0BDC">
        <w:rPr>
          <w:rFonts w:cs="Arial"/>
          <w:spacing w:val="-6"/>
          <w:szCs w:val="28"/>
          <w:lang w:eastAsia="ru-RU"/>
        </w:rPr>
        <w:t xml:space="preserve">50. </w:t>
      </w:r>
      <w:r w:rsidRPr="00ED0BDC">
        <w:rPr>
          <w:rFonts w:cs="Arial"/>
          <w:spacing w:val="-2"/>
          <w:szCs w:val="28"/>
          <w:lang w:eastAsia="ru-RU"/>
        </w:rPr>
        <w:t xml:space="preserve">Расходы, связанные с </w:t>
      </w:r>
      <w:r w:rsidRPr="00ED0BDC">
        <w:rPr>
          <w:rFonts w:cs="Times New Roman"/>
          <w:spacing w:val="-2"/>
          <w:szCs w:val="28"/>
          <w:lang w:eastAsia="ru-RU"/>
        </w:rPr>
        <w:t>созданием, совершенствованием и поддержанием</w:t>
      </w:r>
      <w:r w:rsidRPr="00ED0BDC">
        <w:rPr>
          <w:rFonts w:cs="Times New Roman"/>
          <w:szCs w:val="28"/>
          <w:lang w:eastAsia="ru-RU"/>
        </w:rPr>
        <w:t xml:space="preserve"> в постоянной готовности систем оповещения, созданием и содержанием запасов средств для систем оповещения всех уровней, осуществляются за счет средств федерального, областного и местных бюджетов в соответствии с законами о федеральном, областном бюджетах, решениями представительных органов муниципальных образований области об утверждении муниципальных бюджетов, а также за счет средств </w:t>
      </w:r>
      <w:r w:rsidRPr="00ED0BDC">
        <w:rPr>
          <w:rFonts w:cs="Arial"/>
          <w:szCs w:val="28"/>
          <w:lang w:eastAsia="ru-RU"/>
        </w:rPr>
        <w:t>организаций и предприятий, эксплуатирующих опасные производственные объекты I и II классов опасности, гидротехнические сооружения чрезвычайно высокой опасности и гидротехнические сооружения высокой опасности.</w:t>
      </w:r>
    </w:p>
    <w:p w14:paraId="502442D5" w14:textId="77777777" w:rsidR="00ED0BDC" w:rsidRPr="00ED0BDC" w:rsidRDefault="00ED0BDC" w:rsidP="00ED0BDC">
      <w:pPr>
        <w:spacing w:after="200" w:line="276" w:lineRule="auto"/>
        <w:ind w:firstLine="0"/>
        <w:rPr>
          <w:rFonts w:cs="Arial"/>
          <w:sz w:val="2"/>
          <w:szCs w:val="2"/>
          <w:lang w:eastAsia="ru-RU"/>
        </w:rPr>
      </w:pPr>
      <w:r w:rsidRPr="00ED0BDC">
        <w:rPr>
          <w:szCs w:val="28"/>
        </w:rPr>
        <w:br w:type="page"/>
      </w:r>
    </w:p>
    <w:p w14:paraId="1A24C54A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szCs w:val="28"/>
          <w:lang w:eastAsia="ru-RU"/>
        </w:rPr>
        <w:sectPr w:rsidR="00ED0BDC" w:rsidRPr="00ED0BDC" w:rsidSect="00D63BF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81"/>
        </w:sectPr>
      </w:pPr>
    </w:p>
    <w:p w14:paraId="0FB16E8B" w14:textId="77777777" w:rsidR="00ED0BDC" w:rsidRPr="00ED0BDC" w:rsidRDefault="00ED0BDC" w:rsidP="00ED0BDC">
      <w:pPr>
        <w:ind w:left="9781" w:firstLine="0"/>
        <w:rPr>
          <w:rFonts w:eastAsia="Calibri" w:cs="Times New Roman"/>
          <w:szCs w:val="28"/>
        </w:rPr>
      </w:pPr>
      <w:r w:rsidRPr="00ED0BDC">
        <w:rPr>
          <w:rFonts w:eastAsia="Calibri" w:cs="Times New Roman"/>
          <w:szCs w:val="28"/>
        </w:rPr>
        <w:lastRenderedPageBreak/>
        <w:t>Приложение 1</w:t>
      </w:r>
    </w:p>
    <w:p w14:paraId="24EA88FD" w14:textId="77777777" w:rsidR="00ED0BDC" w:rsidRPr="00ED0BDC" w:rsidRDefault="00ED0BDC" w:rsidP="00ED0BDC">
      <w:pPr>
        <w:ind w:left="9781" w:firstLine="0"/>
        <w:rPr>
          <w:rFonts w:eastAsia="Calibri" w:cs="Times New Roman"/>
          <w:szCs w:val="28"/>
        </w:rPr>
      </w:pPr>
      <w:r w:rsidRPr="00ED0BDC">
        <w:rPr>
          <w:rFonts w:eastAsia="Calibri" w:cs="Times New Roman"/>
          <w:szCs w:val="28"/>
        </w:rPr>
        <w:t>к Положению</w:t>
      </w:r>
    </w:p>
    <w:p w14:paraId="5496181E" w14:textId="77777777" w:rsidR="00ED0BDC" w:rsidRPr="00ED0BDC" w:rsidRDefault="00ED0BDC" w:rsidP="00ED0BDC">
      <w:pPr>
        <w:ind w:firstLine="0"/>
        <w:jc w:val="center"/>
        <w:rPr>
          <w:rFonts w:eastAsia="Calibri" w:cs="Times New Roman"/>
          <w:szCs w:val="28"/>
        </w:rPr>
      </w:pPr>
    </w:p>
    <w:p w14:paraId="1D28184F" w14:textId="77777777" w:rsidR="00ED0BDC" w:rsidRPr="00ED0BDC" w:rsidRDefault="00ED0BDC" w:rsidP="00ED0BDC">
      <w:pPr>
        <w:tabs>
          <w:tab w:val="left" w:pos="12285"/>
        </w:tabs>
        <w:ind w:firstLine="0"/>
        <w:rPr>
          <w:rFonts w:eastAsia="Calibri" w:cs="Times New Roman"/>
          <w:szCs w:val="28"/>
        </w:rPr>
      </w:pPr>
    </w:p>
    <w:p w14:paraId="26394746" w14:textId="77777777" w:rsidR="00ED0BDC" w:rsidRPr="00ED0BDC" w:rsidRDefault="00ED0BDC" w:rsidP="00ED0BDC">
      <w:pPr>
        <w:ind w:firstLine="0"/>
        <w:jc w:val="center"/>
        <w:rPr>
          <w:b/>
          <w:szCs w:val="28"/>
        </w:rPr>
      </w:pPr>
      <w:r w:rsidRPr="00ED0BDC">
        <w:rPr>
          <w:b/>
          <w:szCs w:val="28"/>
        </w:rPr>
        <w:t xml:space="preserve">ПЕРЕЧЕНЬ </w:t>
      </w:r>
    </w:p>
    <w:p w14:paraId="7E700139" w14:textId="77777777" w:rsidR="00ED0BDC" w:rsidRPr="00ED0BDC" w:rsidRDefault="00ED0BDC" w:rsidP="00ED0BDC">
      <w:pPr>
        <w:ind w:firstLine="0"/>
        <w:jc w:val="center"/>
        <w:rPr>
          <w:rFonts w:eastAsia="Calibri" w:cs="Times New Roman"/>
          <w:b/>
          <w:szCs w:val="28"/>
        </w:rPr>
      </w:pPr>
      <w:r w:rsidRPr="00ED0BDC">
        <w:rPr>
          <w:b/>
          <w:szCs w:val="28"/>
        </w:rPr>
        <w:t>каналов эфирного теле- и радиовещания, перехватываемых на территории Ярославской области</w:t>
      </w:r>
      <w:r w:rsidRPr="00ED0BDC" w:rsidDel="00CD2270">
        <w:rPr>
          <w:rFonts w:eastAsia="Calibri" w:cs="Times New Roman"/>
          <w:b/>
          <w:szCs w:val="28"/>
        </w:rPr>
        <w:t xml:space="preserve"> </w:t>
      </w:r>
    </w:p>
    <w:p w14:paraId="29EBDBC6" w14:textId="61C100A5" w:rsidR="00ED0BDC" w:rsidRDefault="001F05D4" w:rsidP="00ED0BDC">
      <w:pPr>
        <w:ind w:firstLine="0"/>
        <w:jc w:val="center"/>
        <w:rPr>
          <w:rFonts w:eastAsia="Calibri" w:cs="Times New Roman"/>
          <w:szCs w:val="28"/>
          <w:lang w:eastAsia="ru-RU"/>
        </w:rPr>
      </w:pPr>
      <w:r w:rsidRPr="001F05D4">
        <w:rPr>
          <w:rFonts w:eastAsia="Calibri" w:cs="Times New Roman"/>
          <w:szCs w:val="28"/>
          <w:lang w:eastAsia="ru-RU"/>
        </w:rPr>
        <w:t>&lt;утратил силу согласно постановлению Правительства области от 08.07.2020 № 581-п&gt;</w:t>
      </w:r>
    </w:p>
    <w:p w14:paraId="2084F1F9" w14:textId="48979DDE" w:rsidR="001F05D4" w:rsidRDefault="001F05D4" w:rsidP="00ED0BDC">
      <w:pPr>
        <w:ind w:firstLine="0"/>
        <w:jc w:val="center"/>
        <w:rPr>
          <w:rFonts w:eastAsia="Calibri" w:cs="Times New Roman"/>
          <w:szCs w:val="28"/>
          <w:lang w:eastAsia="ru-RU"/>
        </w:rPr>
      </w:pPr>
    </w:p>
    <w:p w14:paraId="7C75F4AE" w14:textId="77777777" w:rsidR="001F05D4" w:rsidRPr="00ED0BDC" w:rsidRDefault="001F05D4" w:rsidP="00ED0BDC">
      <w:pPr>
        <w:ind w:firstLine="0"/>
        <w:jc w:val="center"/>
        <w:rPr>
          <w:rFonts w:eastAsia="Calibri" w:cs="Times New Roman"/>
          <w:szCs w:val="28"/>
          <w:lang w:eastAsia="ru-RU"/>
        </w:rPr>
      </w:pPr>
    </w:p>
    <w:p w14:paraId="585AFC57" w14:textId="77777777" w:rsidR="00ED0BDC" w:rsidRPr="00ED0BDC" w:rsidRDefault="00ED0BDC" w:rsidP="00ED0BDC">
      <w:pPr>
        <w:rPr>
          <w:sz w:val="2"/>
          <w:szCs w:val="2"/>
        </w:rPr>
      </w:pPr>
    </w:p>
    <w:p w14:paraId="660C4A18" w14:textId="77777777" w:rsidR="00ED0BDC" w:rsidRPr="00ED0BDC" w:rsidRDefault="00ED0BDC" w:rsidP="00ED0BDC">
      <w:pPr>
        <w:rPr>
          <w:sz w:val="2"/>
          <w:szCs w:val="2"/>
        </w:rPr>
      </w:pPr>
    </w:p>
    <w:p w14:paraId="3602EDDE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both"/>
        <w:rPr>
          <w:rFonts w:eastAsia="Calibri" w:cs="Times New Roman"/>
          <w:szCs w:val="28"/>
        </w:rPr>
        <w:sectPr w:rsidR="00ED0BDC" w:rsidRPr="00ED0BDC" w:rsidSect="00D63BF2">
          <w:headerReference w:type="default" r:id="rId20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  <w:r w:rsidRPr="00ED0BDC">
        <w:rPr>
          <w:rFonts w:eastAsia="Calibri" w:cs="Times New Roman"/>
          <w:szCs w:val="28"/>
        </w:rPr>
        <w:br w:type="page"/>
      </w:r>
    </w:p>
    <w:p w14:paraId="296C2847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ind w:left="6096" w:firstLine="0"/>
        <w:rPr>
          <w:rFonts w:eastAsia="Calibri" w:cs="Times New Roman"/>
          <w:szCs w:val="28"/>
        </w:rPr>
      </w:pPr>
      <w:r w:rsidRPr="00ED0BDC">
        <w:rPr>
          <w:rFonts w:eastAsia="Calibri" w:cs="Times New Roman"/>
          <w:szCs w:val="28"/>
        </w:rPr>
        <w:lastRenderedPageBreak/>
        <w:t>Приложение 2</w:t>
      </w:r>
    </w:p>
    <w:p w14:paraId="35520256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ind w:left="6096" w:firstLine="0"/>
        <w:rPr>
          <w:rFonts w:eastAsia="Calibri" w:cs="Times New Roman"/>
          <w:szCs w:val="28"/>
        </w:rPr>
      </w:pPr>
      <w:r w:rsidRPr="00ED0BDC">
        <w:rPr>
          <w:rFonts w:eastAsia="Calibri" w:cs="Times New Roman"/>
          <w:szCs w:val="28"/>
        </w:rPr>
        <w:t xml:space="preserve">к Положению </w:t>
      </w:r>
    </w:p>
    <w:p w14:paraId="26306F37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 w:cs="Times New Roman"/>
          <w:b/>
          <w:szCs w:val="28"/>
        </w:rPr>
      </w:pPr>
    </w:p>
    <w:p w14:paraId="2B275FE2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 w:cs="Times New Roman"/>
          <w:b/>
          <w:szCs w:val="28"/>
        </w:rPr>
      </w:pPr>
    </w:p>
    <w:p w14:paraId="20961ED8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  <w:r w:rsidRPr="00ED0BDC">
        <w:rPr>
          <w:rFonts w:eastAsia="Calibri" w:cs="Times New Roman"/>
          <w:b/>
          <w:szCs w:val="28"/>
        </w:rPr>
        <w:t>ТИПОВЫЕ ТЕКСТЫ</w:t>
      </w:r>
    </w:p>
    <w:p w14:paraId="3A2A11B8" w14:textId="77777777" w:rsidR="00ED0BDC" w:rsidRDefault="00ED0BDC" w:rsidP="00ED0BD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  <w:r w:rsidRPr="00ED0BDC">
        <w:rPr>
          <w:rFonts w:eastAsia="Calibri" w:cs="Times New Roman"/>
          <w:b/>
          <w:szCs w:val="28"/>
        </w:rPr>
        <w:t xml:space="preserve">речевых тревожных сообщений для оповещения населения </w:t>
      </w:r>
    </w:p>
    <w:p w14:paraId="40E6CA26" w14:textId="6F1A62E4" w:rsidR="00E31A9B" w:rsidRDefault="00E31A9B" w:rsidP="00E31A9B">
      <w:pPr>
        <w:ind w:firstLine="0"/>
        <w:jc w:val="center"/>
        <w:rPr>
          <w:rFonts w:eastAsia="Calibri" w:cs="Times New Roman"/>
          <w:szCs w:val="28"/>
          <w:lang w:eastAsia="ru-RU"/>
        </w:rPr>
      </w:pPr>
      <w:r w:rsidRPr="001F05D4">
        <w:rPr>
          <w:rFonts w:eastAsia="Calibri" w:cs="Times New Roman"/>
          <w:szCs w:val="28"/>
          <w:lang w:eastAsia="ru-RU"/>
        </w:rPr>
        <w:t>&lt;утратил</w:t>
      </w:r>
      <w:r>
        <w:rPr>
          <w:rFonts w:eastAsia="Calibri" w:cs="Times New Roman"/>
          <w:szCs w:val="28"/>
          <w:lang w:eastAsia="ru-RU"/>
        </w:rPr>
        <w:t>и</w:t>
      </w:r>
      <w:r w:rsidRPr="001F05D4">
        <w:rPr>
          <w:rFonts w:eastAsia="Calibri" w:cs="Times New Roman"/>
          <w:szCs w:val="28"/>
          <w:lang w:eastAsia="ru-RU"/>
        </w:rPr>
        <w:t xml:space="preserve"> силу согласно постановлению Правительства области от 08.07.2020 № 581-п&gt;</w:t>
      </w:r>
    </w:p>
    <w:p w14:paraId="5744F971" w14:textId="3AB85BA3" w:rsidR="00E31A9B" w:rsidRDefault="00E31A9B" w:rsidP="00ED0BD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14:paraId="3B4755EE" w14:textId="77777777" w:rsidR="00E31A9B" w:rsidRDefault="00E31A9B" w:rsidP="00ED0BD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14:paraId="72B476F5" w14:textId="77777777" w:rsidR="00E31A9B" w:rsidRPr="00ED0BDC" w:rsidRDefault="00E31A9B" w:rsidP="00ED0BD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14:paraId="09EE2847" w14:textId="77777777" w:rsidR="00ED0BDC" w:rsidRPr="00ED0BDC" w:rsidRDefault="00ED0BDC" w:rsidP="00ED0BDC">
      <w:pPr>
        <w:spacing w:after="200" w:line="276" w:lineRule="auto"/>
        <w:ind w:firstLine="0"/>
        <w:rPr>
          <w:szCs w:val="28"/>
        </w:rPr>
      </w:pPr>
      <w:r w:rsidRPr="00ED0BDC">
        <w:rPr>
          <w:szCs w:val="28"/>
        </w:rPr>
        <w:br w:type="page"/>
      </w:r>
    </w:p>
    <w:p w14:paraId="108BCF50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ind w:left="9923" w:firstLine="0"/>
        <w:jc w:val="both"/>
        <w:rPr>
          <w:rFonts w:eastAsia="Calibri" w:cs="Times New Roman"/>
          <w:szCs w:val="28"/>
          <w:highlight w:val="yellow"/>
        </w:rPr>
        <w:sectPr w:rsidR="00ED0BDC" w:rsidRPr="00ED0BDC" w:rsidSect="00D63BF2">
          <w:headerReference w:type="default" r:id="rId21"/>
          <w:pgSz w:w="11906" w:h="16838"/>
          <w:pgMar w:top="1134" w:right="567" w:bottom="1134" w:left="1985" w:header="709" w:footer="709" w:gutter="0"/>
          <w:pgNumType w:start="16"/>
          <w:cols w:space="708"/>
          <w:titlePg/>
          <w:docGrid w:linePitch="360"/>
        </w:sectPr>
      </w:pPr>
    </w:p>
    <w:p w14:paraId="5E9CE748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spacing w:line="216" w:lineRule="auto"/>
        <w:ind w:left="9923" w:firstLine="0"/>
        <w:jc w:val="both"/>
        <w:rPr>
          <w:rFonts w:eastAsia="Calibri" w:cs="Times New Roman"/>
          <w:szCs w:val="28"/>
        </w:rPr>
      </w:pPr>
      <w:r w:rsidRPr="00ED0BDC">
        <w:rPr>
          <w:rFonts w:eastAsia="Calibri" w:cs="Times New Roman"/>
          <w:szCs w:val="28"/>
        </w:rPr>
        <w:lastRenderedPageBreak/>
        <w:t>Приложение 3</w:t>
      </w:r>
    </w:p>
    <w:p w14:paraId="4461B057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spacing w:line="216" w:lineRule="auto"/>
        <w:ind w:left="9923" w:firstLine="0"/>
        <w:rPr>
          <w:rFonts w:eastAsia="Calibri" w:cs="Times New Roman"/>
          <w:szCs w:val="28"/>
        </w:rPr>
      </w:pPr>
      <w:r w:rsidRPr="00ED0BDC">
        <w:rPr>
          <w:rFonts w:eastAsia="Calibri" w:cs="Times New Roman"/>
          <w:szCs w:val="28"/>
        </w:rPr>
        <w:t xml:space="preserve">к Положению </w:t>
      </w:r>
    </w:p>
    <w:p w14:paraId="72B6C4C1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Calibri" w:cs="Times New Roman"/>
          <w:sz w:val="16"/>
          <w:szCs w:val="16"/>
        </w:rPr>
      </w:pPr>
    </w:p>
    <w:p w14:paraId="68A7276E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spacing w:line="216" w:lineRule="auto"/>
        <w:ind w:firstLine="0"/>
        <w:jc w:val="center"/>
        <w:rPr>
          <w:rFonts w:cs="Times New Roman"/>
          <w:b/>
          <w:szCs w:val="28"/>
        </w:rPr>
      </w:pPr>
      <w:r w:rsidRPr="00ED0BDC">
        <w:rPr>
          <w:rFonts w:cs="Times New Roman"/>
          <w:b/>
          <w:szCs w:val="28"/>
        </w:rPr>
        <w:t>СХЕМА</w:t>
      </w:r>
    </w:p>
    <w:p w14:paraId="6FA0A8CF" w14:textId="77777777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spacing w:line="216" w:lineRule="auto"/>
        <w:ind w:firstLine="0"/>
        <w:jc w:val="center"/>
        <w:rPr>
          <w:rFonts w:cs="Times New Roman"/>
          <w:b/>
          <w:szCs w:val="28"/>
        </w:rPr>
      </w:pPr>
      <w:r w:rsidRPr="00ED0BDC">
        <w:rPr>
          <w:rFonts w:cs="Times New Roman"/>
          <w:b/>
          <w:szCs w:val="28"/>
        </w:rPr>
        <w:t>организации оповещения органов управления, сил единой государственной системы предупреждения и ликвидации чрезвычайных ситуаций и гражданской обороны, населения</w:t>
      </w:r>
    </w:p>
    <w:p w14:paraId="765955FD" w14:textId="447E992A" w:rsidR="00E31A9B" w:rsidRPr="00E31A9B" w:rsidRDefault="00E31A9B" w:rsidP="00E31A9B">
      <w:pPr>
        <w:widowControl w:val="0"/>
        <w:suppressAutoHyphens/>
        <w:autoSpaceDE w:val="0"/>
        <w:autoSpaceDN w:val="0"/>
        <w:adjustRightInd w:val="0"/>
        <w:spacing w:line="216" w:lineRule="auto"/>
        <w:ind w:firstLine="0"/>
        <w:jc w:val="center"/>
        <w:rPr>
          <w:szCs w:val="28"/>
        </w:rPr>
      </w:pPr>
      <w:r w:rsidRPr="00E31A9B">
        <w:rPr>
          <w:szCs w:val="28"/>
        </w:rPr>
        <w:t>&lt;утратил</w:t>
      </w:r>
      <w:r>
        <w:rPr>
          <w:szCs w:val="28"/>
        </w:rPr>
        <w:t>а</w:t>
      </w:r>
      <w:r w:rsidRPr="00E31A9B">
        <w:rPr>
          <w:szCs w:val="28"/>
        </w:rPr>
        <w:t xml:space="preserve"> силу согласно постановлению Правительства области от 08.07.2020 № 581-п&gt;</w:t>
      </w:r>
    </w:p>
    <w:p w14:paraId="1AC4E873" w14:textId="6250A9D4" w:rsidR="00ED0BDC" w:rsidRPr="00ED0BDC" w:rsidRDefault="00ED0BDC" w:rsidP="00ED0BDC">
      <w:pPr>
        <w:widowControl w:val="0"/>
        <w:suppressAutoHyphens/>
        <w:autoSpaceDE w:val="0"/>
        <w:autoSpaceDN w:val="0"/>
        <w:adjustRightInd w:val="0"/>
        <w:spacing w:line="216" w:lineRule="auto"/>
        <w:ind w:firstLine="0"/>
        <w:jc w:val="center"/>
        <w:rPr>
          <w:szCs w:val="28"/>
        </w:rPr>
      </w:pPr>
    </w:p>
    <w:p w14:paraId="64C9FBDC" w14:textId="0D419BE9" w:rsidR="00E1407E" w:rsidRPr="003D1E8D" w:rsidRDefault="00E1407E" w:rsidP="00ED0BDC">
      <w:pPr>
        <w:jc w:val="both"/>
      </w:pPr>
      <w:bookmarkStart w:id="9" w:name="_GoBack"/>
      <w:bookmarkEnd w:id="9"/>
    </w:p>
    <w:sectPr w:rsidR="00E1407E" w:rsidRPr="003D1E8D" w:rsidSect="00E31A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 w:code="9"/>
      <w:pgMar w:top="1985" w:right="284" w:bottom="56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EA435" w14:textId="77777777" w:rsidR="00686094" w:rsidRDefault="00686094" w:rsidP="00CF5840">
      <w:r>
        <w:separator/>
      </w:r>
    </w:p>
  </w:endnote>
  <w:endnote w:type="continuationSeparator" w:id="0">
    <w:p w14:paraId="0632DEBE" w14:textId="77777777" w:rsidR="00686094" w:rsidRDefault="00686094" w:rsidP="00CF5840">
      <w:r>
        <w:continuationSeparator/>
      </w:r>
    </w:p>
  </w:endnote>
  <w:endnote w:type="continuationNotice" w:id="1">
    <w:p w14:paraId="75C7DAE3" w14:textId="77777777" w:rsidR="00E65080" w:rsidRDefault="00E65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AD0C6" w14:textId="77777777" w:rsidR="00686094" w:rsidRDefault="006860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C35C" w14:textId="77777777" w:rsidR="00686094" w:rsidRDefault="006860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DAB33" w14:textId="77777777" w:rsidR="00686094" w:rsidRDefault="00686094" w:rsidP="00D63BF2">
    <w:pPr>
      <w:pStyle w:val="a6"/>
      <w:tabs>
        <w:tab w:val="clear" w:pos="4677"/>
        <w:tab w:val="clear" w:pos="9355"/>
        <w:tab w:val="left" w:pos="1605"/>
      </w:tabs>
    </w:pPr>
    <w:r>
      <w:tab/>
    </w:r>
  </w:p>
  <w:p w14:paraId="68CDAA2D" w14:textId="77777777" w:rsidR="00686094" w:rsidRDefault="00686094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9FBE3" w14:textId="77777777" w:rsidR="00686094" w:rsidRDefault="00686094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10423"/>
      <w:gridCol w:w="5213"/>
    </w:tblGrid>
    <w:tr w:rsidR="00686094" w14:paraId="64C9FBE6" w14:textId="77777777" w:rsidTr="00E30CCF">
      <w:tc>
        <w:tcPr>
          <w:tcW w:w="3333" w:type="pct"/>
          <w:shd w:val="clear" w:color="auto" w:fill="auto"/>
        </w:tcPr>
        <w:p w14:paraId="64C9FBE4" w14:textId="77777777" w:rsidR="00686094" w:rsidRPr="00E30CCF" w:rsidRDefault="00686094" w:rsidP="00E30CC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30CC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4C9FBE5" w14:textId="77777777" w:rsidR="00686094" w:rsidRPr="00E30CCF" w:rsidRDefault="00686094" w:rsidP="00E30CC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30CCF">
            <w:rPr>
              <w:rFonts w:cs="Times New Roman"/>
              <w:color w:val="808080"/>
              <w:sz w:val="18"/>
            </w:rPr>
            <w:t xml:space="preserve">Страница </w:t>
          </w:r>
          <w:r w:rsidRPr="00E30CCF">
            <w:rPr>
              <w:rFonts w:cs="Times New Roman"/>
              <w:color w:val="808080"/>
              <w:sz w:val="18"/>
            </w:rPr>
            <w:fldChar w:fldCharType="begin"/>
          </w:r>
          <w:r w:rsidRPr="00E30CCF">
            <w:rPr>
              <w:rFonts w:cs="Times New Roman"/>
              <w:color w:val="808080"/>
              <w:sz w:val="18"/>
            </w:rPr>
            <w:instrText xml:space="preserve"> PAGE </w:instrText>
          </w:r>
          <w:r w:rsidRPr="00E30CCF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5</w:t>
          </w:r>
          <w:r w:rsidRPr="00E30CCF">
            <w:rPr>
              <w:rFonts w:cs="Times New Roman"/>
              <w:color w:val="808080"/>
              <w:sz w:val="18"/>
            </w:rPr>
            <w:fldChar w:fldCharType="end"/>
          </w:r>
          <w:r w:rsidRPr="00E30CCF">
            <w:rPr>
              <w:rFonts w:cs="Times New Roman"/>
              <w:color w:val="808080"/>
              <w:sz w:val="18"/>
            </w:rPr>
            <w:t xml:space="preserve"> из </w:t>
          </w:r>
          <w:r w:rsidRPr="00E30CCF">
            <w:rPr>
              <w:rFonts w:cs="Times New Roman"/>
              <w:color w:val="808080"/>
              <w:sz w:val="18"/>
            </w:rPr>
            <w:fldChar w:fldCharType="begin"/>
          </w:r>
          <w:r w:rsidRPr="00E30CC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30CCF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5</w:t>
          </w:r>
          <w:r w:rsidRPr="00E30CCF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4C9FBE7" w14:textId="77777777" w:rsidR="00686094" w:rsidRPr="00E30CCF" w:rsidRDefault="00686094" w:rsidP="00E30CCF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10423"/>
      <w:gridCol w:w="5213"/>
    </w:tblGrid>
    <w:tr w:rsidR="00686094" w14:paraId="64C9FBEB" w14:textId="77777777" w:rsidTr="00E30CCF">
      <w:tc>
        <w:tcPr>
          <w:tcW w:w="3333" w:type="pct"/>
          <w:shd w:val="clear" w:color="auto" w:fill="auto"/>
        </w:tcPr>
        <w:p w14:paraId="64C9FBE9" w14:textId="77777777" w:rsidR="00686094" w:rsidRPr="00E30CCF" w:rsidRDefault="00686094" w:rsidP="00E30CC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30CC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4C9FBEA" w14:textId="77777777" w:rsidR="00686094" w:rsidRPr="00E30CCF" w:rsidRDefault="00686094" w:rsidP="00E30CC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30CCF">
            <w:rPr>
              <w:rFonts w:cs="Times New Roman"/>
              <w:color w:val="808080"/>
              <w:sz w:val="18"/>
            </w:rPr>
            <w:t xml:space="preserve">Страница </w:t>
          </w:r>
          <w:r w:rsidRPr="00E30CCF">
            <w:rPr>
              <w:rFonts w:cs="Times New Roman"/>
              <w:color w:val="808080"/>
              <w:sz w:val="18"/>
            </w:rPr>
            <w:fldChar w:fldCharType="begin"/>
          </w:r>
          <w:r w:rsidRPr="00E30CCF">
            <w:rPr>
              <w:rFonts w:cs="Times New Roman"/>
              <w:color w:val="808080"/>
              <w:sz w:val="18"/>
            </w:rPr>
            <w:instrText xml:space="preserve"> PAGE </w:instrText>
          </w:r>
          <w:r w:rsidRPr="00E30CCF">
            <w:rPr>
              <w:rFonts w:cs="Times New Roman"/>
              <w:color w:val="808080"/>
              <w:sz w:val="18"/>
            </w:rPr>
            <w:fldChar w:fldCharType="separate"/>
          </w:r>
          <w:r w:rsidR="00E65080">
            <w:rPr>
              <w:rFonts w:cs="Times New Roman"/>
              <w:noProof/>
              <w:color w:val="808080"/>
              <w:sz w:val="18"/>
            </w:rPr>
            <w:t>2</w:t>
          </w:r>
          <w:r w:rsidRPr="00E30CCF">
            <w:rPr>
              <w:rFonts w:cs="Times New Roman"/>
              <w:color w:val="808080"/>
              <w:sz w:val="18"/>
            </w:rPr>
            <w:fldChar w:fldCharType="end"/>
          </w:r>
          <w:r w:rsidRPr="00E30CCF">
            <w:rPr>
              <w:rFonts w:cs="Times New Roman"/>
              <w:color w:val="808080"/>
              <w:sz w:val="18"/>
            </w:rPr>
            <w:t xml:space="preserve"> из </w:t>
          </w:r>
          <w:r w:rsidRPr="00E30CCF">
            <w:rPr>
              <w:rFonts w:cs="Times New Roman"/>
              <w:color w:val="808080"/>
              <w:sz w:val="18"/>
            </w:rPr>
            <w:fldChar w:fldCharType="begin"/>
          </w:r>
          <w:r w:rsidRPr="00E30CC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30CCF">
            <w:rPr>
              <w:rFonts w:cs="Times New Roman"/>
              <w:color w:val="808080"/>
              <w:sz w:val="18"/>
            </w:rPr>
            <w:fldChar w:fldCharType="separate"/>
          </w:r>
          <w:r w:rsidR="00E65080">
            <w:rPr>
              <w:rFonts w:cs="Times New Roman"/>
              <w:noProof/>
              <w:color w:val="808080"/>
              <w:sz w:val="18"/>
            </w:rPr>
            <w:t>19</w:t>
          </w:r>
          <w:r w:rsidRPr="00E30CCF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4C9FBEC" w14:textId="77777777" w:rsidR="00686094" w:rsidRPr="00E30CCF" w:rsidRDefault="00686094" w:rsidP="00E30C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D9F78" w14:textId="77777777" w:rsidR="00686094" w:rsidRDefault="00686094" w:rsidP="00CF5840">
      <w:r>
        <w:separator/>
      </w:r>
    </w:p>
  </w:footnote>
  <w:footnote w:type="continuationSeparator" w:id="0">
    <w:p w14:paraId="58357640" w14:textId="77777777" w:rsidR="00686094" w:rsidRDefault="00686094" w:rsidP="00CF5840">
      <w:r>
        <w:continuationSeparator/>
      </w:r>
    </w:p>
  </w:footnote>
  <w:footnote w:type="continuationNotice" w:id="1">
    <w:p w14:paraId="5AFE9EEC" w14:textId="77777777" w:rsidR="00E65080" w:rsidRDefault="00E650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1C652" w14:textId="77777777" w:rsidR="00686094" w:rsidRDefault="006860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246759"/>
      <w:docPartObj>
        <w:docPartGallery w:val="Page Numbers (Top of Page)"/>
        <w:docPartUnique/>
      </w:docPartObj>
    </w:sdtPr>
    <w:sdtContent>
      <w:p w14:paraId="79033E70" w14:textId="77777777" w:rsidR="00686094" w:rsidRDefault="006860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80">
          <w:rPr>
            <w:noProof/>
          </w:rPr>
          <w:t>2</w:t>
        </w:r>
        <w:r>
          <w:fldChar w:fldCharType="end"/>
        </w:r>
      </w:p>
    </w:sdtContent>
  </w:sdt>
  <w:p w14:paraId="0C7F4095" w14:textId="77777777" w:rsidR="00686094" w:rsidRPr="00532191" w:rsidRDefault="00686094" w:rsidP="00D63BF2">
    <w:pPr>
      <w:pStyle w:val="a4"/>
      <w:tabs>
        <w:tab w:val="clear" w:pos="4677"/>
        <w:tab w:val="clear" w:pos="9355"/>
      </w:tabs>
      <w:ind w:firstLine="0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39F03" w14:textId="77777777" w:rsidR="00686094" w:rsidRDefault="00686094" w:rsidP="00D63BF2">
    <w:pPr>
      <w:pStyle w:val="a4"/>
      <w:tabs>
        <w:tab w:val="clear" w:pos="4677"/>
        <w:tab w:val="clear" w:pos="9355"/>
      </w:tabs>
      <w:ind w:firstLine="0"/>
      <w:jc w:val="center"/>
    </w:pPr>
  </w:p>
  <w:p w14:paraId="1F07FDCC" w14:textId="77777777" w:rsidR="00686094" w:rsidRDefault="0068609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662716"/>
      <w:docPartObj>
        <w:docPartGallery w:val="Page Numbers (Top of Page)"/>
        <w:docPartUnique/>
      </w:docPartObj>
    </w:sdtPr>
    <w:sdtContent>
      <w:p w14:paraId="549E3CFB" w14:textId="77777777" w:rsidR="00686094" w:rsidRDefault="006860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6511C" w14:textId="77777777" w:rsidR="00686094" w:rsidRPr="00532191" w:rsidRDefault="00686094" w:rsidP="00D63BF2">
    <w:pPr>
      <w:pStyle w:val="a4"/>
      <w:tabs>
        <w:tab w:val="clear" w:pos="4677"/>
        <w:tab w:val="clear" w:pos="9355"/>
      </w:tabs>
      <w:ind w:firstLine="0"/>
      <w:jc w:val="center"/>
      <w:rPr>
        <w:rFonts w:cs="Times New Roman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749901"/>
      <w:docPartObj>
        <w:docPartGallery w:val="Page Numbers (Top of Page)"/>
        <w:docPartUnique/>
      </w:docPartObj>
    </w:sdtPr>
    <w:sdtContent>
      <w:p w14:paraId="137A5E08" w14:textId="77777777" w:rsidR="00686094" w:rsidRDefault="00686094">
        <w:pPr>
          <w:pStyle w:val="a4"/>
          <w:jc w:val="center"/>
        </w:pPr>
        <w:r>
          <w:t>2</w:t>
        </w:r>
      </w:p>
    </w:sdtContent>
  </w:sdt>
  <w:p w14:paraId="587620D7" w14:textId="77777777" w:rsidR="00686094" w:rsidRPr="00532191" w:rsidRDefault="00686094" w:rsidP="00D63BF2">
    <w:pPr>
      <w:pStyle w:val="a4"/>
      <w:tabs>
        <w:tab w:val="clear" w:pos="4677"/>
        <w:tab w:val="clear" w:pos="9355"/>
      </w:tabs>
      <w:ind w:firstLine="0"/>
      <w:jc w:val="center"/>
      <w:rPr>
        <w:rFonts w:cs="Times New Roman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9FBE1" w14:textId="77777777" w:rsidR="00686094" w:rsidRDefault="0068609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9FBE2" w14:textId="77777777" w:rsidR="00686094" w:rsidRPr="00E30CCF" w:rsidRDefault="00686094" w:rsidP="00E30CC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9FBE8" w14:textId="77777777" w:rsidR="00686094" w:rsidRDefault="006860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2243"/>
    <w:multiLevelType w:val="multilevel"/>
    <w:tmpl w:val="0F20936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463775B4"/>
    <w:multiLevelType w:val="hybridMultilevel"/>
    <w:tmpl w:val="7AD01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1347C5"/>
    <w:rsid w:val="001707B3"/>
    <w:rsid w:val="001B6AAD"/>
    <w:rsid w:val="001C78DA"/>
    <w:rsid w:val="001F05D4"/>
    <w:rsid w:val="002306C4"/>
    <w:rsid w:val="002401CA"/>
    <w:rsid w:val="00260038"/>
    <w:rsid w:val="002F30DD"/>
    <w:rsid w:val="002F6DDE"/>
    <w:rsid w:val="003246AA"/>
    <w:rsid w:val="00355DDA"/>
    <w:rsid w:val="003656CE"/>
    <w:rsid w:val="00381164"/>
    <w:rsid w:val="003A2DCC"/>
    <w:rsid w:val="003D1E8D"/>
    <w:rsid w:val="003F43C8"/>
    <w:rsid w:val="003F65E2"/>
    <w:rsid w:val="0040656C"/>
    <w:rsid w:val="00487DAB"/>
    <w:rsid w:val="00547508"/>
    <w:rsid w:val="00570FBB"/>
    <w:rsid w:val="005862FB"/>
    <w:rsid w:val="005D0750"/>
    <w:rsid w:val="005D4AE9"/>
    <w:rsid w:val="005F2543"/>
    <w:rsid w:val="00604698"/>
    <w:rsid w:val="006157BF"/>
    <w:rsid w:val="00631ABE"/>
    <w:rsid w:val="00674714"/>
    <w:rsid w:val="00686094"/>
    <w:rsid w:val="007341B3"/>
    <w:rsid w:val="00737E26"/>
    <w:rsid w:val="00810833"/>
    <w:rsid w:val="00816141"/>
    <w:rsid w:val="008C1CB8"/>
    <w:rsid w:val="008C5C70"/>
    <w:rsid w:val="009704CB"/>
    <w:rsid w:val="00A477F4"/>
    <w:rsid w:val="00A83D83"/>
    <w:rsid w:val="00B55589"/>
    <w:rsid w:val="00B90652"/>
    <w:rsid w:val="00BB1812"/>
    <w:rsid w:val="00BB38FE"/>
    <w:rsid w:val="00BD3826"/>
    <w:rsid w:val="00BE7C98"/>
    <w:rsid w:val="00C208D9"/>
    <w:rsid w:val="00C4062D"/>
    <w:rsid w:val="00CF5840"/>
    <w:rsid w:val="00D00EFB"/>
    <w:rsid w:val="00D06430"/>
    <w:rsid w:val="00D438D5"/>
    <w:rsid w:val="00D63BF2"/>
    <w:rsid w:val="00DF75C4"/>
    <w:rsid w:val="00E1407E"/>
    <w:rsid w:val="00E30CCF"/>
    <w:rsid w:val="00E31A9B"/>
    <w:rsid w:val="00E65080"/>
    <w:rsid w:val="00ED0BDC"/>
    <w:rsid w:val="00EF10A2"/>
    <w:rsid w:val="00F24227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C9F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DF75C4"/>
    <w:rPr>
      <w:color w:val="106BBE"/>
    </w:rPr>
  </w:style>
  <w:style w:type="paragraph" w:styleId="aa">
    <w:name w:val="Revision"/>
    <w:hidden/>
    <w:uiPriority w:val="99"/>
    <w:semiHidden/>
    <w:rsid w:val="00ED0BD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D0B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BD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D0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ED0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ED0B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ED0BDC"/>
    <w:pPr>
      <w:ind w:firstLine="0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ED0B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D0BDC"/>
    <w:pPr>
      <w:spacing w:before="21" w:after="21"/>
      <w:ind w:firstLine="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1">
    <w:name w:val="Strong"/>
    <w:uiPriority w:val="22"/>
    <w:qFormat/>
    <w:rsid w:val="00ED0BDC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ED0BD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D0B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D0BDC"/>
    <w:rPr>
      <w:rFonts w:ascii="Times New Roman" w:eastAsia="Times New Roman" w:hAnsi="Times New Roman" w:cs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0BD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D0BDC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DF75C4"/>
    <w:rPr>
      <w:color w:val="106BBE"/>
    </w:rPr>
  </w:style>
  <w:style w:type="paragraph" w:styleId="aa">
    <w:name w:val="Revision"/>
    <w:hidden/>
    <w:uiPriority w:val="99"/>
    <w:semiHidden/>
    <w:rsid w:val="00ED0BD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D0B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BD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D0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ED0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ED0B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ED0BDC"/>
    <w:pPr>
      <w:ind w:firstLine="0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ED0B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D0BDC"/>
    <w:pPr>
      <w:spacing w:before="21" w:after="21"/>
      <w:ind w:firstLine="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1">
    <w:name w:val="Strong"/>
    <w:uiPriority w:val="22"/>
    <w:qFormat/>
    <w:rsid w:val="00ED0BDC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ED0BD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D0B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D0BDC"/>
    <w:rPr>
      <w:rFonts w:ascii="Times New Roman" w:eastAsia="Times New Roman" w:hAnsi="Times New Roman" w:cs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0BD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D0BDC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ase.garant.ru/10107960/4d6cc5b8235f826b2c67847b967f8695/" TargetMode="External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ivo.garant.ru/document?id=86117&amp;sub=0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garantF1://86620.10013" TargetMode="External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2015-12-06T20:00:00+00:00</dateaddindb>
    <dateminusta xmlns="081b8c99-5a1b-4ba1-9a3e-0d0cea83319e" xsi:nil="true"/>
    <numik xmlns="af44e648-6311-40f1-ad37-1234555fd9ba">1311</numik>
    <kind xmlns="e2080b48-eafa-461e-b501-38555d38caa1">79</kind>
    <num xmlns="af44e648-6311-40f1-ad37-1234555fd9ba">1311</num>
    <beginactiondate xmlns="a853e5a8-fa1e-4dd3-a1b5-1604bfb35b05" xsi:nil="true"/>
    <approvaldate xmlns="081b8c99-5a1b-4ba1-9a3e-0d0cea83319e">2015-12-03T20:00:00+00:00</approvaldate>
    <bigtitle xmlns="a853e5a8-fa1e-4dd3-a1b5-1604bfb35b05">Об утверждении Положения о региональной системе оповещения Ярославской области (с изменениями на 8 июля 2020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2020-07-07T20:00:00+00:00</redactiondate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1311-п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FC997-8E47-4262-B8AC-D6BCDB5371AE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72</TotalTime>
  <Pages>19</Pages>
  <Words>5547</Words>
  <Characters>31622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Шевченко Екатерина Евгеньевна</cp:lastModifiedBy>
  <cp:revision>5</cp:revision>
  <cp:lastPrinted>2011-05-24T11:15:00Z</cp:lastPrinted>
  <dcterms:created xsi:type="dcterms:W3CDTF">2015-12-07T08:08:00Z</dcterms:created>
  <dcterms:modified xsi:type="dcterms:W3CDTF">2020-07-24T08:52:00Z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Положения о региональной системе оповещения Ярославской области</vt:lpwstr>
  </property>
  <property fmtid="{D5CDD505-2E9C-101B-9397-08002B2CF9AE}" pid="6" name="ContentTypeId">
    <vt:lpwstr>0x0101004652DC89D47FB74683366416A31888CB</vt:lpwstr>
  </property>
</Properties>
</file>