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46C72" w14:textId="77777777" w:rsidR="00754E51" w:rsidRPr="003177EC" w:rsidRDefault="00754E51" w:rsidP="00754E51">
      <w:pPr>
        <w:jc w:val="center"/>
        <w:rPr>
          <w:b/>
          <w:szCs w:val="28"/>
        </w:rPr>
      </w:pPr>
      <w:r w:rsidRPr="003177EC">
        <w:rPr>
          <w:b/>
          <w:szCs w:val="28"/>
        </w:rPr>
        <w:t>ПРАВИТЕЛЬСТВО ЯРОСЛАВСКОЙ ОБЛАСТИ</w:t>
      </w:r>
    </w:p>
    <w:p w14:paraId="364102A5" w14:textId="77777777" w:rsidR="00754E51" w:rsidRPr="003177EC" w:rsidRDefault="00754E51" w:rsidP="00754E51">
      <w:pPr>
        <w:jc w:val="center"/>
        <w:rPr>
          <w:b/>
          <w:szCs w:val="28"/>
        </w:rPr>
      </w:pPr>
    </w:p>
    <w:p w14:paraId="770F3460" w14:textId="77777777" w:rsidR="00754E51" w:rsidRPr="003177EC" w:rsidRDefault="00754E51" w:rsidP="00754E51">
      <w:pPr>
        <w:jc w:val="center"/>
        <w:rPr>
          <w:szCs w:val="28"/>
        </w:rPr>
      </w:pPr>
      <w:r w:rsidRPr="003177EC">
        <w:rPr>
          <w:b/>
          <w:szCs w:val="28"/>
        </w:rPr>
        <w:t>ПОСТАНОВЛЕНИЕ</w:t>
      </w:r>
    </w:p>
    <w:p w14:paraId="1D594F2C" w14:textId="77777777" w:rsidR="00754E51" w:rsidRPr="00451A2D" w:rsidRDefault="00754E51" w:rsidP="00754E51">
      <w:pPr>
        <w:jc w:val="both"/>
        <w:rPr>
          <w:rFonts w:cs="Times New Roman"/>
          <w:szCs w:val="28"/>
        </w:rPr>
      </w:pPr>
    </w:p>
    <w:p w14:paraId="063F0E0D" w14:textId="77777777" w:rsidR="00754E51" w:rsidRDefault="00754E51" w:rsidP="00754E51">
      <w:pPr>
        <w:ind w:firstLine="0"/>
        <w:jc w:val="both"/>
        <w:rPr>
          <w:rFonts w:cs="Times New Roman"/>
          <w:szCs w:val="28"/>
        </w:rPr>
      </w:pPr>
      <w:r>
        <w:rPr>
          <w:rFonts w:cs="Times New Roman"/>
          <w:szCs w:val="28"/>
        </w:rPr>
        <w:t>от 09.10.2014 № 1006-п</w:t>
      </w:r>
    </w:p>
    <w:p w14:paraId="3C0AABA4" w14:textId="77777777" w:rsidR="00754E51" w:rsidRDefault="00754E51" w:rsidP="00754E51">
      <w:pPr>
        <w:ind w:right="5101" w:firstLine="0"/>
        <w:jc w:val="both"/>
        <w:rPr>
          <w:rFonts w:cs="Times New Roman"/>
          <w:szCs w:val="28"/>
        </w:rPr>
      </w:pPr>
      <w:r>
        <w:rPr>
          <w:rFonts w:cs="Times New Roman"/>
          <w:szCs w:val="28"/>
        </w:rPr>
        <w:t>г. Ярославль</w:t>
      </w:r>
    </w:p>
    <w:p w14:paraId="2FA3FAA8" w14:textId="77777777" w:rsidR="00BB38FE" w:rsidRDefault="00BB38FE" w:rsidP="001B6AAD">
      <w:pPr>
        <w:ind w:right="5101"/>
        <w:jc w:val="both"/>
        <w:rPr>
          <w:rFonts w:cs="Times New Roman"/>
          <w:szCs w:val="28"/>
        </w:rPr>
      </w:pPr>
    </w:p>
    <w:p w14:paraId="2FA3FAA9" w14:textId="77777777" w:rsidR="00FE5EA2" w:rsidRDefault="00260038" w:rsidP="00F24227">
      <w:pPr>
        <w:ind w:right="5101" w:firstLine="0"/>
        <w:rPr>
          <w:rFonts w:cs="Times New Roman"/>
          <w:szCs w:val="28"/>
        </w:rPr>
      </w:pPr>
      <w:r>
        <w:rPr>
          <w:rFonts w:cs="Times New Roman"/>
          <w:szCs w:val="28"/>
        </w:rPr>
        <w:fldChar w:fldCharType="begin"/>
      </w:r>
      <w:r>
        <w:rPr>
          <w:rFonts w:cs="Times New Roman"/>
          <w:szCs w:val="28"/>
        </w:rPr>
        <w:instrText xml:space="preserve"> DOCPROPERTY "Содержание" \* MERGEFORMAT </w:instrText>
      </w:r>
      <w:r>
        <w:rPr>
          <w:rFonts w:cs="Times New Roman"/>
          <w:szCs w:val="28"/>
        </w:rPr>
        <w:fldChar w:fldCharType="separate"/>
      </w:r>
      <w:r w:rsidR="00FE5EA2">
        <w:rPr>
          <w:rFonts w:cs="Times New Roman"/>
          <w:szCs w:val="28"/>
        </w:rPr>
        <w:t xml:space="preserve">О территориальной подсистеме единой государственной системы предупреждения и ликвидации чрезвычайных ситуаций </w:t>
      </w:r>
    </w:p>
    <w:p w14:paraId="2FA3FAAA" w14:textId="77777777" w:rsidR="001B6AAD" w:rsidRDefault="00FE5EA2" w:rsidP="00F24227">
      <w:pPr>
        <w:ind w:right="5101" w:firstLine="0"/>
        <w:rPr>
          <w:rFonts w:cs="Times New Roman"/>
          <w:szCs w:val="28"/>
        </w:rPr>
      </w:pPr>
      <w:r>
        <w:rPr>
          <w:rFonts w:cs="Times New Roman"/>
          <w:szCs w:val="28"/>
        </w:rPr>
        <w:t>Ярославской области</w:t>
      </w:r>
      <w:r w:rsidR="00260038">
        <w:rPr>
          <w:rFonts w:cs="Times New Roman"/>
          <w:szCs w:val="28"/>
        </w:rPr>
        <w:fldChar w:fldCharType="end"/>
      </w:r>
      <w:r w:rsidR="00260038">
        <w:rPr>
          <w:rFonts w:cs="Times New Roman"/>
          <w:szCs w:val="28"/>
        </w:rPr>
        <w:t xml:space="preserve"> </w:t>
      </w:r>
    </w:p>
    <w:p w14:paraId="49A46941" w14:textId="5783F0F2" w:rsidR="00754E51" w:rsidRPr="00754E51" w:rsidRDefault="009C35C4" w:rsidP="00754E51">
      <w:pPr>
        <w:widowControl w:val="0"/>
        <w:autoSpaceDE w:val="0"/>
        <w:autoSpaceDN w:val="0"/>
        <w:adjustRightInd w:val="0"/>
        <w:ind w:firstLine="0"/>
        <w:rPr>
          <w:rFonts w:cs="Times New Roman"/>
          <w:szCs w:val="28"/>
          <w:lang w:eastAsia="ru-RU"/>
        </w:rPr>
      </w:pPr>
      <w:r>
        <w:rPr>
          <w:rFonts w:cs="Times New Roman"/>
          <w:szCs w:val="28"/>
          <w:lang w:eastAsia="ru-RU"/>
        </w:rPr>
        <w:t>&lt;в ред. постановлений</w:t>
      </w:r>
      <w:r w:rsidR="00754E51" w:rsidRPr="00754E51">
        <w:rPr>
          <w:rFonts w:cs="Times New Roman"/>
          <w:szCs w:val="28"/>
          <w:lang w:eastAsia="ru-RU"/>
        </w:rPr>
        <w:t xml:space="preserve"> Правительства области от 04.06.2015 № 602-п</w:t>
      </w:r>
      <w:r>
        <w:rPr>
          <w:rFonts w:cs="Times New Roman"/>
          <w:szCs w:val="28"/>
          <w:lang w:eastAsia="ru-RU"/>
        </w:rPr>
        <w:t xml:space="preserve">, </w:t>
      </w:r>
      <w:r w:rsidRPr="009C35C4">
        <w:rPr>
          <w:rFonts w:cs="Times New Roman"/>
          <w:szCs w:val="28"/>
          <w:lang w:eastAsia="ru-RU"/>
        </w:rPr>
        <w:t>от 18.01.2016 № 19-п</w:t>
      </w:r>
      <w:r w:rsidR="004D6BE1">
        <w:rPr>
          <w:rFonts w:cs="Times New Roman"/>
          <w:szCs w:val="28"/>
          <w:lang w:eastAsia="ru-RU"/>
        </w:rPr>
        <w:t xml:space="preserve">, </w:t>
      </w:r>
      <w:r w:rsidR="004D6BE1" w:rsidRPr="004D6BE1">
        <w:rPr>
          <w:rFonts w:cs="Times New Roman"/>
          <w:szCs w:val="28"/>
          <w:lang w:eastAsia="ru-RU"/>
        </w:rPr>
        <w:t>от 18.12.2018 № 932-п</w:t>
      </w:r>
      <w:r w:rsidR="00732C2E">
        <w:rPr>
          <w:rFonts w:cs="Times New Roman"/>
          <w:szCs w:val="28"/>
          <w:lang w:eastAsia="ru-RU"/>
        </w:rPr>
        <w:t>,</w:t>
      </w:r>
      <w:r w:rsidR="00732C2E" w:rsidRPr="00732C2E">
        <w:t xml:space="preserve"> </w:t>
      </w:r>
      <w:r w:rsidR="00732C2E" w:rsidRPr="00732C2E">
        <w:rPr>
          <w:rFonts w:cs="Times New Roman"/>
          <w:szCs w:val="28"/>
          <w:lang w:eastAsia="ru-RU"/>
        </w:rPr>
        <w:t>от 12.05.2020 № 405-п</w:t>
      </w:r>
      <w:r w:rsidR="00754E51" w:rsidRPr="00754E51">
        <w:rPr>
          <w:rFonts w:cs="Times New Roman"/>
          <w:szCs w:val="28"/>
          <w:lang w:eastAsia="ru-RU"/>
        </w:rPr>
        <w:t>&gt;</w:t>
      </w:r>
    </w:p>
    <w:p w14:paraId="2FA3FAAC" w14:textId="77777777" w:rsidR="001B6AAD" w:rsidRPr="008F0362" w:rsidRDefault="001B6AAD" w:rsidP="001B6AAD">
      <w:pPr>
        <w:ind w:right="-2"/>
        <w:jc w:val="both"/>
        <w:rPr>
          <w:rFonts w:cs="Times New Roman"/>
          <w:szCs w:val="28"/>
        </w:rPr>
      </w:pPr>
    </w:p>
    <w:p w14:paraId="2FA3FAAD" w14:textId="77777777" w:rsidR="002000FF" w:rsidRPr="00526FA2" w:rsidRDefault="002000FF" w:rsidP="002000FF">
      <w:pPr>
        <w:ind w:firstLine="708"/>
        <w:jc w:val="both"/>
        <w:rPr>
          <w:rFonts w:cs="Times New Roman"/>
          <w:color w:val="000000"/>
          <w:szCs w:val="28"/>
        </w:rPr>
      </w:pPr>
      <w:r w:rsidRPr="00526FA2">
        <w:rPr>
          <w:rFonts w:cs="Times New Roman"/>
          <w:color w:val="000000"/>
          <w:szCs w:val="28"/>
        </w:rPr>
        <w:t>В соответствии с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и в целях совершенствования территориальной подсистемы единой государственной системы предупреждения и ликвидации чрезвычайных ситуаций Ярославской области</w:t>
      </w:r>
    </w:p>
    <w:p w14:paraId="2FA3FAAE" w14:textId="77777777" w:rsidR="001B6AAD" w:rsidRPr="00A61019" w:rsidRDefault="001B6AAD" w:rsidP="008C5C70">
      <w:pPr>
        <w:ind w:firstLine="0"/>
        <w:jc w:val="both"/>
        <w:rPr>
          <w:rFonts w:cs="Times New Roman"/>
          <w:szCs w:val="28"/>
        </w:rPr>
      </w:pPr>
      <w:r>
        <w:rPr>
          <w:rFonts w:cs="Times New Roman"/>
          <w:szCs w:val="28"/>
        </w:rPr>
        <w:t>ПРАВИТЕЛЬСТВО ОБЛАСТИ ПОСТАНОВЛЯЕТ:</w:t>
      </w:r>
    </w:p>
    <w:p w14:paraId="2FA3FAAF" w14:textId="77777777" w:rsidR="008367F7" w:rsidRDefault="002000FF" w:rsidP="002000FF">
      <w:pPr>
        <w:ind w:firstLine="708"/>
        <w:jc w:val="both"/>
        <w:rPr>
          <w:rFonts w:cs="Times New Roman"/>
          <w:color w:val="000000"/>
          <w:szCs w:val="28"/>
        </w:rPr>
      </w:pPr>
      <w:r w:rsidRPr="00526FA2">
        <w:rPr>
          <w:rFonts w:cs="Times New Roman"/>
          <w:color w:val="000000"/>
          <w:szCs w:val="28"/>
        </w:rPr>
        <w:t>1. Утвердить прилагаем</w:t>
      </w:r>
      <w:r w:rsidR="008367F7">
        <w:rPr>
          <w:rFonts w:cs="Times New Roman"/>
          <w:color w:val="000000"/>
          <w:szCs w:val="28"/>
        </w:rPr>
        <w:t>ы</w:t>
      </w:r>
      <w:r w:rsidRPr="00526FA2">
        <w:rPr>
          <w:rFonts w:cs="Times New Roman"/>
          <w:color w:val="000000"/>
          <w:szCs w:val="28"/>
        </w:rPr>
        <w:t>е</w:t>
      </w:r>
      <w:r w:rsidR="008367F7">
        <w:rPr>
          <w:rFonts w:cs="Times New Roman"/>
          <w:color w:val="000000"/>
          <w:szCs w:val="28"/>
        </w:rPr>
        <w:t>:</w:t>
      </w:r>
    </w:p>
    <w:p w14:paraId="2FA3FAB0" w14:textId="77777777" w:rsidR="002000FF" w:rsidRPr="00526FA2" w:rsidRDefault="008367F7" w:rsidP="002000FF">
      <w:pPr>
        <w:ind w:firstLine="708"/>
        <w:jc w:val="both"/>
        <w:rPr>
          <w:rFonts w:cs="Times New Roman"/>
          <w:color w:val="000000"/>
          <w:szCs w:val="28"/>
        </w:rPr>
      </w:pPr>
      <w:r>
        <w:rPr>
          <w:rFonts w:cs="Times New Roman"/>
          <w:color w:val="000000"/>
          <w:szCs w:val="28"/>
        </w:rPr>
        <w:t xml:space="preserve">- </w:t>
      </w:r>
      <w:r w:rsidR="002000FF" w:rsidRPr="00526FA2">
        <w:rPr>
          <w:rFonts w:cs="Times New Roman"/>
          <w:color w:val="000000"/>
          <w:szCs w:val="28"/>
        </w:rPr>
        <w:t>Положение о территориальной подсистеме единой государственной системы предупреждения и ликвидации чрезвычайных ситуаций Ярославской области</w:t>
      </w:r>
      <w:r>
        <w:rPr>
          <w:rFonts w:cs="Times New Roman"/>
          <w:color w:val="000000"/>
          <w:szCs w:val="28"/>
        </w:rPr>
        <w:t>;</w:t>
      </w:r>
    </w:p>
    <w:p w14:paraId="2FA3FAB1" w14:textId="77777777" w:rsidR="002000FF" w:rsidRPr="00526FA2" w:rsidRDefault="008367F7" w:rsidP="002000FF">
      <w:pPr>
        <w:ind w:firstLine="708"/>
        <w:jc w:val="both"/>
        <w:rPr>
          <w:rFonts w:cs="Times New Roman"/>
          <w:color w:val="000000"/>
          <w:szCs w:val="28"/>
        </w:rPr>
      </w:pPr>
      <w:r>
        <w:rPr>
          <w:rFonts w:cs="Times New Roman"/>
          <w:color w:val="000000"/>
          <w:szCs w:val="28"/>
        </w:rPr>
        <w:t xml:space="preserve">- </w:t>
      </w:r>
      <w:r w:rsidR="002000FF" w:rsidRPr="00526FA2">
        <w:rPr>
          <w:rFonts w:cs="Times New Roman"/>
          <w:color w:val="000000"/>
          <w:szCs w:val="28"/>
        </w:rPr>
        <w:t>Перечень сил и средств постоянной готовности территориальной подсистемы единой государственной системы предупреждения и ликвидации чрезвычайных ситуаций Ярославской области.</w:t>
      </w:r>
      <w:r w:rsidR="002000FF" w:rsidRPr="0022698A">
        <w:t xml:space="preserve"> </w:t>
      </w:r>
    </w:p>
    <w:p w14:paraId="7667980B" w14:textId="27D1C836" w:rsidR="009C35C4" w:rsidRDefault="00732C2E" w:rsidP="009C35C4">
      <w:pPr>
        <w:ind w:firstLine="708"/>
        <w:jc w:val="both"/>
      </w:pPr>
      <w:r>
        <w:rPr>
          <w:rFonts w:eastAsiaTheme="minorHAnsi" w:cs="Times New Roman"/>
          <w:szCs w:val="28"/>
        </w:rPr>
        <w:t xml:space="preserve">2. </w:t>
      </w:r>
      <w:r w:rsidRPr="00DC46DA">
        <w:rPr>
          <w:rFonts w:cs="Times New Roman"/>
          <w:szCs w:val="28"/>
        </w:rPr>
        <w:t xml:space="preserve">Контроль за исполнением постановления возложить </w:t>
      </w:r>
      <w:r w:rsidRPr="003F4F05">
        <w:rPr>
          <w:rFonts w:cs="Times New Roman"/>
          <w:szCs w:val="28"/>
        </w:rPr>
        <w:t>на заместителя Губернатора области</w:t>
      </w:r>
      <w:r w:rsidRPr="00CC667B">
        <w:rPr>
          <w:rFonts w:cs="Times New Roman"/>
          <w:szCs w:val="28"/>
        </w:rPr>
        <w:t>, курирующего вопросы внутренней политики.</w:t>
      </w:r>
      <w:r w:rsidR="002000FF" w:rsidRPr="0022698A">
        <w:t xml:space="preserve"> </w:t>
      </w:r>
      <w:r w:rsidR="009C35C4">
        <w:t>&lt;в ред. постановлений</w:t>
      </w:r>
      <w:r w:rsidR="009C35C4" w:rsidRPr="009C35C4">
        <w:t xml:space="preserve"> Правительства области от 04.06.2015 № 602-п, от 18.01.2016 № 19-п</w:t>
      </w:r>
      <w:r>
        <w:t xml:space="preserve">, </w:t>
      </w:r>
      <w:r w:rsidRPr="00732C2E">
        <w:t>от 12.05.2020 № 405-п</w:t>
      </w:r>
      <w:r w:rsidR="009C35C4" w:rsidRPr="009C35C4">
        <w:t xml:space="preserve">&gt; </w:t>
      </w:r>
    </w:p>
    <w:p w14:paraId="2FA3FAB3" w14:textId="7F40E5EA" w:rsidR="00BB38FE" w:rsidRDefault="00B9155D" w:rsidP="009C35C4">
      <w:pPr>
        <w:ind w:firstLine="708"/>
        <w:jc w:val="both"/>
        <w:rPr>
          <w:rFonts w:cs="Times New Roman"/>
          <w:szCs w:val="28"/>
        </w:rPr>
      </w:pPr>
      <w:r>
        <w:rPr>
          <w:rFonts w:cs="Times New Roman"/>
          <w:szCs w:val="28"/>
        </w:rPr>
        <w:t xml:space="preserve">3. </w:t>
      </w:r>
      <w:r w:rsidR="00FE5EA2">
        <w:rPr>
          <w:rFonts w:cs="Times New Roman"/>
          <w:szCs w:val="28"/>
        </w:rPr>
        <w:t>Постановление вступает в силу с 01</w:t>
      </w:r>
      <w:r>
        <w:rPr>
          <w:rFonts w:cs="Times New Roman"/>
          <w:szCs w:val="28"/>
        </w:rPr>
        <w:t xml:space="preserve"> ноября 2014 года.</w:t>
      </w:r>
    </w:p>
    <w:p w14:paraId="2FA3FAB4" w14:textId="77777777" w:rsidR="00BB38FE" w:rsidRDefault="00BB38FE" w:rsidP="00BB38FE">
      <w:pPr>
        <w:jc w:val="both"/>
        <w:rPr>
          <w:rFonts w:cs="Times New Roman"/>
          <w:szCs w:val="28"/>
        </w:rPr>
      </w:pPr>
    </w:p>
    <w:p w14:paraId="2FA3FAB5" w14:textId="77777777" w:rsidR="00BB38FE" w:rsidRDefault="00BB38FE" w:rsidP="00BB38FE">
      <w:pPr>
        <w:jc w:val="both"/>
        <w:rPr>
          <w:rFonts w:cs="Times New Roman"/>
          <w:szCs w:val="28"/>
        </w:rPr>
      </w:pPr>
    </w:p>
    <w:p w14:paraId="2FA3FAB6" w14:textId="77777777" w:rsidR="00BB38FE" w:rsidRPr="003D1E8D" w:rsidRDefault="00B55589" w:rsidP="00F24227">
      <w:pPr>
        <w:tabs>
          <w:tab w:val="right" w:pos="8931"/>
        </w:tabs>
        <w:ind w:firstLine="0"/>
        <w:jc w:val="both"/>
      </w:pPr>
      <w:r>
        <w:rPr>
          <w:rFonts w:cs="Times New Roman"/>
          <w:szCs w:val="28"/>
        </w:rPr>
        <w:t>Губернатор области</w:t>
      </w:r>
      <w:r>
        <w:rPr>
          <w:rFonts w:cs="Times New Roman"/>
          <w:szCs w:val="28"/>
        </w:rPr>
        <w:tab/>
        <w:t>С.Н</w:t>
      </w:r>
      <w:r w:rsidR="00BB38FE">
        <w:rPr>
          <w:rFonts w:cs="Times New Roman"/>
          <w:szCs w:val="28"/>
        </w:rPr>
        <w:t xml:space="preserve">. </w:t>
      </w:r>
      <w:r>
        <w:rPr>
          <w:rFonts w:cs="Times New Roman"/>
          <w:szCs w:val="28"/>
        </w:rPr>
        <w:t>Ястребов</w:t>
      </w:r>
    </w:p>
    <w:p w14:paraId="2FA3FAB7" w14:textId="77777777" w:rsidR="00E1407E" w:rsidRDefault="00E1407E" w:rsidP="00BB38FE">
      <w:pPr>
        <w:jc w:val="both"/>
      </w:pPr>
    </w:p>
    <w:p w14:paraId="2FA3FAB8" w14:textId="77777777" w:rsidR="00AA7D1A" w:rsidRDefault="00AA7D1A" w:rsidP="00BB38FE">
      <w:pPr>
        <w:jc w:val="both"/>
      </w:pPr>
    </w:p>
    <w:p w14:paraId="2FA3FAB9" w14:textId="77777777" w:rsidR="00AA7D1A" w:rsidRDefault="00AA7D1A" w:rsidP="00BB38FE">
      <w:pPr>
        <w:jc w:val="both"/>
      </w:pPr>
    </w:p>
    <w:p w14:paraId="2FA3FABA" w14:textId="77777777" w:rsidR="00AA7D1A" w:rsidRDefault="00AA7D1A" w:rsidP="00BB38FE">
      <w:pPr>
        <w:jc w:val="both"/>
      </w:pPr>
    </w:p>
    <w:p w14:paraId="2FA3FABB" w14:textId="77777777" w:rsidR="00AA7D1A" w:rsidRDefault="00AA7D1A" w:rsidP="00BB38FE">
      <w:pPr>
        <w:jc w:val="both"/>
      </w:pPr>
    </w:p>
    <w:p w14:paraId="2FA3FABC" w14:textId="77777777" w:rsidR="00AA7D1A" w:rsidRDefault="00AA7D1A" w:rsidP="00BB38FE">
      <w:pPr>
        <w:jc w:val="both"/>
      </w:pPr>
    </w:p>
    <w:p w14:paraId="2FA3FABD" w14:textId="77777777" w:rsidR="00AA7D1A" w:rsidRDefault="00AA7D1A" w:rsidP="00BB38FE">
      <w:pPr>
        <w:jc w:val="both"/>
      </w:pPr>
    </w:p>
    <w:p w14:paraId="2FA3FABE" w14:textId="77777777" w:rsidR="00AA7D1A" w:rsidRDefault="00AA7D1A" w:rsidP="00BB38FE">
      <w:pPr>
        <w:jc w:val="both"/>
      </w:pPr>
    </w:p>
    <w:p w14:paraId="2FA3FABF" w14:textId="77777777" w:rsidR="00AA7D1A" w:rsidRDefault="00AA7D1A" w:rsidP="00BB38FE">
      <w:pPr>
        <w:jc w:val="both"/>
      </w:pPr>
    </w:p>
    <w:p w14:paraId="2FA3FAC0" w14:textId="77777777" w:rsidR="00AA7D1A" w:rsidRPr="00526FA2" w:rsidRDefault="00AA7D1A" w:rsidP="00AA7D1A">
      <w:pPr>
        <w:ind w:firstLine="5670"/>
        <w:rPr>
          <w:rFonts w:cs="Times New Roman"/>
          <w:color w:val="000000"/>
          <w:szCs w:val="28"/>
        </w:rPr>
      </w:pPr>
      <w:r w:rsidRPr="00526FA2">
        <w:rPr>
          <w:rFonts w:cs="Times New Roman"/>
          <w:color w:val="000000"/>
          <w:szCs w:val="28"/>
        </w:rPr>
        <w:t>УТВЕРЖДЕНО</w:t>
      </w:r>
    </w:p>
    <w:p w14:paraId="2FA3FAC1" w14:textId="77777777" w:rsidR="00AA7D1A" w:rsidRPr="00526FA2" w:rsidRDefault="00AA7D1A" w:rsidP="00AA7D1A">
      <w:pPr>
        <w:ind w:firstLine="5670"/>
        <w:rPr>
          <w:rFonts w:cs="Times New Roman"/>
          <w:color w:val="000000"/>
          <w:szCs w:val="28"/>
        </w:rPr>
      </w:pPr>
      <w:r w:rsidRPr="00526FA2">
        <w:rPr>
          <w:rFonts w:cs="Times New Roman"/>
          <w:color w:val="000000"/>
          <w:szCs w:val="28"/>
        </w:rPr>
        <w:t>постановлением</w:t>
      </w:r>
    </w:p>
    <w:p w14:paraId="2FA3FAC2" w14:textId="77777777" w:rsidR="00AA7D1A" w:rsidRPr="00526FA2" w:rsidRDefault="00AA7D1A" w:rsidP="00AA7D1A">
      <w:pPr>
        <w:ind w:firstLine="5670"/>
        <w:rPr>
          <w:rFonts w:cs="Times New Roman"/>
          <w:color w:val="000000"/>
          <w:szCs w:val="28"/>
        </w:rPr>
      </w:pPr>
      <w:r>
        <w:rPr>
          <w:rFonts w:cs="Times New Roman"/>
          <w:color w:val="000000"/>
          <w:szCs w:val="28"/>
        </w:rPr>
        <w:t>Правительства</w:t>
      </w:r>
      <w:r w:rsidRPr="00526FA2">
        <w:rPr>
          <w:rFonts w:cs="Times New Roman"/>
          <w:color w:val="000000"/>
          <w:szCs w:val="28"/>
        </w:rPr>
        <w:t xml:space="preserve"> области</w:t>
      </w:r>
    </w:p>
    <w:p w14:paraId="2FA3FAC3" w14:textId="77777777" w:rsidR="00AA7D1A" w:rsidRPr="00AA7D1A" w:rsidRDefault="00AA7D1A" w:rsidP="00AA7D1A">
      <w:pPr>
        <w:ind w:firstLine="5670"/>
        <w:rPr>
          <w:rFonts w:cs="Times New Roman"/>
          <w:color w:val="000000"/>
          <w:szCs w:val="28"/>
        </w:rPr>
      </w:pPr>
      <w:r w:rsidRPr="00AA7D1A">
        <w:rPr>
          <w:rFonts w:cs="Times New Roman"/>
          <w:color w:val="000000"/>
          <w:szCs w:val="28"/>
        </w:rPr>
        <w:t>от 09.10.2014 № 1006-п</w:t>
      </w:r>
    </w:p>
    <w:p w14:paraId="2FA3FAC4" w14:textId="77777777" w:rsidR="00AA7D1A" w:rsidRPr="00526FA2" w:rsidRDefault="00AA7D1A" w:rsidP="00AA7D1A">
      <w:pPr>
        <w:jc w:val="center"/>
        <w:rPr>
          <w:rFonts w:cs="Times New Roman"/>
          <w:color w:val="000000"/>
          <w:szCs w:val="28"/>
        </w:rPr>
      </w:pPr>
    </w:p>
    <w:p w14:paraId="2FA3FAC5" w14:textId="77777777" w:rsidR="00AA7D1A" w:rsidRPr="00CF58B4" w:rsidRDefault="00AA7D1A" w:rsidP="00AA7D1A">
      <w:pPr>
        <w:ind w:firstLine="0"/>
        <w:jc w:val="center"/>
        <w:rPr>
          <w:rFonts w:cs="Times New Roman"/>
          <w:b/>
          <w:color w:val="000000"/>
          <w:szCs w:val="28"/>
        </w:rPr>
      </w:pPr>
      <w:r w:rsidRPr="00CF58B4">
        <w:rPr>
          <w:rFonts w:cs="Times New Roman"/>
          <w:b/>
          <w:color w:val="000000"/>
          <w:szCs w:val="28"/>
        </w:rPr>
        <w:t>ПОЛОЖЕНИЕ</w:t>
      </w:r>
    </w:p>
    <w:p w14:paraId="2FA3FAC6" w14:textId="77777777" w:rsidR="00AA7D1A" w:rsidRDefault="00AA7D1A" w:rsidP="00AA7D1A">
      <w:pPr>
        <w:ind w:left="1134" w:right="1184" w:firstLine="0"/>
        <w:jc w:val="center"/>
        <w:rPr>
          <w:rFonts w:cs="Times New Roman"/>
          <w:b/>
          <w:color w:val="000000"/>
          <w:szCs w:val="28"/>
        </w:rPr>
      </w:pPr>
      <w:r w:rsidRPr="00CF58B4">
        <w:rPr>
          <w:rFonts w:cs="Times New Roman"/>
          <w:b/>
          <w:color w:val="000000"/>
          <w:szCs w:val="28"/>
        </w:rPr>
        <w:t xml:space="preserve">о территориальной подсистеме единой государственной системы предупреждения и ликвидации чрезвычайных ситуаций </w:t>
      </w:r>
    </w:p>
    <w:p w14:paraId="2FA3FAC7" w14:textId="77777777" w:rsidR="00AA7D1A" w:rsidRPr="00CF58B4" w:rsidRDefault="00AA7D1A" w:rsidP="00AA7D1A">
      <w:pPr>
        <w:ind w:left="1134" w:right="1184" w:firstLine="0"/>
        <w:jc w:val="center"/>
        <w:rPr>
          <w:rFonts w:cs="Times New Roman"/>
          <w:b/>
          <w:color w:val="000000"/>
          <w:szCs w:val="28"/>
        </w:rPr>
      </w:pPr>
      <w:r w:rsidRPr="00CF58B4">
        <w:rPr>
          <w:rFonts w:cs="Times New Roman"/>
          <w:b/>
          <w:color w:val="000000"/>
          <w:szCs w:val="28"/>
        </w:rPr>
        <w:t xml:space="preserve">Ярославской </w:t>
      </w:r>
      <w:r>
        <w:rPr>
          <w:rFonts w:cs="Times New Roman"/>
          <w:b/>
          <w:color w:val="000000"/>
          <w:szCs w:val="28"/>
        </w:rPr>
        <w:t>о</w:t>
      </w:r>
      <w:r w:rsidRPr="00CF58B4">
        <w:rPr>
          <w:rFonts w:cs="Times New Roman"/>
          <w:b/>
          <w:color w:val="000000"/>
          <w:szCs w:val="28"/>
        </w:rPr>
        <w:t>бласти</w:t>
      </w:r>
    </w:p>
    <w:p w14:paraId="3A19FD72" w14:textId="18EAE828" w:rsidR="00754E51" w:rsidRPr="00754E51" w:rsidRDefault="009C35C4" w:rsidP="00754E51">
      <w:pPr>
        <w:widowControl w:val="0"/>
        <w:autoSpaceDE w:val="0"/>
        <w:autoSpaceDN w:val="0"/>
        <w:adjustRightInd w:val="0"/>
        <w:ind w:firstLine="0"/>
        <w:jc w:val="center"/>
        <w:rPr>
          <w:rFonts w:cs="Times New Roman"/>
          <w:szCs w:val="28"/>
          <w:lang w:eastAsia="ru-RU"/>
        </w:rPr>
      </w:pPr>
      <w:r>
        <w:rPr>
          <w:rFonts w:cs="Times New Roman"/>
          <w:szCs w:val="28"/>
          <w:lang w:eastAsia="ru-RU"/>
        </w:rPr>
        <w:t>&lt;в ред. постановлений</w:t>
      </w:r>
      <w:r w:rsidR="00754E51" w:rsidRPr="00754E51">
        <w:rPr>
          <w:rFonts w:cs="Times New Roman"/>
          <w:szCs w:val="28"/>
          <w:lang w:eastAsia="ru-RU"/>
        </w:rPr>
        <w:t xml:space="preserve"> Правительства области от 04.06.2015 № 602-п</w:t>
      </w:r>
      <w:r>
        <w:rPr>
          <w:rFonts w:cs="Times New Roman"/>
          <w:szCs w:val="28"/>
          <w:lang w:eastAsia="ru-RU"/>
        </w:rPr>
        <w:t xml:space="preserve">, </w:t>
      </w:r>
      <w:r w:rsidRPr="009C35C4">
        <w:rPr>
          <w:rFonts w:cs="Times New Roman"/>
          <w:szCs w:val="28"/>
          <w:lang w:eastAsia="ru-RU"/>
        </w:rPr>
        <w:t>от 18.01.2016 № 19-п</w:t>
      </w:r>
      <w:r w:rsidR="004D6BE1">
        <w:rPr>
          <w:rFonts w:cs="Times New Roman"/>
          <w:szCs w:val="28"/>
          <w:lang w:eastAsia="ru-RU"/>
        </w:rPr>
        <w:t xml:space="preserve">, </w:t>
      </w:r>
      <w:r w:rsidR="004D6BE1" w:rsidRPr="004D6BE1">
        <w:rPr>
          <w:rFonts w:cs="Times New Roman"/>
          <w:szCs w:val="28"/>
          <w:lang w:eastAsia="ru-RU"/>
        </w:rPr>
        <w:t>от 18.12.2018 № 932-п</w:t>
      </w:r>
      <w:r w:rsidR="00732C2E">
        <w:rPr>
          <w:rFonts w:cs="Times New Roman"/>
          <w:szCs w:val="28"/>
          <w:lang w:eastAsia="ru-RU"/>
        </w:rPr>
        <w:t>,</w:t>
      </w:r>
      <w:r w:rsidR="00732C2E" w:rsidRPr="00732C2E">
        <w:t xml:space="preserve"> </w:t>
      </w:r>
      <w:r w:rsidR="00732C2E" w:rsidRPr="00732C2E">
        <w:rPr>
          <w:rFonts w:cs="Times New Roman"/>
          <w:szCs w:val="28"/>
          <w:lang w:eastAsia="ru-RU"/>
        </w:rPr>
        <w:t>от 12.05.2020 № 405-п</w:t>
      </w:r>
      <w:r w:rsidR="00754E51" w:rsidRPr="00754E51">
        <w:rPr>
          <w:rFonts w:cs="Times New Roman"/>
          <w:szCs w:val="28"/>
          <w:lang w:eastAsia="ru-RU"/>
        </w:rPr>
        <w:t>&gt;</w:t>
      </w:r>
    </w:p>
    <w:p w14:paraId="2E061F28" w14:textId="338C8BA1" w:rsidR="00754E51" w:rsidRPr="00526FA2" w:rsidRDefault="00754E51" w:rsidP="00AA7D1A">
      <w:pPr>
        <w:ind w:firstLine="225"/>
        <w:jc w:val="both"/>
        <w:rPr>
          <w:rFonts w:cs="Times New Roman"/>
          <w:color w:val="000000"/>
          <w:szCs w:val="28"/>
        </w:rPr>
      </w:pPr>
    </w:p>
    <w:p w14:paraId="6BF25977" w14:textId="0199A70E" w:rsidR="00754E51" w:rsidRPr="00754E51" w:rsidRDefault="00732C2E" w:rsidP="00754E51">
      <w:pPr>
        <w:ind w:firstLine="708"/>
        <w:jc w:val="both"/>
        <w:rPr>
          <w:rFonts w:cs="Times New Roman"/>
          <w:color w:val="000000"/>
          <w:szCs w:val="28"/>
        </w:rPr>
      </w:pPr>
      <w:r w:rsidRPr="006178C7">
        <w:rPr>
          <w:rFonts w:eastAsiaTheme="minorHAnsi" w:cs="Times New Roman"/>
          <w:szCs w:val="28"/>
        </w:rPr>
        <w:t>1. Положение о территориальной подсистеме единой государственной системы предупреждения и ликвидации чрезвычайных ситуаций Ярославской области определяет порядок организации, состав органов управления, сил и средств, а также порядок деятельности территориальной подсистемы единой государственной системы предупреждения и ликвидации чрезвычайных ситуаций Ярославской области (далее – территориальная подсистема).</w:t>
      </w:r>
      <w:r w:rsidR="00754E51" w:rsidRPr="00754E51">
        <w:t xml:space="preserve"> </w:t>
      </w:r>
      <w:r w:rsidR="00754E51" w:rsidRPr="00754E51">
        <w:rPr>
          <w:rFonts w:cs="Times New Roman"/>
          <w:color w:val="000000"/>
          <w:szCs w:val="28"/>
        </w:rPr>
        <w:t>&lt;в ред. постановлени</w:t>
      </w:r>
      <w:r>
        <w:rPr>
          <w:rFonts w:cs="Times New Roman"/>
          <w:color w:val="000000"/>
          <w:szCs w:val="28"/>
        </w:rPr>
        <w:t>й</w:t>
      </w:r>
      <w:r w:rsidR="00754E51" w:rsidRPr="00754E51">
        <w:rPr>
          <w:rFonts w:cs="Times New Roman"/>
          <w:color w:val="000000"/>
          <w:szCs w:val="28"/>
        </w:rPr>
        <w:t xml:space="preserve"> Правительства области от 04.06.2015 № 602-п</w:t>
      </w:r>
      <w:r>
        <w:rPr>
          <w:rFonts w:cs="Times New Roman"/>
          <w:color w:val="000000"/>
          <w:szCs w:val="28"/>
        </w:rPr>
        <w:t xml:space="preserve">, </w:t>
      </w:r>
      <w:r w:rsidRPr="00732C2E">
        <w:rPr>
          <w:rFonts w:cs="Times New Roman"/>
          <w:color w:val="000000"/>
          <w:szCs w:val="28"/>
        </w:rPr>
        <w:t>от 12.05.2020 № 405-п</w:t>
      </w:r>
      <w:r w:rsidR="00754E51" w:rsidRPr="00754E51">
        <w:rPr>
          <w:rFonts w:cs="Times New Roman"/>
          <w:color w:val="000000"/>
          <w:szCs w:val="28"/>
        </w:rPr>
        <w:t>&gt;</w:t>
      </w:r>
    </w:p>
    <w:p w14:paraId="1F61F8D9" w14:textId="55B999D9" w:rsidR="00754E51" w:rsidRDefault="00754E51" w:rsidP="00754E51">
      <w:pPr>
        <w:ind w:firstLine="708"/>
        <w:jc w:val="both"/>
        <w:rPr>
          <w:rFonts w:cs="Times New Roman"/>
          <w:color w:val="000000"/>
          <w:szCs w:val="28"/>
        </w:rPr>
      </w:pPr>
      <w:r w:rsidRPr="00754E51">
        <w:rPr>
          <w:rFonts w:cs="Times New Roman"/>
          <w:color w:val="000000"/>
          <w:szCs w:val="28"/>
        </w:rPr>
        <w:t xml:space="preserve">2. Территориальная подсистема объединяет территориальные органы  федеральных органов исполнительной власти в Ярославской области, органы исполнительной власти области, органы местного самоуправления муниципальных образований области и организации, в полномочия которых входит решение </w:t>
      </w:r>
      <w:r w:rsidR="00732C2E" w:rsidRPr="00732C2E">
        <w:rPr>
          <w:rFonts w:cs="Times New Roman"/>
          <w:color w:val="000000"/>
          <w:szCs w:val="28"/>
        </w:rPr>
        <w:t>вопросов по защите населения и территорий от чрезвычайных ситуаций (далее – ЧС), в том числе по обеспечению безопасности людей на водных объектах</w:t>
      </w:r>
      <w:r w:rsidRPr="00754E51">
        <w:rPr>
          <w:rFonts w:cs="Times New Roman"/>
          <w:color w:val="000000"/>
          <w:szCs w:val="28"/>
        </w:rPr>
        <w:t>, и осуществляет свою деятельность в целях выполнения задач, предусмотренных действующим законодательством на региональном, муниц</w:t>
      </w:r>
      <w:r>
        <w:rPr>
          <w:rFonts w:cs="Times New Roman"/>
          <w:color w:val="000000"/>
          <w:szCs w:val="28"/>
        </w:rPr>
        <w:t>ипальном и объектовом уровнях.</w:t>
      </w:r>
      <w:r w:rsidRPr="00754E51">
        <w:t xml:space="preserve"> </w:t>
      </w:r>
      <w:r w:rsidRPr="00754E51">
        <w:rPr>
          <w:rFonts w:cs="Times New Roman"/>
          <w:color w:val="000000"/>
          <w:szCs w:val="28"/>
        </w:rPr>
        <w:t>&lt;в ред. постановлени</w:t>
      </w:r>
      <w:r w:rsidR="00732C2E">
        <w:rPr>
          <w:rFonts w:cs="Times New Roman"/>
          <w:color w:val="000000"/>
          <w:szCs w:val="28"/>
        </w:rPr>
        <w:t>й</w:t>
      </w:r>
      <w:r w:rsidRPr="00754E51">
        <w:rPr>
          <w:rFonts w:cs="Times New Roman"/>
          <w:color w:val="000000"/>
          <w:szCs w:val="28"/>
        </w:rPr>
        <w:t xml:space="preserve"> Правительства области от 04.06.2015 № 602-п</w:t>
      </w:r>
      <w:r w:rsidR="00732C2E">
        <w:rPr>
          <w:rFonts w:cs="Times New Roman"/>
          <w:color w:val="000000"/>
          <w:szCs w:val="28"/>
        </w:rPr>
        <w:t xml:space="preserve">, </w:t>
      </w:r>
      <w:r w:rsidR="00732C2E" w:rsidRPr="00732C2E">
        <w:rPr>
          <w:rFonts w:cs="Times New Roman"/>
          <w:color w:val="000000"/>
          <w:szCs w:val="28"/>
        </w:rPr>
        <w:t>от 12.05.2020 № 405-п</w:t>
      </w:r>
      <w:r w:rsidRPr="00754E51">
        <w:rPr>
          <w:rFonts w:cs="Times New Roman"/>
          <w:color w:val="000000"/>
          <w:szCs w:val="28"/>
        </w:rPr>
        <w:t>&gt;</w:t>
      </w:r>
    </w:p>
    <w:p w14:paraId="21154C3C"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3. Территориальная подсистема состоит из органов управления, сил и средств, резервов финансовых и материальных ресурсов, систем связи и оповещения органов управления и сил территориальной подсистемы, системы оповещения населения о ЧС, в том числе комплексной системы экстренного оповещения населения об угрозе возникновения или о возникновении ЧС, и системы информирования населения о ЧС.</w:t>
      </w:r>
    </w:p>
    <w:p w14:paraId="491A60D4"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Органы управления территориальной подсистемы создаются для координации деятельности территориальных органов федеральных органов исполнительной власти в Ярославской области, органов исполнительной власти области, органов местного самоуправления муниципальных образований области, организаций в области защиты населения и территорий от ЧС и сил, привлекаемых для предупреждения и ликвидации ЧС.</w:t>
      </w:r>
    </w:p>
    <w:p w14:paraId="1401865A"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lastRenderedPageBreak/>
        <w:t xml:space="preserve">Органы управления территориальной подсистемы создаются на каждом уровне функционирования и включают в себя координационные органы, постоянно действующие органы управления и органы повседневного управления.  </w:t>
      </w:r>
    </w:p>
    <w:p w14:paraId="198BDC4D" w14:textId="77777777" w:rsidR="00732C2E" w:rsidRPr="006178C7" w:rsidRDefault="00732C2E" w:rsidP="00732C2E">
      <w:pPr>
        <w:autoSpaceDE w:val="0"/>
        <w:autoSpaceDN w:val="0"/>
        <w:jc w:val="both"/>
        <w:rPr>
          <w:rFonts w:cs="Times New Roman"/>
          <w:szCs w:val="28"/>
          <w:lang w:eastAsia="ru-RU"/>
        </w:rPr>
      </w:pPr>
      <w:r w:rsidRPr="006178C7">
        <w:rPr>
          <w:rFonts w:cs="Times New Roman"/>
          <w:szCs w:val="28"/>
          <w:lang w:eastAsia="ru-RU"/>
        </w:rPr>
        <w:t>Координационными органами территориальной подсистемы являются комиссия по предупреждению и ликвидации ЧС и обеспечению пожарной безопасности Ярославской области, комиссии по предупреждению и ликвидации ЧС и обеспечению пожарной безопасности муниципальных образований Ярославской области, а также комиссии по предупреждению и ликвидации ЧС и обеспечению пожарной безопасности организаций, в полномочия которых входит решение вопросов по защите населения и территорий от ЧС, в том числе по обеспечению безопасности людей на водных объектах.</w:t>
      </w:r>
    </w:p>
    <w:p w14:paraId="258F32E4"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Образование, реорганизация и упразднение координационных органов территориальной подсистемы, определение их компетенции, утверждение руководителей и персонального состава осуществляются Правительством области, органами местного самоуправления и организациями соответственно.</w:t>
      </w:r>
    </w:p>
    <w:p w14:paraId="01A02229"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Постоянно действующими органами управления территориальной подсистемы являются:</w:t>
      </w:r>
    </w:p>
    <w:p w14:paraId="774B1D63"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на региональном уровне –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Ярославской области (далее – Главное управление МЧС России по Ярославской области);</w:t>
      </w:r>
    </w:p>
    <w:p w14:paraId="17B35C66"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ЧС;</w:t>
      </w:r>
    </w:p>
    <w:p w14:paraId="56EC769E"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на объектовом уровне – структурные подразделения организаций, специально уполномоченные на решение задач в области защиты населения и территорий от ЧС.</w:t>
      </w:r>
    </w:p>
    <w:p w14:paraId="488F62C4"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Компетенция и полномочия постоянно действующих органов управления территориальной подсистемы определяются соответствующими положениями о них или уставами указанных органов управления.</w:t>
      </w:r>
    </w:p>
    <w:p w14:paraId="3FCCCB1A"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Органами повседневного управления территориальной подсистемы являются:</w:t>
      </w:r>
    </w:p>
    <w:p w14:paraId="2E986C61"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на региональном уровне – центр управления в кризисных ситуациях Главного управления МЧС России по Ярославской области, а также организации (подразделения) территориальных органов федеральных органов исполнительной власти по Ярославской области и организации (подразделения) органов исполнительной власти Ярославской области, обеспечивающие деятельность этих органов в области защиты населения и территорий от ЧС, управления силами и средствами, предназначенными и привлекаемыми для предупреждения и ликвидации ЧС, осуществления обмена информацией и оповещения населения о ЧС;</w:t>
      </w:r>
    </w:p>
    <w:p w14:paraId="2882871A" w14:textId="77777777" w:rsidR="00732C2E" w:rsidRPr="006178C7" w:rsidRDefault="00732C2E" w:rsidP="00732C2E">
      <w:pPr>
        <w:autoSpaceDE w:val="0"/>
        <w:autoSpaceDN w:val="0"/>
        <w:jc w:val="both"/>
        <w:rPr>
          <w:rFonts w:cs="Times New Roman"/>
          <w:szCs w:val="28"/>
          <w:lang w:eastAsia="ru-RU"/>
        </w:rPr>
      </w:pPr>
      <w:r w:rsidRPr="006178C7">
        <w:rPr>
          <w:rFonts w:cs="Times New Roman"/>
          <w:szCs w:val="28"/>
          <w:lang w:eastAsia="ru-RU"/>
        </w:rPr>
        <w:lastRenderedPageBreak/>
        <w:t>на муниципальном уровне – единые дежурно-диспетчерские службы муниципальных образований Ярославской области, подведомственные органам местного самоуправления муниципальных образований Ярославской области,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муниципальных образований Ярославской области в области защиты населения и территорий от ЧС, управления силами и средствами, предназначенными и привлекаемыми для предупреждения и ликвидации ЧС, осуществления обмена информацией и оповещения населения о ЧС;</w:t>
      </w:r>
    </w:p>
    <w:p w14:paraId="3285BD53"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на объектовом уровне – подразделения организаций на территории Ярославской области, обеспечивающие их деятельность в области защиты населения и территорий от ЧС, управления силами и средствами, предназначенными и привлекаемыми для предупреждения и ликвидации ЧС, осуществления обмена информацией и оповещения населения о ЧС.</w:t>
      </w:r>
    </w:p>
    <w:p w14:paraId="4FBCDA90"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Компетенция и полномочия органов повседневного управления территориальной подсистемы определяются соответствующими положениями о них или уставами указанных органов управления.</w:t>
      </w:r>
    </w:p>
    <w:p w14:paraId="1B19B61C"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Обеспечение координации деятельности органов повседневного управления единой государственной системы предупреждения и ликвидации ЧС и гражданской обороны (в том числе управления силами и средствами территориальной подсистемы, силами и средствами гражданской обороны), организации информационного взаимодействия территориальных органов федеральных органов исполнительной власти по Ярославской области, органов исполнительной власти области, органов местного самоуправления муниципальных образований области и организаций при решении задач в области защиты населения и территорий от ЧС и гражданской обороны, а также при осуществлении мер информационной поддержки принятия решений в области защиты населения и территорий от ЧС и гражданской обороны осуществляют:</w:t>
      </w:r>
    </w:p>
    <w:p w14:paraId="446C03F3" w14:textId="77777777" w:rsidR="00732C2E" w:rsidRPr="006178C7" w:rsidRDefault="00732C2E" w:rsidP="00732C2E">
      <w:pPr>
        <w:widowControl w:val="0"/>
        <w:autoSpaceDE w:val="0"/>
        <w:autoSpaceDN w:val="0"/>
        <w:jc w:val="both"/>
        <w:rPr>
          <w:rFonts w:cs="Times New Roman"/>
          <w:szCs w:val="28"/>
          <w:lang w:eastAsia="ru-RU"/>
        </w:rPr>
      </w:pPr>
      <w:r w:rsidRPr="006178C7">
        <w:rPr>
          <w:rFonts w:cs="Times New Roman"/>
          <w:szCs w:val="28"/>
          <w:lang w:eastAsia="ru-RU"/>
        </w:rPr>
        <w:t xml:space="preserve">на региональном уровне </w:t>
      </w:r>
      <w:r w:rsidRPr="006178C7">
        <w:rPr>
          <w:rFonts w:ascii="Calibri" w:hAnsi="Calibri"/>
          <w:sz w:val="22"/>
          <w:szCs w:val="28"/>
          <w:lang w:eastAsia="ru-RU"/>
        </w:rPr>
        <w:t>–</w:t>
      </w:r>
      <w:r w:rsidRPr="006178C7">
        <w:rPr>
          <w:rFonts w:cs="Times New Roman"/>
          <w:szCs w:val="28"/>
          <w:lang w:eastAsia="ru-RU"/>
        </w:rPr>
        <w:t xml:space="preserve"> Центр управления в кризисных ситуациях Главного управления МЧС России по Ярославской области;</w:t>
      </w:r>
    </w:p>
    <w:p w14:paraId="644150A4" w14:textId="77777777" w:rsidR="00732C2E" w:rsidRDefault="00732C2E" w:rsidP="00732C2E">
      <w:pPr>
        <w:ind w:firstLine="708"/>
        <w:jc w:val="both"/>
        <w:rPr>
          <w:rFonts w:cs="Times New Roman"/>
          <w:szCs w:val="28"/>
          <w:lang w:eastAsia="ru-RU"/>
        </w:rPr>
      </w:pPr>
      <w:r w:rsidRPr="006178C7">
        <w:rPr>
          <w:rFonts w:cs="Times New Roman"/>
          <w:szCs w:val="28"/>
          <w:lang w:eastAsia="ru-RU"/>
        </w:rPr>
        <w:t xml:space="preserve">на муниципальном уровне </w:t>
      </w:r>
      <w:r w:rsidRPr="006178C7">
        <w:rPr>
          <w:rFonts w:ascii="Calibri" w:hAnsi="Calibri"/>
          <w:sz w:val="22"/>
          <w:szCs w:val="28"/>
          <w:lang w:eastAsia="ru-RU"/>
        </w:rPr>
        <w:t>–</w:t>
      </w:r>
      <w:r w:rsidRPr="006178C7">
        <w:rPr>
          <w:rFonts w:cs="Times New Roman"/>
          <w:szCs w:val="28"/>
          <w:lang w:eastAsia="ru-RU"/>
        </w:rPr>
        <w:t xml:space="preserve"> единые дежурно-диспетчерские службы муниципальных образований Ярославской области.</w:t>
      </w:r>
    </w:p>
    <w:p w14:paraId="2879FE2B" w14:textId="388C4370" w:rsidR="00732C2E" w:rsidRDefault="00732C2E" w:rsidP="00732C2E">
      <w:pPr>
        <w:ind w:firstLine="0"/>
        <w:jc w:val="both"/>
        <w:rPr>
          <w:rFonts w:cs="Times New Roman"/>
          <w:szCs w:val="28"/>
          <w:lang w:eastAsia="ru-RU"/>
        </w:rPr>
      </w:pPr>
      <w:r w:rsidRPr="00732C2E">
        <w:rPr>
          <w:rFonts w:cs="Times New Roman"/>
          <w:szCs w:val="28"/>
          <w:lang w:eastAsia="ru-RU"/>
        </w:rPr>
        <w:t>&lt;</w:t>
      </w:r>
      <w:r>
        <w:rPr>
          <w:rFonts w:cs="Times New Roman"/>
          <w:szCs w:val="28"/>
          <w:lang w:eastAsia="ru-RU"/>
        </w:rPr>
        <w:t xml:space="preserve">пункт </w:t>
      </w:r>
      <w:r w:rsidRPr="00732C2E">
        <w:rPr>
          <w:rFonts w:cs="Times New Roman"/>
          <w:szCs w:val="28"/>
          <w:lang w:eastAsia="ru-RU"/>
        </w:rPr>
        <w:t>в ред. постановления Правительства области от 12.05.2020 № 405-п&gt;</w:t>
      </w:r>
    </w:p>
    <w:p w14:paraId="5F1175FE" w14:textId="33E85124" w:rsidR="00732C2E" w:rsidRDefault="00732C2E" w:rsidP="00732C2E">
      <w:pPr>
        <w:ind w:firstLine="708"/>
        <w:jc w:val="both"/>
        <w:rPr>
          <w:color w:val="000000"/>
        </w:rPr>
      </w:pPr>
      <w:r w:rsidRPr="006178C7">
        <w:rPr>
          <w:szCs w:val="28"/>
        </w:rPr>
        <w:t xml:space="preserve">4. </w:t>
      </w:r>
      <w:r w:rsidRPr="006178C7">
        <w:t xml:space="preserve">К силам и средствам территориальной подсистемы относятся специально подготовленные силы и средства территориальных органов федеральных органов исполнительной власти по Ярославской области, органов исполнительной власти области, органов местного самоуправления области, организаций и общественных объединений, предназначенные и выделяемые (привлекаемые) для предупреждения и ликвидации ЧС на территории Ярославской области. </w:t>
      </w:r>
      <w:r w:rsidRPr="006178C7">
        <w:rPr>
          <w:szCs w:val="28"/>
        </w:rPr>
        <w:t xml:space="preserve">В состав сил и средств </w:t>
      </w:r>
      <w:r w:rsidRPr="006178C7">
        <w:t>территориальной подсистемы входят:</w:t>
      </w:r>
      <w:r>
        <w:rPr>
          <w:color w:val="000000"/>
        </w:rPr>
        <w:t xml:space="preserve"> </w:t>
      </w:r>
      <w:r w:rsidRPr="00732C2E">
        <w:rPr>
          <w:color w:val="000000"/>
        </w:rPr>
        <w:t>&lt;в ред. постановления Правительства области от 12.05.2020 № 405-п&gt;</w:t>
      </w:r>
    </w:p>
    <w:p w14:paraId="5F645FB0" w14:textId="259C1AEE" w:rsidR="00732C2E" w:rsidRDefault="00732C2E" w:rsidP="00732C2E">
      <w:pPr>
        <w:ind w:firstLine="708"/>
        <w:jc w:val="both"/>
        <w:rPr>
          <w:color w:val="000000"/>
        </w:rPr>
      </w:pPr>
      <w:r w:rsidRPr="006178C7">
        <w:rPr>
          <w:szCs w:val="28"/>
        </w:rPr>
        <w:lastRenderedPageBreak/>
        <w:t xml:space="preserve">4.1. Силы и средства наблюдения и контроля, состоящие из подразделений организаций (учреждений) </w:t>
      </w:r>
      <w:r w:rsidRPr="006178C7">
        <w:t>территориальных органов федеральных органов исполнительной власти по Ярославской области, органов исполнительной власти области, органов местного самоуправления области, организаций и общественных объединений, выполняющие следующие функции:</w:t>
      </w:r>
      <w:r>
        <w:rPr>
          <w:color w:val="000000"/>
        </w:rPr>
        <w:t xml:space="preserve"> </w:t>
      </w:r>
      <w:r w:rsidRPr="00732C2E">
        <w:rPr>
          <w:color w:val="000000"/>
        </w:rPr>
        <w:t>&lt;в ред. постановления Правительства области от 12.05.2020 № 405-п&gt;</w:t>
      </w:r>
    </w:p>
    <w:p w14:paraId="2FA3FACE" w14:textId="77777777" w:rsidR="00AA7D1A" w:rsidRPr="0022698A" w:rsidRDefault="00AA7D1A" w:rsidP="00AA7D1A">
      <w:pPr>
        <w:ind w:firstLine="708"/>
        <w:jc w:val="both"/>
        <w:rPr>
          <w:color w:val="000000"/>
        </w:rPr>
      </w:pPr>
      <w:r w:rsidRPr="0022698A">
        <w:rPr>
          <w:color w:val="000000"/>
        </w:rPr>
        <w:t>- наблюдение и контроль за обстановкой на потенциально опасных объектах и прилегающих к ним территориях;</w:t>
      </w:r>
    </w:p>
    <w:p w14:paraId="2FA3FACF" w14:textId="77777777" w:rsidR="00AA7D1A" w:rsidRPr="0022698A" w:rsidRDefault="00AA7D1A" w:rsidP="00AA7D1A">
      <w:pPr>
        <w:ind w:firstLine="708"/>
        <w:jc w:val="both"/>
        <w:rPr>
          <w:color w:val="000000"/>
        </w:rPr>
      </w:pPr>
      <w:r w:rsidRPr="0022698A">
        <w:rPr>
          <w:color w:val="000000"/>
        </w:rPr>
        <w:t>- контроль за санитарно-эпидемиологической обстановкой;</w:t>
      </w:r>
    </w:p>
    <w:p w14:paraId="2FA3FAD0" w14:textId="77777777" w:rsidR="00AA7D1A" w:rsidRPr="0022698A" w:rsidRDefault="00AA7D1A" w:rsidP="00AA7D1A">
      <w:pPr>
        <w:ind w:firstLine="708"/>
        <w:jc w:val="both"/>
        <w:rPr>
          <w:color w:val="000000"/>
        </w:rPr>
      </w:pPr>
      <w:r w:rsidRPr="0022698A">
        <w:rPr>
          <w:color w:val="000000"/>
        </w:rPr>
        <w:t xml:space="preserve">- санитарно-карантинный контроль; </w:t>
      </w:r>
    </w:p>
    <w:p w14:paraId="2FA3FAD1" w14:textId="77777777" w:rsidR="00AA7D1A" w:rsidRPr="0022698A" w:rsidRDefault="00AA7D1A" w:rsidP="00AA7D1A">
      <w:pPr>
        <w:ind w:firstLine="708"/>
        <w:jc w:val="both"/>
        <w:rPr>
          <w:color w:val="000000"/>
        </w:rPr>
      </w:pPr>
      <w:r w:rsidRPr="0022698A">
        <w:rPr>
          <w:color w:val="000000"/>
        </w:rPr>
        <w:t>- социально-гигиенический мониторинг;</w:t>
      </w:r>
    </w:p>
    <w:p w14:paraId="2FA3FAD2" w14:textId="77777777" w:rsidR="00AA7D1A" w:rsidRPr="0022698A" w:rsidRDefault="00AA7D1A" w:rsidP="00AA7D1A">
      <w:pPr>
        <w:ind w:firstLine="708"/>
        <w:jc w:val="both"/>
        <w:rPr>
          <w:color w:val="000000"/>
        </w:rPr>
      </w:pPr>
      <w:r w:rsidRPr="0022698A">
        <w:rPr>
          <w:color w:val="000000"/>
        </w:rPr>
        <w:t xml:space="preserve">- медико-биологическая оценка воздействия на организм человека особо опасных факторов физической и химической природы; </w:t>
      </w:r>
    </w:p>
    <w:p w14:paraId="2FA3FAD3" w14:textId="77777777" w:rsidR="00AA7D1A" w:rsidRPr="0022698A" w:rsidRDefault="00AA7D1A" w:rsidP="00AA7D1A">
      <w:pPr>
        <w:ind w:firstLine="708"/>
        <w:jc w:val="both"/>
        <w:rPr>
          <w:color w:val="000000"/>
        </w:rPr>
      </w:pPr>
      <w:r w:rsidRPr="0022698A">
        <w:rPr>
          <w:color w:val="000000"/>
        </w:rPr>
        <w:t>- государственный мониторинг состояния и загрязнения окружающей среды;</w:t>
      </w:r>
    </w:p>
    <w:p w14:paraId="2FA3FAD4" w14:textId="77777777" w:rsidR="00AA7D1A" w:rsidRPr="0022698A" w:rsidRDefault="00AA7D1A" w:rsidP="00AA7D1A">
      <w:pPr>
        <w:ind w:firstLine="708"/>
        <w:jc w:val="both"/>
        <w:rPr>
          <w:color w:val="000000"/>
        </w:rPr>
      </w:pPr>
      <w:r w:rsidRPr="0022698A">
        <w:rPr>
          <w:color w:val="000000"/>
        </w:rPr>
        <w:t>- государственный мониторинг атмосферного воздуха;</w:t>
      </w:r>
    </w:p>
    <w:p w14:paraId="2FA3FAD5" w14:textId="77777777" w:rsidR="00AA7D1A" w:rsidRPr="0022698A" w:rsidRDefault="00AA7D1A" w:rsidP="00AA7D1A">
      <w:pPr>
        <w:ind w:firstLine="708"/>
        <w:jc w:val="both"/>
        <w:rPr>
          <w:color w:val="000000"/>
        </w:rPr>
      </w:pPr>
      <w:r w:rsidRPr="0022698A">
        <w:rPr>
          <w:color w:val="000000"/>
        </w:rPr>
        <w:t>- государственный мониторинг водных объектов;</w:t>
      </w:r>
    </w:p>
    <w:p w14:paraId="2FA3FAD6" w14:textId="77777777" w:rsidR="00AA7D1A" w:rsidRPr="0022698A" w:rsidRDefault="00AA7D1A" w:rsidP="00AA7D1A">
      <w:pPr>
        <w:ind w:firstLine="708"/>
        <w:jc w:val="both"/>
        <w:rPr>
          <w:color w:val="000000"/>
        </w:rPr>
      </w:pPr>
      <w:r w:rsidRPr="0022698A">
        <w:rPr>
          <w:color w:val="000000"/>
        </w:rPr>
        <w:t>- государственный мониторинг радиационной обстановки;</w:t>
      </w:r>
    </w:p>
    <w:p w14:paraId="2FA3FAD7" w14:textId="77777777" w:rsidR="00AA7D1A" w:rsidRPr="0022698A" w:rsidRDefault="00AA7D1A" w:rsidP="00AA7D1A">
      <w:pPr>
        <w:ind w:firstLine="708"/>
        <w:jc w:val="both"/>
        <w:rPr>
          <w:color w:val="000000"/>
        </w:rPr>
      </w:pPr>
      <w:r w:rsidRPr="0022698A">
        <w:rPr>
          <w:color w:val="000000"/>
        </w:rPr>
        <w:t>- государственный лесопатологический мониторинг;</w:t>
      </w:r>
    </w:p>
    <w:p w14:paraId="2FA3FAD8" w14:textId="77777777" w:rsidR="00AA7D1A" w:rsidRPr="0022698A" w:rsidRDefault="00AA7D1A" w:rsidP="00AA7D1A">
      <w:pPr>
        <w:ind w:firstLine="708"/>
        <w:jc w:val="both"/>
        <w:rPr>
          <w:color w:val="000000"/>
        </w:rPr>
      </w:pPr>
      <w:r w:rsidRPr="0022698A">
        <w:rPr>
          <w:color w:val="000000"/>
        </w:rPr>
        <w:t>- государственный мониторинг состояния недр;</w:t>
      </w:r>
    </w:p>
    <w:p w14:paraId="2FA3FAD9" w14:textId="77777777" w:rsidR="00AA7D1A" w:rsidRPr="0022698A" w:rsidRDefault="00AA7D1A" w:rsidP="00AA7D1A">
      <w:pPr>
        <w:ind w:firstLine="708"/>
        <w:jc w:val="both"/>
        <w:rPr>
          <w:color w:val="000000"/>
        </w:rPr>
      </w:pPr>
      <w:r w:rsidRPr="0022698A">
        <w:rPr>
          <w:color w:val="000000"/>
        </w:rPr>
        <w:t>- сейсмический мониторинг;</w:t>
      </w:r>
    </w:p>
    <w:p w14:paraId="2FA3FADA" w14:textId="77777777" w:rsidR="00AA7D1A" w:rsidRPr="0022698A" w:rsidRDefault="00AA7D1A" w:rsidP="00AA7D1A">
      <w:pPr>
        <w:ind w:firstLine="708"/>
        <w:jc w:val="both"/>
        <w:rPr>
          <w:color w:val="000000"/>
        </w:rPr>
      </w:pPr>
      <w:r w:rsidRPr="0022698A">
        <w:rPr>
          <w:color w:val="000000"/>
        </w:rPr>
        <w:t>- федеральный государственный экологический надзор;</w:t>
      </w:r>
    </w:p>
    <w:p w14:paraId="2FA3FADB" w14:textId="77777777" w:rsidR="00AA7D1A" w:rsidRPr="0022698A" w:rsidRDefault="00AA7D1A" w:rsidP="00AA7D1A">
      <w:pPr>
        <w:ind w:firstLine="708"/>
        <w:jc w:val="both"/>
        <w:rPr>
          <w:color w:val="000000"/>
        </w:rPr>
      </w:pPr>
      <w:r w:rsidRPr="0022698A">
        <w:rPr>
          <w:color w:val="000000"/>
        </w:rPr>
        <w:t>- карантинный фитосанитарный мониторинг;</w:t>
      </w:r>
    </w:p>
    <w:p w14:paraId="2FA3FADC" w14:textId="77777777" w:rsidR="00AA7D1A" w:rsidRPr="0022698A" w:rsidRDefault="00AA7D1A" w:rsidP="00AA7D1A">
      <w:pPr>
        <w:ind w:firstLine="708"/>
        <w:jc w:val="both"/>
        <w:rPr>
          <w:color w:val="000000"/>
        </w:rPr>
      </w:pPr>
      <w:r w:rsidRPr="0022698A">
        <w:rPr>
          <w:color w:val="000000"/>
        </w:rPr>
        <w:t>- контроль за химической, биологической и гидрометеорологической обстановкой;</w:t>
      </w:r>
    </w:p>
    <w:p w14:paraId="2FA3FADD" w14:textId="77777777" w:rsidR="00AA7D1A" w:rsidRPr="0022698A" w:rsidRDefault="00AA7D1A" w:rsidP="00AA7D1A">
      <w:pPr>
        <w:ind w:firstLine="708"/>
        <w:jc w:val="both"/>
        <w:rPr>
          <w:color w:val="000000"/>
        </w:rPr>
      </w:pPr>
      <w:r w:rsidRPr="0022698A">
        <w:rPr>
          <w:color w:val="000000"/>
        </w:rPr>
        <w:t>- контроль в сфере ветеринарии и карантина растений;</w:t>
      </w:r>
    </w:p>
    <w:p w14:paraId="2FA3FADE" w14:textId="77777777" w:rsidR="00AA7D1A" w:rsidRPr="0022698A" w:rsidRDefault="00AA7D1A" w:rsidP="00AA7D1A">
      <w:pPr>
        <w:ind w:firstLine="708"/>
        <w:jc w:val="both"/>
        <w:rPr>
          <w:color w:val="000000"/>
        </w:rPr>
      </w:pPr>
      <w:r w:rsidRPr="0022698A">
        <w:rPr>
          <w:color w:val="000000"/>
        </w:rPr>
        <w:t>- контроль за качеством и безопасностью зерна, крупы, комбикормов и компонентов для их производства;</w:t>
      </w:r>
    </w:p>
    <w:p w14:paraId="2FA3FADF" w14:textId="77777777" w:rsidR="00AA7D1A" w:rsidRPr="0022698A" w:rsidRDefault="00AA7D1A" w:rsidP="00AA7D1A">
      <w:pPr>
        <w:ind w:firstLine="708"/>
        <w:jc w:val="both"/>
        <w:rPr>
          <w:color w:val="000000"/>
        </w:rPr>
      </w:pPr>
      <w:r w:rsidRPr="0022698A">
        <w:rPr>
          <w:color w:val="000000"/>
        </w:rPr>
        <w:t>- контроль за водными биологическими ресурсами и средой их обитания;</w:t>
      </w:r>
    </w:p>
    <w:p w14:paraId="2FA3FAE0" w14:textId="77777777" w:rsidR="00AA7D1A" w:rsidRPr="0022698A" w:rsidRDefault="00AA7D1A" w:rsidP="00AA7D1A">
      <w:pPr>
        <w:ind w:firstLine="708"/>
        <w:jc w:val="both"/>
        <w:rPr>
          <w:color w:val="000000"/>
        </w:rPr>
      </w:pPr>
      <w:r w:rsidRPr="0022698A">
        <w:rPr>
          <w:color w:val="000000"/>
        </w:rPr>
        <w:t>- мониторинг пожарной опасности в лесах и лесных пожаров.</w:t>
      </w:r>
    </w:p>
    <w:p w14:paraId="2FA3FAE1" w14:textId="48DC84CA" w:rsidR="00AA7D1A" w:rsidRPr="0022698A" w:rsidRDefault="00732C2E" w:rsidP="00AA7D1A">
      <w:pPr>
        <w:ind w:firstLine="708"/>
        <w:jc w:val="both"/>
        <w:rPr>
          <w:color w:val="000000"/>
        </w:rPr>
      </w:pPr>
      <w:r w:rsidRPr="006178C7">
        <w:rPr>
          <w:szCs w:val="28"/>
        </w:rPr>
        <w:t xml:space="preserve">4.2. Силы и средства ликвидации ЧС, состоящие из подразделений пожарной охраны, аварийно-спасательных служб,  аварийно-спасательных, поисково-спасательных, аварийно-восстановительных, восстановительных, аварийно-технических и лесопожарных формирований, а также иных подразделений организаций (учреждений) </w:t>
      </w:r>
      <w:r w:rsidRPr="006178C7">
        <w:t>территориальных органов федеральных органов исполнительной власти по Ярославской области, органов исполнительной власти области, органов местного самоуправления области, организаций и общественных объединений, выполняющие следующие функции:</w:t>
      </w:r>
      <w:r>
        <w:t xml:space="preserve"> </w:t>
      </w:r>
      <w:r w:rsidRPr="00732C2E">
        <w:rPr>
          <w:color w:val="000000"/>
        </w:rPr>
        <w:t>&lt;в ред. постановления Правительства области от 12.05.2020 № 405-п&gt;</w:t>
      </w:r>
    </w:p>
    <w:p w14:paraId="2FA3FAE2" w14:textId="77777777" w:rsidR="00AA7D1A" w:rsidRPr="0022698A" w:rsidRDefault="00AA7D1A" w:rsidP="00AA7D1A">
      <w:pPr>
        <w:ind w:firstLine="708"/>
        <w:jc w:val="both"/>
        <w:rPr>
          <w:color w:val="000000"/>
        </w:rPr>
      </w:pPr>
      <w:r w:rsidRPr="0022698A">
        <w:rPr>
          <w:color w:val="000000"/>
        </w:rPr>
        <w:t>- тушение пожаров, в том числе лесных пожаров;</w:t>
      </w:r>
    </w:p>
    <w:p w14:paraId="2FA3FAE3" w14:textId="77777777" w:rsidR="00AA7D1A" w:rsidRPr="0022698A" w:rsidRDefault="00AA7D1A" w:rsidP="00AA7D1A">
      <w:pPr>
        <w:ind w:firstLine="708"/>
        <w:jc w:val="both"/>
        <w:rPr>
          <w:color w:val="000000"/>
        </w:rPr>
      </w:pPr>
      <w:r w:rsidRPr="0022698A">
        <w:rPr>
          <w:color w:val="000000"/>
        </w:rPr>
        <w:t>- организация и осуществление медико-санитарного обеспечения при ликвидации ЧС;</w:t>
      </w:r>
    </w:p>
    <w:p w14:paraId="2FA3FAE4" w14:textId="77777777" w:rsidR="00AA7D1A" w:rsidRPr="0022698A" w:rsidRDefault="00AA7D1A" w:rsidP="00AA7D1A">
      <w:pPr>
        <w:ind w:firstLine="708"/>
        <w:jc w:val="both"/>
        <w:rPr>
          <w:color w:val="000000"/>
        </w:rPr>
      </w:pPr>
      <w:r w:rsidRPr="0022698A">
        <w:rPr>
          <w:color w:val="000000"/>
        </w:rPr>
        <w:lastRenderedPageBreak/>
        <w:t>- предотвращение негативного воздействия вод и ликвидация его последствий;</w:t>
      </w:r>
    </w:p>
    <w:p w14:paraId="2FA3FAE5" w14:textId="77777777" w:rsidR="00AA7D1A" w:rsidRPr="0022698A" w:rsidRDefault="00AA7D1A" w:rsidP="00AA7D1A">
      <w:pPr>
        <w:ind w:firstLine="708"/>
        <w:jc w:val="both"/>
        <w:rPr>
          <w:color w:val="000000"/>
        </w:rPr>
      </w:pPr>
      <w:r w:rsidRPr="0022698A">
        <w:rPr>
          <w:color w:val="000000"/>
        </w:rPr>
        <w:t>- организация и проведение работ по активному воздействию на метеорологические и другие геофизические процессы;</w:t>
      </w:r>
    </w:p>
    <w:p w14:paraId="2FA3FAE6" w14:textId="77777777" w:rsidR="00AA7D1A" w:rsidRPr="0022698A" w:rsidRDefault="00AA7D1A" w:rsidP="00AA7D1A">
      <w:pPr>
        <w:ind w:firstLine="708"/>
        <w:jc w:val="both"/>
        <w:rPr>
          <w:color w:val="000000"/>
        </w:rPr>
      </w:pPr>
      <w:r w:rsidRPr="0022698A">
        <w:rPr>
          <w:color w:val="000000"/>
        </w:rPr>
        <w:t>- ограничение негативного техногенного воздействия отходов производства и потребления;</w:t>
      </w:r>
    </w:p>
    <w:p w14:paraId="2FA3FAE7" w14:textId="77777777" w:rsidR="00AA7D1A" w:rsidRPr="0022698A" w:rsidRDefault="00AA7D1A" w:rsidP="00AA7D1A">
      <w:pPr>
        <w:ind w:firstLine="708"/>
        <w:jc w:val="both"/>
        <w:rPr>
          <w:color w:val="000000"/>
        </w:rPr>
      </w:pPr>
      <w:r w:rsidRPr="0022698A">
        <w:rPr>
          <w:color w:val="000000"/>
        </w:rPr>
        <w:t>- авиационно-космический поиск и спасание;</w:t>
      </w:r>
    </w:p>
    <w:p w14:paraId="2FA3FAE8" w14:textId="77777777" w:rsidR="00AA7D1A" w:rsidRPr="0022698A" w:rsidRDefault="00AA7D1A" w:rsidP="00AA7D1A">
      <w:pPr>
        <w:ind w:firstLine="708"/>
        <w:jc w:val="both"/>
        <w:rPr>
          <w:color w:val="000000"/>
        </w:rPr>
      </w:pPr>
      <w:r w:rsidRPr="0022698A">
        <w:rPr>
          <w:color w:val="000000"/>
        </w:rPr>
        <w:t>- обеспечение безопасности гидротехнических сооружений;</w:t>
      </w:r>
    </w:p>
    <w:p w14:paraId="72E7683F" w14:textId="17108736" w:rsidR="00732C2E" w:rsidRDefault="00732C2E" w:rsidP="00732C2E">
      <w:pPr>
        <w:ind w:firstLine="708"/>
        <w:jc w:val="both"/>
        <w:rPr>
          <w:color w:val="000000"/>
        </w:rPr>
      </w:pPr>
      <w:r w:rsidRPr="00732C2E">
        <w:rPr>
          <w:color w:val="000000"/>
        </w:rPr>
        <w:t>- транспортное обеспечение ликвидации ЧС;</w:t>
      </w:r>
      <w:r>
        <w:rPr>
          <w:color w:val="000000"/>
        </w:rPr>
        <w:t xml:space="preserve"> </w:t>
      </w:r>
      <w:r w:rsidRPr="00732C2E">
        <w:rPr>
          <w:color w:val="000000"/>
        </w:rPr>
        <w:t>&lt;в ред. постановления Правительства области от 12.05.2020 № 405-п&gt;</w:t>
      </w:r>
    </w:p>
    <w:p w14:paraId="2FA3FAEA" w14:textId="77777777" w:rsidR="00AA7D1A" w:rsidRDefault="00AA7D1A" w:rsidP="00AA7D1A">
      <w:pPr>
        <w:ind w:firstLine="708"/>
        <w:jc w:val="both"/>
        <w:rPr>
          <w:color w:val="000000"/>
        </w:rPr>
      </w:pPr>
      <w:r w:rsidRPr="0022698A">
        <w:rPr>
          <w:color w:val="000000"/>
        </w:rPr>
        <w:t>- организация и проведение работ по предупреждению и ликвидации разливов нефти и нефтепродуктов;</w:t>
      </w:r>
    </w:p>
    <w:p w14:paraId="2FA3FAEB" w14:textId="77777777" w:rsidR="00AA7D1A" w:rsidRPr="0022698A" w:rsidRDefault="00AA7D1A" w:rsidP="00AA7D1A">
      <w:pPr>
        <w:ind w:firstLine="708"/>
        <w:jc w:val="both"/>
        <w:rPr>
          <w:color w:val="000000"/>
        </w:rPr>
      </w:pPr>
      <w:r w:rsidRPr="0022698A">
        <w:rPr>
          <w:color w:val="000000"/>
        </w:rPr>
        <w:t>- обеспечение общественной безопасности при ЧС;</w:t>
      </w:r>
    </w:p>
    <w:p w14:paraId="2FA3FAEC" w14:textId="77777777" w:rsidR="00AA7D1A" w:rsidRPr="0022698A" w:rsidRDefault="00AA7D1A" w:rsidP="00AA7D1A">
      <w:pPr>
        <w:ind w:firstLine="708"/>
        <w:jc w:val="both"/>
        <w:rPr>
          <w:color w:val="000000"/>
        </w:rPr>
      </w:pPr>
      <w:r w:rsidRPr="0022698A">
        <w:rPr>
          <w:color w:val="000000"/>
        </w:rPr>
        <w:t>- осуществление мероприятий по предупреждению (ликвидации) последствий дорожно-транспортных происшествий и снижению тяжести их последствий;</w:t>
      </w:r>
    </w:p>
    <w:p w14:paraId="2FA3FAED" w14:textId="77777777" w:rsidR="00AA7D1A" w:rsidRPr="0022698A" w:rsidRDefault="00AA7D1A" w:rsidP="00AA7D1A">
      <w:pPr>
        <w:ind w:firstLine="708"/>
        <w:jc w:val="both"/>
        <w:rPr>
          <w:color w:val="000000"/>
        </w:rPr>
      </w:pPr>
      <w:r w:rsidRPr="0022698A">
        <w:rPr>
          <w:color w:val="000000"/>
        </w:rPr>
        <w:t>- осуществление мероприятий по ликвидации аварий на объектах топливно-энергетического комплекса, жилищно-коммунального хозяйства, сетей электросвязи;</w:t>
      </w:r>
    </w:p>
    <w:p w14:paraId="2FA3FAEE" w14:textId="77777777" w:rsidR="00AA7D1A" w:rsidRPr="0022698A" w:rsidRDefault="00AA7D1A" w:rsidP="00AA7D1A">
      <w:pPr>
        <w:ind w:firstLine="708"/>
        <w:jc w:val="both"/>
        <w:rPr>
          <w:color w:val="000000"/>
        </w:rPr>
      </w:pPr>
      <w:r w:rsidRPr="0022698A">
        <w:rPr>
          <w:color w:val="000000"/>
        </w:rPr>
        <w:t>- защита населения от инфекционных и паразитарных болезней, в том числе общих для человека и животных;</w:t>
      </w:r>
    </w:p>
    <w:p w14:paraId="2FA3FAEF" w14:textId="77777777" w:rsidR="00AA7D1A" w:rsidRPr="0022698A" w:rsidRDefault="00AA7D1A" w:rsidP="00AA7D1A">
      <w:pPr>
        <w:ind w:firstLine="708"/>
        <w:jc w:val="both"/>
        <w:rPr>
          <w:color w:val="000000"/>
        </w:rPr>
      </w:pPr>
      <w:r w:rsidRPr="0022698A">
        <w:rPr>
          <w:color w:val="000000"/>
        </w:rPr>
        <w:t>- предотвращение распространения и ликвидация очагов заразных и иных болезней животных, вредителей растений, возбудителей болезней растений, а также растений (сорняков) карантинного значения;</w:t>
      </w:r>
    </w:p>
    <w:p w14:paraId="2FA3FAF0" w14:textId="77777777" w:rsidR="00AA7D1A" w:rsidRPr="0022698A" w:rsidRDefault="00AA7D1A" w:rsidP="00AA7D1A">
      <w:pPr>
        <w:ind w:firstLine="708"/>
        <w:jc w:val="both"/>
        <w:rPr>
          <w:color w:val="000000"/>
        </w:rPr>
      </w:pPr>
      <w:r w:rsidRPr="0022698A">
        <w:rPr>
          <w:color w:val="000000"/>
        </w:rPr>
        <w:t>- обеспечение общественного питания, бытового обслуживания и социальной защиты населения, пострадавшего от ЧС;</w:t>
      </w:r>
    </w:p>
    <w:p w14:paraId="2FA3FAF1" w14:textId="77777777" w:rsidR="00AA7D1A" w:rsidRDefault="00AA7D1A" w:rsidP="00AA7D1A">
      <w:pPr>
        <w:ind w:firstLine="708"/>
        <w:jc w:val="both"/>
        <w:rPr>
          <w:color w:val="000000"/>
        </w:rPr>
      </w:pPr>
      <w:r w:rsidRPr="0022698A">
        <w:rPr>
          <w:color w:val="000000"/>
        </w:rPr>
        <w:t>- осуществление мероприятий по предотвращению и ликвидации последствий радиационных аварий.</w:t>
      </w:r>
    </w:p>
    <w:p w14:paraId="2FA3FAF2" w14:textId="5886BF55" w:rsidR="00AA7D1A" w:rsidRPr="0022698A" w:rsidRDefault="00732C2E" w:rsidP="00AA7D1A">
      <w:pPr>
        <w:jc w:val="both"/>
        <w:rPr>
          <w:color w:val="000000"/>
        </w:rPr>
      </w:pPr>
      <w:r w:rsidRPr="00732C2E">
        <w:rPr>
          <w:color w:val="000000"/>
        </w:rPr>
        <w:t>5. Силы и средства гражданской обороны, расположенные на территории Ярославской области, привлекаются к организации и проведению мероприятий по предотвращению и ликвидации ЧС федерального и регионального характера в соответствии с федеральным законодательством.</w:t>
      </w:r>
      <w:r w:rsidRPr="00732C2E">
        <w:t xml:space="preserve"> </w:t>
      </w:r>
      <w:r w:rsidRPr="00732C2E">
        <w:rPr>
          <w:color w:val="000000"/>
        </w:rPr>
        <w:t>&lt;в ред. постановления Правительства области от 12.05.2020 № 405-п&gt;</w:t>
      </w:r>
    </w:p>
    <w:p w14:paraId="2FA3FAF4" w14:textId="5467D374" w:rsidR="00AA7D1A" w:rsidRPr="0022698A" w:rsidRDefault="00AA7D1A" w:rsidP="00732C2E">
      <w:pPr>
        <w:ind w:firstLine="708"/>
        <w:jc w:val="both"/>
        <w:rPr>
          <w:color w:val="000000"/>
        </w:rPr>
      </w:pPr>
      <w:r>
        <w:t>5</w:t>
      </w:r>
      <w:r w:rsidRPr="0022698A">
        <w:t xml:space="preserve">.1. </w:t>
      </w:r>
      <w:r w:rsidR="00732C2E" w:rsidRPr="00732C2E">
        <w:t>&lt;</w:t>
      </w:r>
      <w:r w:rsidR="00732C2E">
        <w:t>под</w:t>
      </w:r>
      <w:r w:rsidR="00732C2E" w:rsidRPr="00732C2E">
        <w:t>пункт утратил силу согласно постановлению Правительства области от 12.05.2020 № 405-п&gt;</w:t>
      </w:r>
    </w:p>
    <w:p w14:paraId="2FA3FAF5" w14:textId="5D9FD34A" w:rsidR="00AA7D1A" w:rsidRPr="0022698A" w:rsidRDefault="00AA7D1A" w:rsidP="00AA7D1A">
      <w:pPr>
        <w:ind w:firstLine="708"/>
        <w:jc w:val="both"/>
        <w:rPr>
          <w:color w:val="000000"/>
        </w:rPr>
      </w:pPr>
      <w:r>
        <w:rPr>
          <w:rFonts w:cs="Times New Roman"/>
          <w:szCs w:val="28"/>
        </w:rPr>
        <w:t>5</w:t>
      </w:r>
      <w:r w:rsidRPr="0022698A">
        <w:rPr>
          <w:rFonts w:cs="Times New Roman"/>
          <w:szCs w:val="28"/>
        </w:rPr>
        <w:t xml:space="preserve">.2. </w:t>
      </w:r>
      <w:r w:rsidR="00732C2E" w:rsidRPr="00732C2E">
        <w:rPr>
          <w:rFonts w:cs="Times New Roman"/>
          <w:szCs w:val="28"/>
        </w:rPr>
        <w:t>&lt;подпункт утратил силу согласно постановлению Правительства области от 12.05.2020 № 405-п&gt;</w:t>
      </w:r>
    </w:p>
    <w:p w14:paraId="2FA3FAF6" w14:textId="714DCE28" w:rsidR="00AA7D1A" w:rsidRDefault="00AA7D1A" w:rsidP="00AA7D1A">
      <w:pPr>
        <w:ind w:firstLine="708"/>
        <w:jc w:val="both"/>
        <w:rPr>
          <w:color w:val="000000"/>
        </w:rPr>
      </w:pPr>
      <w:r>
        <w:t>5</w:t>
      </w:r>
      <w:r w:rsidRPr="0022698A">
        <w:t xml:space="preserve">.3. </w:t>
      </w:r>
      <w:r w:rsidR="00732C2E" w:rsidRPr="00732C2E">
        <w:t>&lt;подпункт утратил силу согласно постановлению Правительства области от 12.05.2020 № 405-п&gt;</w:t>
      </w:r>
    </w:p>
    <w:p w14:paraId="189BBD30" w14:textId="77777777" w:rsidR="00732C2E" w:rsidRPr="006178C7" w:rsidRDefault="00732C2E" w:rsidP="00732C2E">
      <w:pPr>
        <w:adjustRightInd w:val="0"/>
        <w:jc w:val="both"/>
      </w:pPr>
      <w:r w:rsidRPr="006178C7">
        <w:t xml:space="preserve">6. В состав сил и средств регионального, муниципального и объектового уровней территориальной подсистемы входят силы и средства постоянной готовности, предназначенные для оперативного реагирования на ЧС и проведения работ по их ликвидации (далее </w:t>
      </w:r>
      <w:r w:rsidRPr="006178C7">
        <w:rPr>
          <w:szCs w:val="28"/>
        </w:rPr>
        <w:t>–</w:t>
      </w:r>
      <w:r w:rsidRPr="006178C7">
        <w:t xml:space="preserve"> силы постоянной готовности).</w:t>
      </w:r>
    </w:p>
    <w:p w14:paraId="29B5AAB0" w14:textId="77777777" w:rsidR="00732C2E" w:rsidRDefault="00732C2E" w:rsidP="00732C2E">
      <w:pPr>
        <w:adjustRightInd w:val="0"/>
        <w:jc w:val="both"/>
      </w:pPr>
      <w:r w:rsidRPr="006178C7">
        <w:lastRenderedPageBreak/>
        <w:t xml:space="preserve">Состав и структуру сил постоянной готовности определяют создающие их территориальные органы федеральных органов исполнительной власти по Ярославской области, органы исполнительной власти области, органы местного самоуправления муниципальных образований области, организации и общественные объединения исходя из возложенных на них задач по предупреждению и ликвидации </w:t>
      </w:r>
      <w:r w:rsidRPr="006178C7">
        <w:rPr>
          <w:rFonts w:cs="Times New Roman"/>
          <w:szCs w:val="28"/>
        </w:rPr>
        <w:t>ЧС</w:t>
      </w:r>
      <w:r w:rsidRPr="006178C7">
        <w:t>.</w:t>
      </w:r>
    </w:p>
    <w:p w14:paraId="14625E1B" w14:textId="77777777" w:rsidR="00732C2E" w:rsidRPr="00732C2E" w:rsidRDefault="00732C2E" w:rsidP="00732C2E">
      <w:pPr>
        <w:ind w:firstLine="0"/>
        <w:jc w:val="both"/>
        <w:rPr>
          <w:rFonts w:cs="Times New Roman"/>
          <w:color w:val="000000"/>
          <w:szCs w:val="28"/>
        </w:rPr>
      </w:pPr>
      <w:r w:rsidRPr="00732C2E">
        <w:rPr>
          <w:rFonts w:cs="Times New Roman"/>
          <w:color w:val="000000"/>
          <w:szCs w:val="28"/>
        </w:rPr>
        <w:t>&lt;</w:t>
      </w:r>
      <w:r>
        <w:rPr>
          <w:rFonts w:cs="Times New Roman"/>
          <w:color w:val="000000"/>
          <w:szCs w:val="28"/>
        </w:rPr>
        <w:t xml:space="preserve">пункт </w:t>
      </w:r>
      <w:r w:rsidRPr="00732C2E">
        <w:rPr>
          <w:rFonts w:cs="Times New Roman"/>
          <w:color w:val="000000"/>
          <w:szCs w:val="28"/>
        </w:rPr>
        <w:t>в ред. постановления Правительства области от 12.05.2020 № 405-п&gt;</w:t>
      </w:r>
    </w:p>
    <w:p w14:paraId="3961EA05" w14:textId="77777777" w:rsidR="00732C2E" w:rsidRDefault="00732C2E" w:rsidP="00732C2E">
      <w:pPr>
        <w:adjustRightInd w:val="0"/>
        <w:jc w:val="both"/>
      </w:pPr>
      <w:r w:rsidRPr="006178C7">
        <w:t>7. Уточнение состава сил постоянной готовности проводится ежегодно департаментом региональной безопасности Ярославской области.</w:t>
      </w:r>
    </w:p>
    <w:p w14:paraId="7EBE4A43" w14:textId="77777777" w:rsidR="00732C2E" w:rsidRPr="00732C2E" w:rsidRDefault="00732C2E" w:rsidP="00732C2E">
      <w:pPr>
        <w:ind w:firstLine="0"/>
        <w:jc w:val="both"/>
        <w:rPr>
          <w:rFonts w:cs="Times New Roman"/>
          <w:color w:val="000000"/>
          <w:szCs w:val="28"/>
        </w:rPr>
      </w:pPr>
      <w:r w:rsidRPr="00732C2E">
        <w:rPr>
          <w:rFonts w:cs="Times New Roman"/>
          <w:color w:val="000000"/>
          <w:szCs w:val="28"/>
        </w:rPr>
        <w:t>&lt;</w:t>
      </w:r>
      <w:r>
        <w:rPr>
          <w:rFonts w:cs="Times New Roman"/>
          <w:color w:val="000000"/>
          <w:szCs w:val="28"/>
        </w:rPr>
        <w:t xml:space="preserve">пункт </w:t>
      </w:r>
      <w:r w:rsidRPr="00732C2E">
        <w:rPr>
          <w:rFonts w:cs="Times New Roman"/>
          <w:color w:val="000000"/>
          <w:szCs w:val="28"/>
        </w:rPr>
        <w:t>в ред. постановления Правительства области от 12.05.2020 № 405-п&gt;</w:t>
      </w:r>
    </w:p>
    <w:p w14:paraId="2207B4C9" w14:textId="7C5B919D" w:rsidR="00732C2E" w:rsidRDefault="00732C2E" w:rsidP="00732C2E">
      <w:pPr>
        <w:ind w:firstLine="708"/>
        <w:jc w:val="both"/>
        <w:rPr>
          <w:rFonts w:cs="Times New Roman"/>
          <w:color w:val="000000"/>
          <w:szCs w:val="28"/>
        </w:rPr>
      </w:pPr>
      <w:r w:rsidRPr="006178C7">
        <w:rPr>
          <w:rFonts w:cs="Times New Roman"/>
          <w:szCs w:val="28"/>
        </w:rPr>
        <w:t>8. 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инструментами, материалами с учетом обеспечения проведения аварийно-спасательных и других неотложных работ в зоне ЧС</w:t>
      </w:r>
      <w:r w:rsidRPr="006178C7">
        <w:t xml:space="preserve"> </w:t>
      </w:r>
      <w:r w:rsidRPr="006178C7">
        <w:rPr>
          <w:rFonts w:cs="Times New Roman"/>
          <w:szCs w:val="28"/>
        </w:rPr>
        <w:t>в течение не менее трех суток.</w:t>
      </w:r>
    </w:p>
    <w:p w14:paraId="637ED141" w14:textId="5C700E00" w:rsidR="00732C2E" w:rsidRPr="00732C2E" w:rsidRDefault="00732C2E" w:rsidP="00732C2E">
      <w:pPr>
        <w:ind w:firstLine="0"/>
        <w:jc w:val="both"/>
        <w:rPr>
          <w:rFonts w:cs="Times New Roman"/>
          <w:color w:val="000000"/>
          <w:szCs w:val="28"/>
        </w:rPr>
      </w:pPr>
      <w:r w:rsidRPr="00732C2E">
        <w:rPr>
          <w:rFonts w:cs="Times New Roman"/>
          <w:color w:val="000000"/>
          <w:szCs w:val="28"/>
        </w:rPr>
        <w:t>&lt;</w:t>
      </w:r>
      <w:r>
        <w:rPr>
          <w:rFonts w:cs="Times New Roman"/>
          <w:color w:val="000000"/>
          <w:szCs w:val="28"/>
        </w:rPr>
        <w:t xml:space="preserve">пункт </w:t>
      </w:r>
      <w:r w:rsidRPr="00732C2E">
        <w:rPr>
          <w:rFonts w:cs="Times New Roman"/>
          <w:color w:val="000000"/>
          <w:szCs w:val="28"/>
        </w:rPr>
        <w:t>в ред. постановления Правительства области от 12.05.2020 № 405-п&gt;</w:t>
      </w:r>
    </w:p>
    <w:p w14:paraId="2FA3FAFB" w14:textId="7FA240FA" w:rsidR="00AA7D1A" w:rsidRPr="00526FA2" w:rsidRDefault="00AA7D1A" w:rsidP="00AA7D1A">
      <w:pPr>
        <w:ind w:firstLine="708"/>
        <w:jc w:val="both"/>
        <w:rPr>
          <w:rFonts w:cs="Times New Roman"/>
          <w:color w:val="000000"/>
          <w:szCs w:val="28"/>
        </w:rPr>
      </w:pPr>
      <w:r>
        <w:rPr>
          <w:rFonts w:cs="Times New Roman"/>
          <w:color w:val="000000"/>
          <w:szCs w:val="28"/>
        </w:rPr>
        <w:t>9</w:t>
      </w:r>
      <w:r w:rsidRPr="00526FA2">
        <w:rPr>
          <w:rFonts w:cs="Times New Roman"/>
          <w:color w:val="000000"/>
          <w:szCs w:val="28"/>
        </w:rPr>
        <w:t>. Координацию деятельности аварийно-спасательных служб и авар</w:t>
      </w:r>
      <w:r w:rsidR="00732C2E">
        <w:rPr>
          <w:rFonts w:cs="Times New Roman"/>
          <w:color w:val="000000"/>
          <w:szCs w:val="28"/>
        </w:rPr>
        <w:t xml:space="preserve">ийно-спасательных формирований </w:t>
      </w:r>
      <w:r w:rsidR="00732C2E" w:rsidRPr="00732C2E">
        <w:rPr>
          <w:rFonts w:cs="Times New Roman"/>
          <w:color w:val="000000"/>
          <w:szCs w:val="28"/>
        </w:rPr>
        <w:t>на территории области осуществляет Главное управление МЧС России по Ярославской области</w:t>
      </w:r>
      <w:r w:rsidRPr="00526FA2">
        <w:rPr>
          <w:rFonts w:cs="Times New Roman"/>
          <w:color w:val="000000"/>
          <w:szCs w:val="28"/>
        </w:rPr>
        <w:t>.</w:t>
      </w:r>
      <w:r w:rsidR="00732C2E" w:rsidRPr="00732C2E">
        <w:t xml:space="preserve"> </w:t>
      </w:r>
      <w:r w:rsidR="00732C2E" w:rsidRPr="00732C2E">
        <w:rPr>
          <w:rFonts w:cs="Times New Roman"/>
          <w:color w:val="000000"/>
          <w:szCs w:val="28"/>
        </w:rPr>
        <w:t>&lt;в ред. постановления Правительства области от 12.05.2020 № 405-п&gt;</w:t>
      </w:r>
    </w:p>
    <w:p w14:paraId="2FA3FAFC" w14:textId="7ACCEAD7" w:rsidR="00AA7D1A" w:rsidRPr="00526FA2" w:rsidRDefault="00AA7D1A" w:rsidP="00AA7D1A">
      <w:pPr>
        <w:ind w:firstLine="708"/>
        <w:jc w:val="both"/>
        <w:rPr>
          <w:rFonts w:cs="Times New Roman"/>
          <w:color w:val="000000"/>
          <w:szCs w:val="28"/>
        </w:rPr>
      </w:pPr>
      <w:r w:rsidRPr="00526FA2">
        <w:rPr>
          <w:rFonts w:cs="Times New Roman"/>
          <w:color w:val="000000"/>
          <w:szCs w:val="28"/>
        </w:rPr>
        <w:t>1</w:t>
      </w:r>
      <w:r>
        <w:rPr>
          <w:rFonts w:cs="Times New Roman"/>
          <w:color w:val="000000"/>
          <w:szCs w:val="28"/>
        </w:rPr>
        <w:t>0</w:t>
      </w:r>
      <w:r w:rsidRPr="00526FA2">
        <w:rPr>
          <w:rFonts w:cs="Times New Roman"/>
          <w:color w:val="000000"/>
          <w:szCs w:val="28"/>
        </w:rPr>
        <w:t xml:space="preserve">. Готовность аварийно-спасательных служб и аварийно-спасательных формирований к реагированию на ЧС и проведению работ по их ликвидации определяется в ходе аттестации, </w:t>
      </w:r>
      <w:r w:rsidR="00732C2E" w:rsidRPr="00732C2E">
        <w:rPr>
          <w:rFonts w:cs="Times New Roman"/>
          <w:color w:val="000000"/>
          <w:szCs w:val="28"/>
        </w:rPr>
        <w:t>а также во время проверок, осуществляемых МЧС России, Главным управлением МЧС России по Ярославской области, органами государственного надзора и контроля, а также территориальными органами федеральных органов исполнительной власти по Ярославской области, органами исполнительной власти области, органами местного самоуправления муниципальных образований области и организациями, создающими указанные службы и формирования</w:t>
      </w:r>
      <w:r w:rsidRPr="00526FA2">
        <w:rPr>
          <w:rFonts w:cs="Times New Roman"/>
          <w:color w:val="000000"/>
          <w:szCs w:val="28"/>
        </w:rPr>
        <w:t>.</w:t>
      </w:r>
      <w:r w:rsidR="00732C2E" w:rsidRPr="00732C2E">
        <w:t xml:space="preserve"> </w:t>
      </w:r>
      <w:r w:rsidR="00732C2E" w:rsidRPr="00732C2E">
        <w:rPr>
          <w:rFonts w:cs="Times New Roman"/>
          <w:color w:val="000000"/>
          <w:szCs w:val="28"/>
        </w:rPr>
        <w:t>&lt;в ред. постановления Правительства области от 12.05.2020 № 405-п&gt;</w:t>
      </w:r>
    </w:p>
    <w:p w14:paraId="2FA3FAFD" w14:textId="77777777" w:rsidR="00AA7D1A" w:rsidRPr="008D1D65" w:rsidRDefault="00AA7D1A" w:rsidP="00AA7D1A">
      <w:pPr>
        <w:jc w:val="both"/>
      </w:pPr>
      <w:r w:rsidRPr="008D1D65">
        <w:rPr>
          <w:rFonts w:cs="Times New Roman"/>
          <w:szCs w:val="28"/>
        </w:rPr>
        <w:t xml:space="preserve">11. </w:t>
      </w:r>
      <w:r w:rsidRPr="008D1D65">
        <w:t xml:space="preserve">Привлечение аварийно-спасательных служб и аварийно-спасательных формирований к ликвидации </w:t>
      </w:r>
      <w:r>
        <w:t xml:space="preserve">ЧС </w:t>
      </w:r>
      <w:r w:rsidRPr="008D1D65">
        <w:t>осуществляется:</w:t>
      </w:r>
    </w:p>
    <w:p w14:paraId="2FA3FAFE" w14:textId="0630B710" w:rsidR="00AA7D1A" w:rsidRPr="008D1D65" w:rsidRDefault="00AA7D1A" w:rsidP="00AA7D1A">
      <w:pPr>
        <w:jc w:val="both"/>
      </w:pPr>
      <w:r w:rsidRPr="008D1D65">
        <w:t xml:space="preserve">- в соответствии с планами </w:t>
      </w:r>
      <w:r w:rsidR="00732C2E" w:rsidRPr="00732C2E">
        <w:t>действий по предупреждению и ликвидации ЧС регионального, муниципального и объектового уровней территориальной подсистемы</w:t>
      </w:r>
      <w:r w:rsidRPr="008D1D65">
        <w:t>;</w:t>
      </w:r>
      <w:r w:rsidR="00732C2E" w:rsidRPr="00732C2E">
        <w:t xml:space="preserve"> &lt;в ред. постановления Правительства области от 12.05.2020 </w:t>
      </w:r>
      <w:r w:rsidR="00732C2E">
        <w:br/>
      </w:r>
      <w:r w:rsidR="00732C2E" w:rsidRPr="00732C2E">
        <w:t>№ 405-п&gt;</w:t>
      </w:r>
    </w:p>
    <w:p w14:paraId="2FA3FAFF" w14:textId="3415C4F7" w:rsidR="00AA7D1A" w:rsidRPr="008D1D65" w:rsidRDefault="00AA7D1A" w:rsidP="00AA7D1A">
      <w:pPr>
        <w:jc w:val="both"/>
      </w:pPr>
      <w:r w:rsidRPr="008D1D65">
        <w:t xml:space="preserve">- </w:t>
      </w:r>
      <w:r w:rsidR="00732C2E" w:rsidRPr="00732C2E">
        <w:t>&lt;</w:t>
      </w:r>
      <w:r w:rsidR="00732C2E">
        <w:t>абзац</w:t>
      </w:r>
      <w:r w:rsidR="00732C2E" w:rsidRPr="00732C2E">
        <w:t xml:space="preserve"> утратил силу согласно постановлению Правительства области от 12.05.2020 № 405-п&gt;</w:t>
      </w:r>
    </w:p>
    <w:p w14:paraId="2FA3FB00" w14:textId="2276F09E" w:rsidR="00AA7D1A" w:rsidRPr="008D1D65" w:rsidRDefault="00732C2E" w:rsidP="00AA7D1A">
      <w:pPr>
        <w:jc w:val="both"/>
      </w:pPr>
      <w:r w:rsidRPr="00732C2E">
        <w:t xml:space="preserve">- по решению уполномоченных на то должностных лиц территориальных органов федеральных органов исполнительной власти по Ярославской области, органов исполнительной власти области, органов местного самоуправления муниципальных образований области, организаций и общественных объединений, осуществляющих руководство деятельностью указанных аварийно-спасательных служб, аварийно-спасательных </w:t>
      </w:r>
      <w:r w:rsidRPr="00732C2E">
        <w:lastRenderedPageBreak/>
        <w:t>формирований либо имеющих на то установленные законодательством Российской Федерации полномочия, на основе запроса территориальных органов федеральных органов исполнительной власти, органов исполнительной власти области, органов местного самоуправления муниципальных образований области, организаций, на территории которых сложились ЧС или к полномочиям которых отнесена ликвидация указанных ЧС, на основе запроса руководителей ликвидации ЧС либо по согласованию с указанными органами и руководителями ликвидации ЧС.</w:t>
      </w:r>
      <w:r>
        <w:t xml:space="preserve"> </w:t>
      </w:r>
      <w:r w:rsidRPr="00732C2E">
        <w:t>&lt;в ред. постановления Правительства области от 12.05.2020 № 405-п&gt;</w:t>
      </w:r>
    </w:p>
    <w:p w14:paraId="2FA3FB01" w14:textId="77777777" w:rsidR="00AA7D1A" w:rsidRDefault="00AA7D1A" w:rsidP="00AA7D1A">
      <w:pPr>
        <w:jc w:val="both"/>
      </w:pPr>
      <w:bookmarkStart w:id="0" w:name="sub_100166"/>
      <w:r w:rsidRPr="008D1D65">
        <w:t xml:space="preserve">Общественные аварийно-спасательные формирования могут участвовать в соответствии с законодательством Российской Федерации в ликвидации </w:t>
      </w:r>
      <w:r>
        <w:t xml:space="preserve">ЧС </w:t>
      </w:r>
      <w:r w:rsidRPr="008D1D65">
        <w:t xml:space="preserve">и действуют под руководством соответствующих органов управления </w:t>
      </w:r>
      <w:r>
        <w:rPr>
          <w:rFonts w:cs="Times New Roman"/>
          <w:color w:val="000000"/>
          <w:szCs w:val="28"/>
        </w:rPr>
        <w:t>территориальной</w:t>
      </w:r>
      <w:r w:rsidRPr="006C7480">
        <w:rPr>
          <w:rFonts w:cs="Times New Roman"/>
          <w:color w:val="000000"/>
          <w:szCs w:val="28"/>
        </w:rPr>
        <w:t xml:space="preserve"> </w:t>
      </w:r>
      <w:r>
        <w:rPr>
          <w:rFonts w:cs="Times New Roman"/>
          <w:color w:val="000000"/>
          <w:szCs w:val="28"/>
        </w:rPr>
        <w:t>подсистемы</w:t>
      </w:r>
      <w:r w:rsidRPr="008D1D65">
        <w:t>.</w:t>
      </w:r>
    </w:p>
    <w:p w14:paraId="47F998D1" w14:textId="21D38946" w:rsidR="00732C2E" w:rsidRDefault="00732C2E" w:rsidP="00AA7D1A">
      <w:pPr>
        <w:jc w:val="both"/>
      </w:pPr>
      <w:r w:rsidRPr="00732C2E">
        <w:t>Привлечение аварийно-спасательных служб, аварийно-спасательных формирований воинских частей Ярославского гарнизона к ликвидации ЧС осуществляется в соответствии с федеральным законодательством. &lt;абзац введён постановлением Правительств</w:t>
      </w:r>
      <w:r>
        <w:t>а области от 12.05.2020 № 405-п</w:t>
      </w:r>
      <w:r w:rsidRPr="00732C2E">
        <w:t>&gt;</w:t>
      </w:r>
    </w:p>
    <w:bookmarkEnd w:id="0"/>
    <w:p w14:paraId="2FA3FB02" w14:textId="6E27437F" w:rsidR="00AA7D1A" w:rsidRPr="00526FA2" w:rsidRDefault="00AA7D1A" w:rsidP="00AA7D1A">
      <w:pPr>
        <w:ind w:firstLine="708"/>
        <w:jc w:val="both"/>
        <w:rPr>
          <w:rFonts w:cs="Times New Roman"/>
          <w:color w:val="000000"/>
          <w:szCs w:val="28"/>
        </w:rPr>
      </w:pPr>
      <w:r>
        <w:rPr>
          <w:rFonts w:cs="Times New Roman"/>
          <w:color w:val="000000"/>
          <w:szCs w:val="28"/>
        </w:rPr>
        <w:t>12</w:t>
      </w:r>
      <w:r w:rsidRPr="00526FA2">
        <w:rPr>
          <w:rFonts w:cs="Times New Roman"/>
          <w:color w:val="000000"/>
          <w:szCs w:val="28"/>
        </w:rPr>
        <w:t xml:space="preserve">. Организация, состав сил и средств </w:t>
      </w:r>
      <w:r w:rsidR="00732C2E" w:rsidRPr="00732C2E">
        <w:rPr>
          <w:rFonts w:cs="Times New Roman"/>
          <w:color w:val="000000"/>
          <w:szCs w:val="28"/>
        </w:rPr>
        <w:t>муниципальных (городских) звеньев</w:t>
      </w:r>
      <w:r w:rsidRPr="00526FA2">
        <w:rPr>
          <w:rFonts w:cs="Times New Roman"/>
          <w:color w:val="000000"/>
          <w:szCs w:val="28"/>
        </w:rPr>
        <w:t xml:space="preserve"> территориальной подсистемы на территориях муниципальных образований области, а также порядок их деятельности определяются </w:t>
      </w:r>
      <w:r>
        <w:rPr>
          <w:rFonts w:cs="Times New Roman"/>
          <w:color w:val="000000"/>
          <w:szCs w:val="28"/>
        </w:rPr>
        <w:t xml:space="preserve">соответствующими </w:t>
      </w:r>
      <w:r w:rsidRPr="00526FA2">
        <w:rPr>
          <w:rFonts w:cs="Times New Roman"/>
          <w:color w:val="000000"/>
          <w:szCs w:val="28"/>
        </w:rPr>
        <w:t>положениями, утверждаемыми в установленном порядке органами местного самоуправления муниципальных образований области.</w:t>
      </w:r>
      <w:r w:rsidR="00732C2E" w:rsidRPr="00732C2E">
        <w:t xml:space="preserve"> </w:t>
      </w:r>
      <w:r w:rsidR="00732C2E" w:rsidRPr="00732C2E">
        <w:rPr>
          <w:rFonts w:cs="Times New Roman"/>
          <w:color w:val="000000"/>
          <w:szCs w:val="28"/>
        </w:rPr>
        <w:t>&lt;в ред. постановления Правительства области от 12.05.2020 № 405-п&gt;</w:t>
      </w:r>
    </w:p>
    <w:p w14:paraId="2FA3FB03" w14:textId="1EC8DF76" w:rsidR="00AA7D1A" w:rsidRPr="00526FA2" w:rsidRDefault="00AA7D1A" w:rsidP="00AA7D1A">
      <w:pPr>
        <w:ind w:firstLine="708"/>
        <w:jc w:val="both"/>
        <w:rPr>
          <w:rFonts w:cs="Times New Roman"/>
          <w:color w:val="000000"/>
          <w:szCs w:val="28"/>
        </w:rPr>
      </w:pPr>
      <w:r>
        <w:rPr>
          <w:rFonts w:cs="Times New Roman"/>
          <w:color w:val="000000"/>
          <w:szCs w:val="28"/>
        </w:rPr>
        <w:t>13</w:t>
      </w:r>
      <w:r w:rsidRPr="00526FA2">
        <w:rPr>
          <w:rFonts w:cs="Times New Roman"/>
          <w:color w:val="000000"/>
          <w:szCs w:val="28"/>
        </w:rPr>
        <w:t xml:space="preserve">. Подготовка должностных лиц </w:t>
      </w:r>
      <w:r w:rsidR="00732C2E" w:rsidRPr="00732C2E">
        <w:rPr>
          <w:rFonts w:cs="Times New Roman"/>
          <w:color w:val="000000"/>
          <w:szCs w:val="28"/>
        </w:rPr>
        <w:t>органов управления, сил и средств территориальной подсистемы организуется в порядке, установленном федеральным законодательством и законодательством Ярославской области</w:t>
      </w:r>
      <w:r w:rsidRPr="00526FA2">
        <w:rPr>
          <w:rFonts w:cs="Times New Roman"/>
          <w:color w:val="000000"/>
          <w:szCs w:val="28"/>
        </w:rPr>
        <w:t>.</w:t>
      </w:r>
      <w:r w:rsidR="00732C2E" w:rsidRPr="00732C2E">
        <w:t xml:space="preserve"> </w:t>
      </w:r>
      <w:r w:rsidR="00732C2E" w:rsidRPr="00732C2E">
        <w:rPr>
          <w:rFonts w:cs="Times New Roman"/>
          <w:color w:val="000000"/>
          <w:szCs w:val="28"/>
        </w:rPr>
        <w:t>&lt;в ред. постановления Правительства области от 12.05.2020 № 405-п&gt;</w:t>
      </w:r>
    </w:p>
    <w:p w14:paraId="2FA3FB04" w14:textId="5D041867" w:rsidR="00AA7D1A" w:rsidRDefault="00732C2E" w:rsidP="00AA7D1A">
      <w:pPr>
        <w:ind w:firstLine="708"/>
        <w:jc w:val="both"/>
        <w:rPr>
          <w:rFonts w:cs="Times New Roman"/>
          <w:color w:val="000000"/>
          <w:szCs w:val="28"/>
        </w:rPr>
      </w:pPr>
      <w:r>
        <w:rPr>
          <w:rFonts w:cs="Times New Roman"/>
          <w:color w:val="000000"/>
          <w:szCs w:val="28"/>
        </w:rPr>
        <w:t>Методическое руководство</w:t>
      </w:r>
      <w:r w:rsidRPr="00732C2E">
        <w:rPr>
          <w:rFonts w:cs="Times New Roman"/>
          <w:color w:val="000000"/>
          <w:szCs w:val="28"/>
        </w:rPr>
        <w:t xml:space="preserve">, координацию и контроль за подготовкой населения в области защиты от ЧС </w:t>
      </w:r>
      <w:r w:rsidR="00AA7D1A" w:rsidRPr="00525F45">
        <w:rPr>
          <w:rFonts w:cs="Times New Roman"/>
          <w:color w:val="000000"/>
          <w:szCs w:val="28"/>
        </w:rPr>
        <w:t>осуществляет Главное управление МЧС России по Ярославской области.</w:t>
      </w:r>
      <w:r w:rsidR="00AA7D1A" w:rsidRPr="00525F45">
        <w:t xml:space="preserve"> </w:t>
      </w:r>
      <w:r w:rsidRPr="00732C2E">
        <w:t>&lt;в ред. постановления Правительства области от 12.05.2020 № 405-п&gt;</w:t>
      </w:r>
    </w:p>
    <w:p w14:paraId="2FA3FB05" w14:textId="77777777" w:rsidR="00AA7D1A" w:rsidRPr="00526FA2" w:rsidRDefault="00AA7D1A" w:rsidP="00AA7D1A">
      <w:pPr>
        <w:ind w:firstLine="708"/>
        <w:jc w:val="both"/>
        <w:rPr>
          <w:rFonts w:cs="Times New Roman"/>
          <w:color w:val="000000"/>
          <w:szCs w:val="28"/>
        </w:rPr>
      </w:pPr>
      <w:r>
        <w:rPr>
          <w:rFonts w:cs="Times New Roman"/>
          <w:color w:val="000000"/>
          <w:szCs w:val="28"/>
        </w:rPr>
        <w:t>14</w:t>
      </w:r>
      <w:r w:rsidRPr="00526FA2">
        <w:rPr>
          <w:rFonts w:cs="Times New Roman"/>
          <w:color w:val="000000"/>
          <w:szCs w:val="28"/>
        </w:rPr>
        <w:t>. Для ликвидации ЧС заблаговременно в установленном порядке создаются</w:t>
      </w:r>
      <w:r>
        <w:rPr>
          <w:rFonts w:cs="Times New Roman"/>
          <w:color w:val="000000"/>
          <w:szCs w:val="28"/>
        </w:rPr>
        <w:t xml:space="preserve"> </w:t>
      </w:r>
      <w:r w:rsidRPr="00526FA2">
        <w:rPr>
          <w:rFonts w:cs="Times New Roman"/>
          <w:color w:val="000000"/>
          <w:szCs w:val="28"/>
        </w:rPr>
        <w:t>и используются резервы финансовых и материальных ресурсов Ярославской области.</w:t>
      </w:r>
    </w:p>
    <w:p w14:paraId="2FA3FB06" w14:textId="77777777" w:rsidR="00AA7D1A" w:rsidRDefault="00AA7D1A" w:rsidP="00AA7D1A">
      <w:pPr>
        <w:jc w:val="both"/>
        <w:rPr>
          <w:rFonts w:cs="Times New Roman"/>
          <w:color w:val="000000"/>
          <w:szCs w:val="28"/>
        </w:rPr>
      </w:pPr>
      <w:r w:rsidRPr="00526FA2">
        <w:rPr>
          <w:rFonts w:cs="Times New Roman"/>
          <w:color w:val="000000"/>
          <w:szCs w:val="28"/>
        </w:rPr>
        <w:t xml:space="preserve">Номенклатура и объем резервов материальных ресурсов для ликвидации ЧС, а также контроль за их созданием, хранением, использованием и восполнением устанавливается Правительством области. </w:t>
      </w:r>
    </w:p>
    <w:p w14:paraId="2FA3FB07" w14:textId="77777777" w:rsidR="00AA7D1A" w:rsidRDefault="00AA7D1A" w:rsidP="00AA7D1A">
      <w:pPr>
        <w:ind w:firstLine="708"/>
        <w:jc w:val="both"/>
      </w:pPr>
      <w:r>
        <w:rPr>
          <w:rFonts w:cs="Times New Roman"/>
          <w:color w:val="000000"/>
          <w:szCs w:val="28"/>
        </w:rPr>
        <w:t>15</w:t>
      </w:r>
      <w:r w:rsidRPr="00526FA2">
        <w:rPr>
          <w:rFonts w:cs="Times New Roman"/>
          <w:color w:val="000000"/>
          <w:szCs w:val="28"/>
        </w:rPr>
        <w:t>. Управление территориальной подсистемой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w:t>
      </w:r>
      <w:r>
        <w:rPr>
          <w:rFonts w:cs="Times New Roman"/>
          <w:color w:val="000000"/>
          <w:szCs w:val="28"/>
        </w:rPr>
        <w:t xml:space="preserve">овещения до органов управления и </w:t>
      </w:r>
      <w:r w:rsidRPr="00526FA2">
        <w:rPr>
          <w:rFonts w:cs="Times New Roman"/>
          <w:color w:val="000000"/>
          <w:szCs w:val="28"/>
        </w:rPr>
        <w:t xml:space="preserve">сил </w:t>
      </w:r>
      <w:r>
        <w:rPr>
          <w:rFonts w:cs="Times New Roman"/>
          <w:color w:val="000000"/>
          <w:szCs w:val="28"/>
        </w:rPr>
        <w:t>территориальной подсистемы</w:t>
      </w:r>
      <w:r w:rsidRPr="00526FA2">
        <w:rPr>
          <w:rFonts w:cs="Times New Roman"/>
          <w:color w:val="000000"/>
          <w:szCs w:val="28"/>
        </w:rPr>
        <w:t>.</w:t>
      </w:r>
      <w:r w:rsidRPr="006C7480">
        <w:t xml:space="preserve"> </w:t>
      </w:r>
    </w:p>
    <w:p w14:paraId="2FA3FB08" w14:textId="77777777" w:rsidR="00AA7D1A" w:rsidRPr="00526FA2" w:rsidRDefault="00AA7D1A" w:rsidP="00AA7D1A">
      <w:pPr>
        <w:ind w:firstLine="708"/>
        <w:jc w:val="both"/>
        <w:rPr>
          <w:rFonts w:cs="Times New Roman"/>
          <w:color w:val="000000"/>
          <w:szCs w:val="28"/>
        </w:rPr>
      </w:pPr>
      <w:r>
        <w:rPr>
          <w:rFonts w:cs="Times New Roman"/>
          <w:color w:val="000000"/>
          <w:szCs w:val="28"/>
        </w:rPr>
        <w:t>16</w:t>
      </w:r>
      <w:r w:rsidRPr="00526FA2">
        <w:rPr>
          <w:rFonts w:cs="Times New Roman"/>
          <w:color w:val="000000"/>
          <w:szCs w:val="28"/>
        </w:rPr>
        <w:t>. Информационное обеспечение в территориальной подсистеме осуществляется с использованием автоматизированной информационно-</w:t>
      </w:r>
      <w:r w:rsidRPr="00526FA2">
        <w:rPr>
          <w:rFonts w:cs="Times New Roman"/>
          <w:color w:val="000000"/>
          <w:szCs w:val="28"/>
        </w:rPr>
        <w:lastRenderedPageBreak/>
        <w:t>управляющей системы, представляющей собой совокупность средств связи и оповещения, автоматизации и информационных ресурсов, обеспечивающей обмен данными, подготовку, сбор, хранение, обработку, анализ, прогнозирование и передачу информации.</w:t>
      </w:r>
    </w:p>
    <w:p w14:paraId="2FA3FB09" w14:textId="77777777" w:rsidR="00AA7D1A" w:rsidRDefault="00AA7D1A" w:rsidP="00AA7D1A">
      <w:pPr>
        <w:ind w:firstLine="708"/>
        <w:jc w:val="both"/>
        <w:rPr>
          <w:rFonts w:cs="Times New Roman"/>
          <w:color w:val="000000"/>
          <w:szCs w:val="28"/>
        </w:rPr>
      </w:pPr>
      <w:r w:rsidRPr="00526FA2">
        <w:rPr>
          <w:rFonts w:cs="Times New Roman"/>
          <w:color w:val="000000"/>
          <w:szCs w:val="28"/>
        </w:rPr>
        <w:t xml:space="preserve">Порядок информационного обеспечения определяется Правительством области в соответствии с действующим законодательством. </w:t>
      </w:r>
    </w:p>
    <w:p w14:paraId="2FA3FB0A" w14:textId="77777777" w:rsidR="00AA7D1A" w:rsidRDefault="00AA7D1A" w:rsidP="00AA7D1A">
      <w:pPr>
        <w:ind w:firstLine="708"/>
        <w:jc w:val="both"/>
        <w:rPr>
          <w:rFonts w:eastAsia="Calibri" w:cs="Times New Roman"/>
          <w:szCs w:val="28"/>
          <w:lang w:eastAsia="ru-RU"/>
        </w:rPr>
      </w:pPr>
      <w:r w:rsidRPr="00FA5CA7">
        <w:rPr>
          <w:rFonts w:eastAsia="Calibri" w:cs="Times New Roman"/>
          <w:szCs w:val="28"/>
          <w:lang w:eastAsia="ru-RU"/>
        </w:rPr>
        <w:t xml:space="preserve">Для приема сообщений о пожарах и </w:t>
      </w:r>
      <w:r>
        <w:rPr>
          <w:rFonts w:eastAsia="Calibri" w:cs="Times New Roman"/>
          <w:szCs w:val="28"/>
          <w:lang w:eastAsia="ru-RU"/>
        </w:rPr>
        <w:t xml:space="preserve">ЧС </w:t>
      </w:r>
      <w:r w:rsidRPr="00FA5CA7">
        <w:rPr>
          <w:rFonts w:eastAsia="Calibri" w:cs="Times New Roman"/>
          <w:szCs w:val="28"/>
          <w:lang w:eastAsia="ru-RU"/>
        </w:rPr>
        <w:t xml:space="preserve">используются единый номер вызова экстренных оперативных служб </w:t>
      </w:r>
      <w:r>
        <w:rPr>
          <w:rFonts w:eastAsia="Calibri" w:cs="Times New Roman"/>
          <w:szCs w:val="28"/>
          <w:lang w:eastAsia="ru-RU"/>
        </w:rPr>
        <w:t>«</w:t>
      </w:r>
      <w:r w:rsidRPr="00FA5CA7">
        <w:rPr>
          <w:rFonts w:eastAsia="Calibri" w:cs="Times New Roman"/>
          <w:szCs w:val="28"/>
          <w:lang w:eastAsia="ru-RU"/>
        </w:rPr>
        <w:t>112</w:t>
      </w:r>
      <w:r>
        <w:rPr>
          <w:rFonts w:eastAsia="Calibri" w:cs="Times New Roman"/>
          <w:szCs w:val="28"/>
          <w:lang w:eastAsia="ru-RU"/>
        </w:rPr>
        <w:t>»</w:t>
      </w:r>
      <w:r w:rsidRPr="00FA5CA7">
        <w:rPr>
          <w:rFonts w:eastAsia="Calibri" w:cs="Times New Roman"/>
          <w:szCs w:val="28"/>
          <w:lang w:eastAsia="ru-RU"/>
        </w:rPr>
        <w:t xml:space="preserve"> и телефонный номер приема сообщений о пожарах и</w:t>
      </w:r>
      <w:r>
        <w:rPr>
          <w:rFonts w:eastAsia="Calibri" w:cs="Times New Roman"/>
          <w:szCs w:val="28"/>
          <w:lang w:eastAsia="ru-RU"/>
        </w:rPr>
        <w:t xml:space="preserve"> ЧС</w:t>
      </w:r>
      <w:r w:rsidRPr="00FA5CA7">
        <w:rPr>
          <w:rFonts w:eastAsia="Calibri" w:cs="Times New Roman"/>
          <w:szCs w:val="28"/>
          <w:lang w:eastAsia="ru-RU"/>
        </w:rPr>
        <w:t>, назначаемы</w:t>
      </w:r>
      <w:r>
        <w:rPr>
          <w:rFonts w:eastAsia="Calibri" w:cs="Times New Roman"/>
          <w:szCs w:val="28"/>
          <w:lang w:eastAsia="ru-RU"/>
        </w:rPr>
        <w:t>й</w:t>
      </w:r>
      <w:r w:rsidRPr="00FA5CA7">
        <w:rPr>
          <w:rFonts w:eastAsia="Calibri" w:cs="Times New Roman"/>
          <w:szCs w:val="28"/>
          <w:lang w:eastAsia="ru-RU"/>
        </w:rPr>
        <w:t xml:space="preserve"> федеральным органом исполнительной власти в области связи.</w:t>
      </w:r>
    </w:p>
    <w:p w14:paraId="2FA3FB0B" w14:textId="55260472" w:rsidR="00AA7D1A" w:rsidRPr="00526FA2" w:rsidRDefault="00AA7D1A" w:rsidP="00AA7D1A">
      <w:pPr>
        <w:ind w:firstLine="708"/>
        <w:jc w:val="both"/>
        <w:rPr>
          <w:rFonts w:cs="Times New Roman"/>
          <w:color w:val="000000"/>
          <w:szCs w:val="28"/>
        </w:rPr>
      </w:pPr>
      <w:r w:rsidRPr="00526FA2">
        <w:rPr>
          <w:rFonts w:cs="Times New Roman"/>
          <w:color w:val="000000"/>
          <w:szCs w:val="28"/>
        </w:rPr>
        <w:t xml:space="preserve">Сбор и обмен информацией в области защиты населения и территорий от ЧС и обеспечения пожарной безопасности </w:t>
      </w:r>
      <w:r w:rsidR="00732C2E" w:rsidRPr="00732C2E">
        <w:rPr>
          <w:rFonts w:cs="Times New Roman"/>
          <w:color w:val="000000"/>
          <w:szCs w:val="28"/>
        </w:rPr>
        <w:t>осуществляются территориальными органами федеральных органов исполнительной власти по Ярославской области, органами исполнительной власти области, органами местного самоуправления муниципальных образований области и организациями в порядке, установленном федеральным законодательством и законодательством Ярославской области</w:t>
      </w:r>
      <w:r w:rsidRPr="00526FA2">
        <w:rPr>
          <w:rFonts w:cs="Times New Roman"/>
          <w:color w:val="000000"/>
          <w:szCs w:val="28"/>
        </w:rPr>
        <w:t>.</w:t>
      </w:r>
      <w:r w:rsidR="00732C2E" w:rsidRPr="00732C2E">
        <w:t xml:space="preserve"> </w:t>
      </w:r>
      <w:r w:rsidR="00732C2E" w:rsidRPr="00732C2E">
        <w:rPr>
          <w:rFonts w:cs="Times New Roman"/>
          <w:color w:val="000000"/>
          <w:szCs w:val="28"/>
        </w:rPr>
        <w:t>&lt;в ред. постановления Правительства области от 12.05.2020 № 405-п&gt;</w:t>
      </w:r>
    </w:p>
    <w:p w14:paraId="2FA3FB0C" w14:textId="5DBAEEB5" w:rsidR="00AA7D1A" w:rsidRPr="00526FA2" w:rsidRDefault="00AA7D1A" w:rsidP="00AA7D1A">
      <w:pPr>
        <w:ind w:firstLine="708"/>
        <w:jc w:val="both"/>
        <w:rPr>
          <w:rFonts w:cs="Times New Roman"/>
          <w:color w:val="000000"/>
          <w:szCs w:val="28"/>
        </w:rPr>
      </w:pPr>
      <w:r>
        <w:rPr>
          <w:rFonts w:cs="Times New Roman"/>
          <w:color w:val="000000"/>
          <w:szCs w:val="28"/>
        </w:rPr>
        <w:t>17</w:t>
      </w:r>
      <w:r w:rsidRPr="00526FA2">
        <w:rPr>
          <w:rFonts w:cs="Times New Roman"/>
          <w:color w:val="000000"/>
          <w:szCs w:val="28"/>
        </w:rPr>
        <w:t xml:space="preserve">. Проведение мероприятий по предупреждению и ликвидации ЧС в рамках территориальной подсистемы осуществляется на основе планов действий </w:t>
      </w:r>
      <w:r w:rsidR="00732C2E" w:rsidRPr="00732C2E">
        <w:rPr>
          <w:rFonts w:cs="Times New Roman"/>
          <w:color w:val="000000"/>
          <w:szCs w:val="28"/>
        </w:rPr>
        <w:t>по предупреждению и ликвидации ЧС на территории Ярославской области, муниципальных образований Ярославской области, а также планов действий по предупреждению и ликвидации ЧС организаций</w:t>
      </w:r>
      <w:r w:rsidRPr="00526FA2">
        <w:rPr>
          <w:rFonts w:cs="Times New Roman"/>
          <w:color w:val="000000"/>
          <w:szCs w:val="28"/>
        </w:rPr>
        <w:t>.</w:t>
      </w:r>
      <w:r w:rsidR="00732C2E" w:rsidRPr="00732C2E">
        <w:t xml:space="preserve"> </w:t>
      </w:r>
      <w:r w:rsidR="00732C2E" w:rsidRPr="00732C2E">
        <w:rPr>
          <w:rFonts w:cs="Times New Roman"/>
          <w:color w:val="000000"/>
          <w:szCs w:val="28"/>
        </w:rPr>
        <w:t>&lt;в ред. постановления Правительства области от 12.05.2020 № 405-п&gt;</w:t>
      </w:r>
    </w:p>
    <w:p w14:paraId="2FA3FB0D"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Методическое руководство планированием действий в рамках территориальной подсистемы осуществляет Главное управление МЧС России по Ярославской области.</w:t>
      </w:r>
    </w:p>
    <w:p w14:paraId="2FA3FB0E" w14:textId="77777777" w:rsidR="00AA7D1A" w:rsidRPr="00526FA2" w:rsidRDefault="00AA7D1A" w:rsidP="00AA7D1A">
      <w:pPr>
        <w:ind w:firstLine="708"/>
        <w:jc w:val="both"/>
        <w:rPr>
          <w:rFonts w:cs="Times New Roman"/>
          <w:color w:val="000000"/>
          <w:szCs w:val="28"/>
        </w:rPr>
      </w:pPr>
      <w:r>
        <w:rPr>
          <w:rFonts w:cs="Times New Roman"/>
          <w:color w:val="000000"/>
          <w:szCs w:val="28"/>
        </w:rPr>
        <w:t>18</w:t>
      </w:r>
      <w:r w:rsidRPr="00526FA2">
        <w:rPr>
          <w:rFonts w:cs="Times New Roman"/>
          <w:color w:val="000000"/>
          <w:szCs w:val="28"/>
        </w:rPr>
        <w:t>. Органы управления и силы территориальной подсистемы функционируют в режимах:</w:t>
      </w:r>
    </w:p>
    <w:p w14:paraId="2FA3FB0F"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повседневной деятельности – при отсутствии угрозы возникновения ЧС;</w:t>
      </w:r>
    </w:p>
    <w:p w14:paraId="2FA3FB10"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повышенной готовности – при угрозе возникновения ЧС;</w:t>
      </w:r>
    </w:p>
    <w:p w14:paraId="2FA3FB11"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ЧС – при возникновении и ликвидации ЧС.</w:t>
      </w:r>
    </w:p>
    <w:p w14:paraId="2FA3FB12"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Порядок организации деятельности органов управления и сил</w:t>
      </w:r>
      <w:r>
        <w:rPr>
          <w:rFonts w:cs="Times New Roman"/>
          <w:color w:val="000000"/>
          <w:szCs w:val="28"/>
        </w:rPr>
        <w:t xml:space="preserve"> территориальной под</w:t>
      </w:r>
      <w:r w:rsidRPr="00526FA2">
        <w:rPr>
          <w:rFonts w:cs="Times New Roman"/>
          <w:color w:val="000000"/>
          <w:szCs w:val="28"/>
        </w:rPr>
        <w:t>системы предупреждения и ликвидации ЧС и основные</w:t>
      </w:r>
      <w:r>
        <w:rPr>
          <w:rFonts w:cs="Times New Roman"/>
          <w:color w:val="000000"/>
          <w:szCs w:val="28"/>
        </w:rPr>
        <w:t xml:space="preserve"> </w:t>
      </w:r>
      <w:r w:rsidRPr="00526FA2">
        <w:rPr>
          <w:rFonts w:cs="Times New Roman"/>
          <w:color w:val="000000"/>
          <w:szCs w:val="28"/>
        </w:rPr>
        <w:t>мероприятия, проводимые указанными органами и силами в режиме повседневной деятельности, повышенной готовности или ЧС, определяются Правительством Российской Федерации.</w:t>
      </w:r>
    </w:p>
    <w:p w14:paraId="2FA3FB13"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 xml:space="preserve">При введении режима повышенной готовности или ЧС в зависимости от последствий ЧС, привлекаемых к предупреждению и ликвидации ЧС сил и средств </w:t>
      </w:r>
      <w:r>
        <w:rPr>
          <w:rFonts w:cs="Times New Roman"/>
          <w:color w:val="000000"/>
          <w:szCs w:val="28"/>
        </w:rPr>
        <w:t>территориальной</w:t>
      </w:r>
      <w:r w:rsidRPr="00526FA2">
        <w:rPr>
          <w:rFonts w:cs="Times New Roman"/>
          <w:color w:val="000000"/>
          <w:szCs w:val="28"/>
        </w:rPr>
        <w:t xml:space="preserve"> </w:t>
      </w:r>
      <w:r>
        <w:rPr>
          <w:rFonts w:cs="Times New Roman"/>
          <w:color w:val="000000"/>
          <w:szCs w:val="28"/>
        </w:rPr>
        <w:t>под</w:t>
      </w:r>
      <w:r w:rsidRPr="00526FA2">
        <w:rPr>
          <w:rFonts w:cs="Times New Roman"/>
          <w:color w:val="000000"/>
          <w:szCs w:val="28"/>
        </w:rPr>
        <w:t>системы предупреждения и ликвидации ЧС, классификации ЧС и характера развития ЧС, а также других факторов, влияющих на безопасность жизнедеятельности населения и требующих принятия дополнительных мер по защите населения и территорий от ЧС, устанавливается один из следующих уровней реагирования:</w:t>
      </w:r>
    </w:p>
    <w:p w14:paraId="2FA3FB14"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lastRenderedPageBreak/>
        <w:t xml:space="preserve">- объектовый уровень реагирования </w:t>
      </w:r>
      <w:r>
        <w:rPr>
          <w:rFonts w:cs="Times New Roman"/>
          <w:color w:val="000000"/>
          <w:szCs w:val="28"/>
        </w:rPr>
        <w:t>–</w:t>
      </w:r>
      <w:r w:rsidRPr="00526FA2">
        <w:rPr>
          <w:rFonts w:cs="Times New Roman"/>
          <w:color w:val="000000"/>
          <w:szCs w:val="28"/>
        </w:rPr>
        <w:t xml:space="preserve"> решением руководителя организации при ликвидации ЧС силами и средствами организации, оказавшейся в зоне ЧС, если зона ЧС находится в пределах территории </w:t>
      </w:r>
      <w:r>
        <w:rPr>
          <w:rFonts w:cs="Times New Roman"/>
          <w:color w:val="000000"/>
          <w:szCs w:val="28"/>
        </w:rPr>
        <w:t>так</w:t>
      </w:r>
      <w:r w:rsidRPr="00526FA2">
        <w:rPr>
          <w:rFonts w:cs="Times New Roman"/>
          <w:color w:val="000000"/>
          <w:szCs w:val="28"/>
        </w:rPr>
        <w:t>ой организации;</w:t>
      </w:r>
    </w:p>
    <w:p w14:paraId="2FA3FB15"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 местный уровень реагирования:</w:t>
      </w:r>
    </w:p>
    <w:p w14:paraId="2FA3FB16" w14:textId="1ABD02C0" w:rsidR="00AA7D1A" w:rsidRPr="00526FA2" w:rsidRDefault="00AA7D1A" w:rsidP="00AA7D1A">
      <w:pPr>
        <w:jc w:val="both"/>
        <w:rPr>
          <w:rFonts w:cs="Times New Roman"/>
          <w:color w:val="000000"/>
          <w:szCs w:val="28"/>
        </w:rPr>
      </w:pPr>
      <w:r w:rsidRPr="00526FA2">
        <w:rPr>
          <w:rFonts w:cs="Times New Roman"/>
          <w:color w:val="000000"/>
          <w:szCs w:val="28"/>
        </w:rPr>
        <w:t xml:space="preserve">решением главы поселения при ликвидации ЧС силами и средствами организаций и органов местного самоуправления муниципальных образований области, оказавшихся в зоне ЧС, которая затрагивает территорию одного </w:t>
      </w:r>
      <w:r w:rsidR="009C35C4">
        <w:rPr>
          <w:rFonts w:cs="Times New Roman"/>
          <w:color w:val="000000"/>
          <w:szCs w:val="28"/>
        </w:rPr>
        <w:t xml:space="preserve">городского </w:t>
      </w:r>
      <w:r w:rsidRPr="00526FA2">
        <w:rPr>
          <w:rFonts w:cs="Times New Roman"/>
          <w:color w:val="000000"/>
          <w:szCs w:val="28"/>
        </w:rPr>
        <w:t>поселения;</w:t>
      </w:r>
      <w:r w:rsidR="009C35C4" w:rsidRPr="009C35C4">
        <w:t xml:space="preserve"> </w:t>
      </w:r>
      <w:r w:rsidR="009C35C4">
        <w:rPr>
          <w:rFonts w:cs="Times New Roman"/>
          <w:color w:val="000000"/>
          <w:szCs w:val="28"/>
        </w:rPr>
        <w:t>&lt;в ред. постановления</w:t>
      </w:r>
      <w:r w:rsidR="009C35C4" w:rsidRPr="009C35C4">
        <w:rPr>
          <w:rFonts w:cs="Times New Roman"/>
          <w:color w:val="000000"/>
          <w:szCs w:val="28"/>
        </w:rPr>
        <w:t xml:space="preserve"> Правительства области от 18.01.2016 № 19-п&gt;</w:t>
      </w:r>
    </w:p>
    <w:p w14:paraId="2FA3FB17" w14:textId="609F24D0" w:rsidR="00AA7D1A" w:rsidRPr="00526FA2" w:rsidRDefault="00AA7D1A" w:rsidP="00AA7D1A">
      <w:pPr>
        <w:ind w:firstLine="708"/>
        <w:jc w:val="both"/>
        <w:rPr>
          <w:rFonts w:cs="Times New Roman"/>
          <w:color w:val="000000"/>
          <w:szCs w:val="28"/>
        </w:rPr>
      </w:pPr>
      <w:r w:rsidRPr="00526FA2">
        <w:rPr>
          <w:rFonts w:cs="Times New Roman"/>
          <w:color w:val="000000"/>
          <w:szCs w:val="28"/>
        </w:rPr>
        <w:t xml:space="preserve">решением главы муниципального района при ликвидации ЧС силами и средствами организаций и органов местного самоуправления муниципальных образований области, оказавшихся в зоне ЧС, которая затрагивает </w:t>
      </w:r>
      <w:r w:rsidR="009C35C4" w:rsidRPr="009C35C4">
        <w:rPr>
          <w:rFonts w:cs="Times New Roman"/>
          <w:color w:val="000000"/>
          <w:szCs w:val="28"/>
        </w:rPr>
        <w:t xml:space="preserve">территорию одного сельского поселения, либо </w:t>
      </w:r>
      <w:r w:rsidRPr="00526FA2">
        <w:rPr>
          <w:rFonts w:cs="Times New Roman"/>
          <w:color w:val="000000"/>
          <w:szCs w:val="28"/>
        </w:rPr>
        <w:t>межселенную территорию, либо территории двух и более поселений, либо территории поселений и межселенную территорию, если зона ЧС находится в пределах территории одного муниципального района;</w:t>
      </w:r>
      <w:r w:rsidR="009C35C4" w:rsidRPr="009C35C4">
        <w:t xml:space="preserve"> </w:t>
      </w:r>
      <w:r w:rsidR="009C35C4" w:rsidRPr="009C35C4">
        <w:rPr>
          <w:rFonts w:cs="Times New Roman"/>
          <w:color w:val="000000"/>
          <w:szCs w:val="28"/>
        </w:rPr>
        <w:t>&lt;в ред. постановления Правительства области от 18.01.2016 № 19-п&gt;</w:t>
      </w:r>
    </w:p>
    <w:p w14:paraId="2FA3FB18"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решением главы городского округа при ликвидации ЧС силами и средствами организаций и органов местного самоуправления муниципальных образований области, оказавшихся в зоне ЧС, если зона ЧС находится в пределах территории городского округа;</w:t>
      </w:r>
    </w:p>
    <w:p w14:paraId="2FA3FB19"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 xml:space="preserve">- региональный (межмуниципальный) уровень реагирования </w:t>
      </w:r>
      <w:r>
        <w:rPr>
          <w:rFonts w:cs="Times New Roman"/>
          <w:color w:val="000000"/>
          <w:szCs w:val="28"/>
        </w:rPr>
        <w:t>–</w:t>
      </w:r>
      <w:r w:rsidRPr="00526FA2">
        <w:rPr>
          <w:rFonts w:cs="Times New Roman"/>
          <w:color w:val="000000"/>
          <w:szCs w:val="28"/>
        </w:rPr>
        <w:t xml:space="preserve"> решением Губернатора области при ликвидации ЧС силами и средствами организаций, органов местного самоуправления муниципальных образований области и органов исполнительной власти</w:t>
      </w:r>
      <w:r>
        <w:rPr>
          <w:rFonts w:cs="Times New Roman"/>
          <w:color w:val="000000"/>
          <w:szCs w:val="28"/>
        </w:rPr>
        <w:t xml:space="preserve"> области</w:t>
      </w:r>
      <w:r w:rsidRPr="00526FA2">
        <w:rPr>
          <w:rFonts w:cs="Times New Roman"/>
          <w:color w:val="000000"/>
          <w:szCs w:val="28"/>
        </w:rPr>
        <w:t>, оказавшихся в зоне ЧС, которая затрагивает территории двух и более муниципальных районов либо территории муниципального района и городского округа, если зона ЧС находится в пределах территории области.</w:t>
      </w:r>
    </w:p>
    <w:p w14:paraId="2FA3FB1A" w14:textId="77777777" w:rsidR="00AA7D1A" w:rsidRPr="00526FA2" w:rsidRDefault="00AA7D1A" w:rsidP="00AA7D1A">
      <w:pPr>
        <w:ind w:firstLine="708"/>
        <w:jc w:val="both"/>
        <w:rPr>
          <w:rFonts w:cs="Times New Roman"/>
          <w:color w:val="000000"/>
          <w:szCs w:val="28"/>
        </w:rPr>
      </w:pPr>
      <w:r>
        <w:rPr>
          <w:rFonts w:cs="Times New Roman"/>
          <w:color w:val="000000"/>
          <w:szCs w:val="28"/>
        </w:rPr>
        <w:t>19</w:t>
      </w:r>
      <w:r w:rsidRPr="00526FA2">
        <w:rPr>
          <w:rFonts w:cs="Times New Roman"/>
          <w:color w:val="000000"/>
          <w:szCs w:val="28"/>
        </w:rPr>
        <w:t xml:space="preserve">. В </w:t>
      </w:r>
      <w:r>
        <w:rPr>
          <w:rFonts w:cs="Times New Roman"/>
          <w:color w:val="000000"/>
          <w:szCs w:val="28"/>
        </w:rPr>
        <w:t xml:space="preserve">постановлении Правительства области </w:t>
      </w:r>
      <w:r w:rsidRPr="00526FA2">
        <w:rPr>
          <w:rFonts w:cs="Times New Roman"/>
          <w:color w:val="000000"/>
          <w:szCs w:val="28"/>
        </w:rPr>
        <w:t>о введении для соответствующих органов управления и сил территориальной подсистемы режима повышенной готовности или режима ЧС указываются:</w:t>
      </w:r>
    </w:p>
    <w:p w14:paraId="2FA3FB1B" w14:textId="77777777" w:rsidR="00AA7D1A" w:rsidRPr="00526FA2" w:rsidRDefault="00AA7D1A" w:rsidP="00AA7D1A">
      <w:pPr>
        <w:ind w:firstLine="708"/>
        <w:jc w:val="both"/>
        <w:rPr>
          <w:rFonts w:cs="Times New Roman"/>
          <w:color w:val="000000"/>
          <w:szCs w:val="28"/>
        </w:rPr>
      </w:pPr>
      <w:r>
        <w:rPr>
          <w:rFonts w:cs="Times New Roman"/>
          <w:color w:val="000000"/>
          <w:szCs w:val="28"/>
        </w:rPr>
        <w:t>-</w:t>
      </w:r>
      <w:r w:rsidRPr="00526FA2">
        <w:rPr>
          <w:rFonts w:cs="Times New Roman"/>
          <w:color w:val="000000"/>
          <w:szCs w:val="28"/>
        </w:rPr>
        <w:t xml:space="preserve"> обстоятельства, послужившие основанием для введения режима повышенной готовности или режима ЧС;</w:t>
      </w:r>
    </w:p>
    <w:p w14:paraId="2FA3FB1C" w14:textId="77777777" w:rsidR="00AA7D1A" w:rsidRPr="00526FA2" w:rsidRDefault="00AA7D1A" w:rsidP="00AA7D1A">
      <w:pPr>
        <w:ind w:firstLine="708"/>
        <w:jc w:val="both"/>
        <w:rPr>
          <w:rFonts w:cs="Times New Roman"/>
          <w:color w:val="000000"/>
          <w:szCs w:val="28"/>
        </w:rPr>
      </w:pPr>
      <w:r>
        <w:rPr>
          <w:rFonts w:cs="Times New Roman"/>
          <w:color w:val="000000"/>
          <w:szCs w:val="28"/>
        </w:rPr>
        <w:t>-</w:t>
      </w:r>
      <w:r w:rsidRPr="00526FA2">
        <w:rPr>
          <w:rFonts w:cs="Times New Roman"/>
          <w:color w:val="000000"/>
          <w:szCs w:val="28"/>
        </w:rPr>
        <w:t xml:space="preserve"> границы территории, на которой может возникнуть ЧС, или границы зоны</w:t>
      </w:r>
      <w:r>
        <w:rPr>
          <w:rFonts w:cs="Times New Roman"/>
          <w:color w:val="000000"/>
          <w:szCs w:val="28"/>
        </w:rPr>
        <w:t xml:space="preserve"> </w:t>
      </w:r>
      <w:r w:rsidRPr="00526FA2">
        <w:rPr>
          <w:rFonts w:cs="Times New Roman"/>
          <w:color w:val="000000"/>
          <w:szCs w:val="28"/>
        </w:rPr>
        <w:t>ЧС;</w:t>
      </w:r>
    </w:p>
    <w:p w14:paraId="2FA3FB1D" w14:textId="77777777" w:rsidR="00AA7D1A" w:rsidRPr="00526FA2" w:rsidRDefault="00AA7D1A" w:rsidP="00AA7D1A">
      <w:pPr>
        <w:ind w:firstLine="708"/>
        <w:jc w:val="both"/>
        <w:rPr>
          <w:rFonts w:cs="Times New Roman"/>
          <w:color w:val="000000"/>
          <w:szCs w:val="28"/>
        </w:rPr>
      </w:pPr>
      <w:r>
        <w:rPr>
          <w:rFonts w:cs="Times New Roman"/>
          <w:color w:val="000000"/>
          <w:szCs w:val="28"/>
        </w:rPr>
        <w:t>-</w:t>
      </w:r>
      <w:r w:rsidRPr="00526FA2">
        <w:rPr>
          <w:rFonts w:cs="Times New Roman"/>
          <w:color w:val="000000"/>
          <w:szCs w:val="28"/>
        </w:rPr>
        <w:t xml:space="preserve"> силы и средства, привлекаемые к проведению мероприятий по предупреждению и ликвидации ЧС;</w:t>
      </w:r>
    </w:p>
    <w:p w14:paraId="2FA3FB1E" w14:textId="77777777" w:rsidR="00AA7D1A" w:rsidRPr="00526FA2" w:rsidRDefault="00AA7D1A" w:rsidP="00AA7D1A">
      <w:pPr>
        <w:ind w:firstLine="708"/>
        <w:jc w:val="both"/>
        <w:rPr>
          <w:rFonts w:cs="Times New Roman"/>
          <w:color w:val="000000"/>
          <w:szCs w:val="28"/>
        </w:rPr>
      </w:pPr>
      <w:r>
        <w:rPr>
          <w:rFonts w:cs="Times New Roman"/>
          <w:color w:val="000000"/>
          <w:szCs w:val="28"/>
        </w:rPr>
        <w:t>-</w:t>
      </w:r>
      <w:r w:rsidRPr="00526FA2">
        <w:rPr>
          <w:rFonts w:cs="Times New Roman"/>
          <w:color w:val="000000"/>
          <w:szCs w:val="28"/>
        </w:rPr>
        <w:t xml:space="preserve"> перечень мер по обеспечению защиты населения от ЧС или организации работ по ее ликвидации;</w:t>
      </w:r>
    </w:p>
    <w:p w14:paraId="2FA3FB1F" w14:textId="77777777" w:rsidR="00AA7D1A" w:rsidRPr="00526FA2" w:rsidRDefault="00AA7D1A" w:rsidP="00AA7D1A">
      <w:pPr>
        <w:ind w:firstLine="708"/>
        <w:jc w:val="both"/>
        <w:rPr>
          <w:rFonts w:cs="Times New Roman"/>
          <w:color w:val="000000"/>
          <w:szCs w:val="28"/>
        </w:rPr>
      </w:pPr>
      <w:r>
        <w:rPr>
          <w:rFonts w:cs="Times New Roman"/>
          <w:color w:val="000000"/>
          <w:szCs w:val="28"/>
        </w:rPr>
        <w:t>-</w:t>
      </w:r>
      <w:r w:rsidRPr="00526FA2">
        <w:rPr>
          <w:rFonts w:cs="Times New Roman"/>
          <w:color w:val="000000"/>
          <w:szCs w:val="28"/>
        </w:rPr>
        <w:t xml:space="preserve"> должностные лица, ответственные за осуществление мероприятий по предупреждению ЧС</w:t>
      </w:r>
      <w:r>
        <w:rPr>
          <w:rFonts w:cs="Times New Roman"/>
          <w:color w:val="000000"/>
          <w:szCs w:val="28"/>
        </w:rPr>
        <w:t>,</w:t>
      </w:r>
      <w:r w:rsidRPr="00526FA2">
        <w:rPr>
          <w:rFonts w:cs="Times New Roman"/>
          <w:color w:val="000000"/>
          <w:szCs w:val="28"/>
        </w:rPr>
        <w:t xml:space="preserve"> и</w:t>
      </w:r>
      <w:r>
        <w:rPr>
          <w:rFonts w:cs="Times New Roman"/>
          <w:color w:val="000000"/>
          <w:szCs w:val="28"/>
        </w:rPr>
        <w:t>ли</w:t>
      </w:r>
      <w:r w:rsidRPr="00526FA2">
        <w:rPr>
          <w:rFonts w:cs="Times New Roman"/>
          <w:color w:val="000000"/>
          <w:szCs w:val="28"/>
        </w:rPr>
        <w:t xml:space="preserve"> руководител</w:t>
      </w:r>
      <w:r>
        <w:rPr>
          <w:rFonts w:cs="Times New Roman"/>
          <w:color w:val="000000"/>
          <w:szCs w:val="28"/>
        </w:rPr>
        <w:t>и</w:t>
      </w:r>
      <w:r w:rsidRPr="00526FA2">
        <w:rPr>
          <w:rFonts w:cs="Times New Roman"/>
          <w:color w:val="000000"/>
          <w:szCs w:val="28"/>
        </w:rPr>
        <w:t xml:space="preserve"> работ по ликвидации ЧС.</w:t>
      </w:r>
    </w:p>
    <w:p w14:paraId="2FA3FB20" w14:textId="115BC34C" w:rsidR="00AA7D1A" w:rsidRPr="00526FA2" w:rsidRDefault="00AA7D1A" w:rsidP="00AA7D1A">
      <w:pPr>
        <w:ind w:firstLine="708"/>
        <w:jc w:val="both"/>
        <w:rPr>
          <w:rFonts w:cs="Times New Roman"/>
          <w:color w:val="000000"/>
          <w:szCs w:val="28"/>
        </w:rPr>
      </w:pPr>
      <w:r>
        <w:rPr>
          <w:rFonts w:cs="Times New Roman"/>
          <w:color w:val="000000"/>
          <w:szCs w:val="28"/>
        </w:rPr>
        <w:t>20</w:t>
      </w:r>
      <w:r w:rsidRPr="00526FA2">
        <w:rPr>
          <w:rFonts w:cs="Times New Roman"/>
          <w:color w:val="000000"/>
          <w:szCs w:val="28"/>
        </w:rPr>
        <w:t xml:space="preserve">. Руководители органов </w:t>
      </w:r>
      <w:r w:rsidR="00732C2E" w:rsidRPr="00732C2E">
        <w:rPr>
          <w:rFonts w:cs="Times New Roman"/>
          <w:color w:val="000000"/>
          <w:szCs w:val="28"/>
        </w:rPr>
        <w:t xml:space="preserve">исполнительной власти области, органов местного самоуправления муниципальных образований области и организаций должны информировать население через средства массовой </w:t>
      </w:r>
      <w:r w:rsidR="00732C2E" w:rsidRPr="00732C2E">
        <w:rPr>
          <w:rFonts w:cs="Times New Roman"/>
          <w:color w:val="000000"/>
          <w:szCs w:val="28"/>
        </w:rPr>
        <w:lastRenderedPageBreak/>
        <w:t>информации и по иным каналам связи о введении на территории (объекте)</w:t>
      </w:r>
      <w:r w:rsidRPr="00526FA2">
        <w:rPr>
          <w:rFonts w:cs="Times New Roman"/>
          <w:color w:val="000000"/>
          <w:szCs w:val="28"/>
        </w:rPr>
        <w:t xml:space="preserve"> соответствующих режимов функционирования органов управления и сил территориальной подсистемы, а также о мерах по обеспечению безопасности населения.</w:t>
      </w:r>
      <w:r w:rsidR="00732C2E" w:rsidRPr="00732C2E">
        <w:t xml:space="preserve"> </w:t>
      </w:r>
      <w:r w:rsidR="00732C2E" w:rsidRPr="00732C2E">
        <w:rPr>
          <w:rFonts w:cs="Times New Roman"/>
          <w:color w:val="000000"/>
          <w:szCs w:val="28"/>
        </w:rPr>
        <w:t xml:space="preserve">&lt;в ред. постановления Правительства области от 12.05.2020 </w:t>
      </w:r>
      <w:r w:rsidR="00732C2E">
        <w:rPr>
          <w:rFonts w:cs="Times New Roman"/>
          <w:color w:val="000000"/>
          <w:szCs w:val="28"/>
        </w:rPr>
        <w:br/>
      </w:r>
      <w:r w:rsidR="00732C2E" w:rsidRPr="00732C2E">
        <w:rPr>
          <w:rFonts w:cs="Times New Roman"/>
          <w:color w:val="000000"/>
          <w:szCs w:val="28"/>
        </w:rPr>
        <w:t>№ 405-п&gt;</w:t>
      </w:r>
    </w:p>
    <w:p w14:paraId="2FA3FB21" w14:textId="77777777" w:rsidR="00AA7D1A" w:rsidRDefault="00AA7D1A" w:rsidP="00AA7D1A">
      <w:pPr>
        <w:jc w:val="both"/>
      </w:pPr>
      <w:r w:rsidRPr="008D1D65">
        <w:t>При устранении обстоятельств, послуживших основанием для введения на соответствующих территориях режима повышенной готовности или режима</w:t>
      </w:r>
      <w:r>
        <w:t xml:space="preserve"> ЧС</w:t>
      </w:r>
      <w:r w:rsidRPr="008D1D65">
        <w:t xml:space="preserve">, руководители органов исполнительной власти, органов местного самоуправления </w:t>
      </w:r>
      <w:r>
        <w:t xml:space="preserve">муниципальных образований области </w:t>
      </w:r>
      <w:r w:rsidRPr="008D1D65">
        <w:t xml:space="preserve">и организаций отменяют установленные режимы функционирования органов управления и сил </w:t>
      </w:r>
      <w:r>
        <w:rPr>
          <w:rFonts w:cs="Times New Roman"/>
          <w:color w:val="000000"/>
          <w:szCs w:val="28"/>
        </w:rPr>
        <w:t>территориальной</w:t>
      </w:r>
      <w:r w:rsidRPr="006C7480">
        <w:rPr>
          <w:rFonts w:cs="Times New Roman"/>
          <w:color w:val="000000"/>
          <w:szCs w:val="28"/>
        </w:rPr>
        <w:t xml:space="preserve"> </w:t>
      </w:r>
      <w:r>
        <w:rPr>
          <w:rFonts w:cs="Times New Roman"/>
          <w:color w:val="000000"/>
          <w:szCs w:val="28"/>
        </w:rPr>
        <w:t>подсистемы</w:t>
      </w:r>
      <w:r w:rsidRPr="008D1D65">
        <w:t>.</w:t>
      </w:r>
    </w:p>
    <w:p w14:paraId="2FA3FB22"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2</w:t>
      </w:r>
      <w:r>
        <w:rPr>
          <w:rFonts w:cs="Times New Roman"/>
          <w:color w:val="000000"/>
          <w:szCs w:val="28"/>
        </w:rPr>
        <w:t>1</w:t>
      </w:r>
      <w:r w:rsidRPr="00526FA2">
        <w:rPr>
          <w:rFonts w:cs="Times New Roman"/>
          <w:color w:val="000000"/>
          <w:szCs w:val="28"/>
        </w:rPr>
        <w:t>. Основные мероприятия, проводимые органами управления и силами территориальной подсистемы, определяются законодательством Российской Федерации, законами и нормативными правовыми актами Ярославской области и включают в себя:</w:t>
      </w:r>
    </w:p>
    <w:p w14:paraId="2FA3FB23"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 в режиме повседневной деятельности:</w:t>
      </w:r>
    </w:p>
    <w:p w14:paraId="2FA3FB24" w14:textId="61F91D61" w:rsidR="00AA7D1A" w:rsidRPr="00526FA2" w:rsidRDefault="00732C2E" w:rsidP="00AA7D1A">
      <w:pPr>
        <w:ind w:firstLine="708"/>
        <w:jc w:val="both"/>
        <w:rPr>
          <w:rFonts w:cs="Times New Roman"/>
          <w:color w:val="000000"/>
          <w:szCs w:val="28"/>
        </w:rPr>
      </w:pPr>
      <w:r w:rsidRPr="00732C2E">
        <w:rPr>
          <w:rFonts w:cs="Times New Roman"/>
          <w:color w:val="000000"/>
          <w:szCs w:val="28"/>
        </w:rPr>
        <w:t>изучение состояния окружающей среды, мониторинг опасных природных явлений и техногенных процессов, способных привести к возникновению ЧС, прогнозирование ЧС, а также оценка их социально-экономических последствий;</w:t>
      </w:r>
      <w:r w:rsidRPr="00732C2E">
        <w:t xml:space="preserve"> </w:t>
      </w:r>
      <w:r w:rsidRPr="00732C2E">
        <w:rPr>
          <w:rFonts w:cs="Times New Roman"/>
          <w:color w:val="000000"/>
          <w:szCs w:val="28"/>
        </w:rPr>
        <w:t>&lt;в ред. постановления Правительства области от 12.05.2020 № 405-п&gt;</w:t>
      </w:r>
    </w:p>
    <w:p w14:paraId="2FA3FB25"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сбор, обработку и обмен в установленном порядке информацией в области защиты населения и территорий от ЧС и обеспечения пожарной безопасности;</w:t>
      </w:r>
    </w:p>
    <w:p w14:paraId="2FA3FB26"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разработку и реализацию целевых и научно-технических программ и мер по предупреждению ЧС и обеспечению пожарной безопасности;</w:t>
      </w:r>
    </w:p>
    <w:p w14:paraId="2FA3FB27"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планирование действий органов управления и сил территориальной подсистемы, организацию подготовки и обеспечения их деятельности;</w:t>
      </w:r>
    </w:p>
    <w:p w14:paraId="2FA3FB28" w14:textId="77777777" w:rsidR="00AA7D1A" w:rsidRDefault="00AA7D1A" w:rsidP="00AA7D1A">
      <w:pPr>
        <w:ind w:firstLine="708"/>
        <w:jc w:val="both"/>
      </w:pPr>
      <w:r w:rsidRPr="00526FA2">
        <w:rPr>
          <w:rFonts w:cs="Times New Roman"/>
          <w:color w:val="000000"/>
          <w:szCs w:val="28"/>
        </w:rPr>
        <w:t>подготовку населения Ярославской области к действиям в ЧС</w:t>
      </w:r>
      <w:r w:rsidRPr="006C7480">
        <w:rPr>
          <w:rFonts w:cs="Times New Roman"/>
          <w:color w:val="000000"/>
          <w:szCs w:val="28"/>
        </w:rPr>
        <w:t>, в том числе при получении сигналов экстренного оповещения</w:t>
      </w:r>
      <w:r w:rsidRPr="00526FA2">
        <w:rPr>
          <w:rFonts w:cs="Times New Roman"/>
          <w:color w:val="000000"/>
          <w:szCs w:val="28"/>
        </w:rPr>
        <w:t>;</w:t>
      </w:r>
      <w:r w:rsidRPr="006C7480">
        <w:t xml:space="preserve"> </w:t>
      </w:r>
    </w:p>
    <w:p w14:paraId="2FA3FB29"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пропаганду знаний в области защиты населения и территорий от ЧС и обеспечения пожарной безопасности;</w:t>
      </w:r>
    </w:p>
    <w:p w14:paraId="2FA3FB2A"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руководство созданием, размещением, хранением и восполнением резервов материальных ресурсов для ликвидации ЧС;</w:t>
      </w:r>
    </w:p>
    <w:p w14:paraId="2FA3FB2B"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проведение в пределах своих полномочий государственной экспертизы, осуществление надзора и контроля в области защиты населения Ярославской области и территорий от ЧС и обеспечения пожарной безопасности;</w:t>
      </w:r>
    </w:p>
    <w:p w14:paraId="2FA3FB2C"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осуществление в пределах своих полномочий необходимых видов страхования;</w:t>
      </w:r>
    </w:p>
    <w:p w14:paraId="2FA3FB2D"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проведение мероприятий по подготовке к эвакуации населения Ярославской области, материальных и культурных ценностей в безопасные районы, их</w:t>
      </w:r>
      <w:r>
        <w:rPr>
          <w:rFonts w:cs="Times New Roman"/>
          <w:color w:val="000000"/>
          <w:szCs w:val="28"/>
        </w:rPr>
        <w:t xml:space="preserve"> </w:t>
      </w:r>
      <w:r w:rsidRPr="00526FA2">
        <w:rPr>
          <w:rFonts w:cs="Times New Roman"/>
          <w:color w:val="000000"/>
          <w:szCs w:val="28"/>
        </w:rPr>
        <w:t xml:space="preserve">размещению </w:t>
      </w:r>
      <w:r>
        <w:rPr>
          <w:rFonts w:cs="Times New Roman"/>
          <w:color w:val="000000"/>
          <w:szCs w:val="28"/>
        </w:rPr>
        <w:t xml:space="preserve">в безопасных районах </w:t>
      </w:r>
      <w:r w:rsidRPr="00526FA2">
        <w:rPr>
          <w:rFonts w:cs="Times New Roman"/>
          <w:color w:val="000000"/>
          <w:szCs w:val="28"/>
        </w:rPr>
        <w:t>и возвращению соответственно в места постоянного проживания либо хранения, а также по жизнеобеспечению населения Ярославской области в ЧС;</w:t>
      </w:r>
    </w:p>
    <w:p w14:paraId="2FA3FB2E"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lastRenderedPageBreak/>
        <w:t>ведение статистической отчетности о ЧС, участие в расследовании причин аварий и катастроф, а также выработку мер по устранению причин подобных аварий и катастроф;</w:t>
      </w:r>
    </w:p>
    <w:p w14:paraId="2FA3FB2F"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 в режиме повышенной готовности:</w:t>
      </w:r>
    </w:p>
    <w:p w14:paraId="2FA3FB30" w14:textId="615BD62A" w:rsidR="00AA7D1A" w:rsidRDefault="00732C2E" w:rsidP="00AA7D1A">
      <w:pPr>
        <w:ind w:firstLine="708"/>
        <w:jc w:val="both"/>
        <w:rPr>
          <w:rFonts w:cs="Times New Roman"/>
          <w:color w:val="000000"/>
          <w:szCs w:val="28"/>
        </w:rPr>
      </w:pPr>
      <w:r w:rsidRPr="00732C2E">
        <w:rPr>
          <w:rFonts w:cs="Times New Roman"/>
          <w:color w:val="000000"/>
          <w:szCs w:val="28"/>
        </w:rP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ЧС, прогнозирование ЧС, а также оценка их социально-экономических последствий;</w:t>
      </w:r>
      <w:r w:rsidRPr="00732C2E">
        <w:t xml:space="preserve"> </w:t>
      </w:r>
      <w:r w:rsidRPr="00732C2E">
        <w:rPr>
          <w:rFonts w:cs="Times New Roman"/>
          <w:color w:val="000000"/>
          <w:szCs w:val="28"/>
        </w:rPr>
        <w:t>&lt;в ред. постановления Правительства области от 12.05.2020 № 405-п&gt;</w:t>
      </w:r>
    </w:p>
    <w:p w14:paraId="2FA3FB31" w14:textId="542E270F" w:rsidR="00AA7D1A" w:rsidRDefault="00732C2E" w:rsidP="00AA7D1A">
      <w:pPr>
        <w:ind w:firstLine="708"/>
        <w:jc w:val="both"/>
        <w:rPr>
          <w:rFonts w:cs="Times New Roman"/>
          <w:color w:val="000000"/>
          <w:szCs w:val="28"/>
        </w:rPr>
      </w:pPr>
      <w:r w:rsidRPr="00732C2E">
        <w:rPr>
          <w:rFonts w:cs="Times New Roman"/>
          <w:color w:val="000000"/>
          <w:szCs w:val="28"/>
        </w:rPr>
        <w:t>оповещение Губернатора области – председателя комиссии по предупреждению и ликвидации ЧС и обеспечению пожарной безопасности Ярославской области, а при необходимости сбор членов комиссии по предупреждению и ликвидации ЧС и обеспечению пожарной безопасности Ярославской области и заинтересованных руководителей территориальных органов федеральных органов исполнительной власти, органов исполнительной власти Ярославской области;&lt;в ред. постановления Правительства области от 12.05.2020 № 405-п&gt;</w:t>
      </w:r>
    </w:p>
    <w:p w14:paraId="2FA3FB32"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введение при необходимости круглосуточного дежурства руководителей и должностных лиц органов управления и сил территориальной подсистемы на стационарных пунктах управления;</w:t>
      </w:r>
    </w:p>
    <w:p w14:paraId="2FA3FB33" w14:textId="77777777" w:rsidR="00AA7D1A" w:rsidRDefault="00AA7D1A" w:rsidP="00AA7D1A">
      <w:pPr>
        <w:ind w:firstLine="708"/>
        <w:jc w:val="both"/>
      </w:pPr>
      <w:r w:rsidRPr="00526FA2">
        <w:rPr>
          <w:rFonts w:cs="Times New Roman"/>
          <w:color w:val="000000"/>
          <w:szCs w:val="28"/>
        </w:rPr>
        <w:t xml:space="preserve">непрерывный сбор, обработку и передачу органам управления и силам территориальной подсистемы данных о прогнозируемых ЧС, информирование населения о </w:t>
      </w:r>
      <w:r>
        <w:rPr>
          <w:rFonts w:cs="Times New Roman"/>
          <w:color w:val="000000"/>
          <w:szCs w:val="28"/>
        </w:rPr>
        <w:t>ЧС</w:t>
      </w:r>
      <w:r w:rsidRPr="00526FA2">
        <w:rPr>
          <w:rFonts w:cs="Times New Roman"/>
          <w:color w:val="000000"/>
          <w:szCs w:val="28"/>
        </w:rPr>
        <w:t>;</w:t>
      </w:r>
      <w:r w:rsidRPr="006C7480">
        <w:t xml:space="preserve"> </w:t>
      </w:r>
    </w:p>
    <w:p w14:paraId="2FA3FB34"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принятие оперативных мер по предупреждению возникновения и развития ЧС, снижению размеров ущерба и потерь в случае их возникновения, а также повышению устойчивости и безопасности функционирования организаций в ЧС;</w:t>
      </w:r>
    </w:p>
    <w:p w14:paraId="2FA3FB35"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уточнение планов действий (взаимодействия) по предупреждению и ликвидации ЧС;</w:t>
      </w:r>
    </w:p>
    <w:p w14:paraId="2FA3FB36"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приведение при необходимости сил и средств территориальной подсистемы в готовность к реагированию на ЧС, формирование оперативных групп и организацию их выдвижения в предполагаемые районы действий;</w:t>
      </w:r>
    </w:p>
    <w:p w14:paraId="2FA3FB37"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восполнение при необходимости резервов материальных ресурсов, созданных для ликвидации ЧС;</w:t>
      </w:r>
    </w:p>
    <w:p w14:paraId="2FA3FB38"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проведение при необходимости эвакуационных мероприятий;</w:t>
      </w:r>
    </w:p>
    <w:p w14:paraId="2FA3FB39"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 в режиме ЧС:</w:t>
      </w:r>
    </w:p>
    <w:p w14:paraId="2FA3FB3A" w14:textId="4F618C62" w:rsidR="00AA7D1A" w:rsidRDefault="00732C2E" w:rsidP="00AA7D1A">
      <w:pPr>
        <w:ind w:firstLine="708"/>
        <w:jc w:val="both"/>
        <w:rPr>
          <w:rFonts w:cs="Times New Roman"/>
          <w:color w:val="000000"/>
          <w:szCs w:val="28"/>
        </w:rPr>
      </w:pPr>
      <w:r w:rsidRPr="00732C2E">
        <w:rPr>
          <w:rFonts w:cs="Times New Roman"/>
          <w:color w:val="000000"/>
          <w:szCs w:val="28"/>
        </w:rPr>
        <w:t>непрерывный контроль за состоянием окружающей среды, мониторинг и прогнозирование развития возникших ЧС, а также оценка их социально-экономических последствий;</w:t>
      </w:r>
      <w:r w:rsidRPr="00732C2E">
        <w:t xml:space="preserve"> </w:t>
      </w:r>
      <w:r w:rsidRPr="00732C2E">
        <w:rPr>
          <w:rFonts w:cs="Times New Roman"/>
          <w:color w:val="000000"/>
          <w:szCs w:val="28"/>
        </w:rPr>
        <w:t>&lt;в ред. постановления Правительства области от 12.05.2020 № 405-п&gt;</w:t>
      </w:r>
    </w:p>
    <w:p w14:paraId="2FA3FB3B" w14:textId="7E52A721" w:rsidR="00AA7D1A" w:rsidRDefault="00732C2E" w:rsidP="00AA7D1A">
      <w:pPr>
        <w:jc w:val="both"/>
        <w:rPr>
          <w:rFonts w:cs="Times New Roman"/>
          <w:color w:val="000000"/>
          <w:szCs w:val="28"/>
        </w:rPr>
      </w:pPr>
      <w:r w:rsidRPr="00732C2E">
        <w:rPr>
          <w:rFonts w:cs="Times New Roman"/>
          <w:color w:val="000000"/>
          <w:szCs w:val="28"/>
        </w:rPr>
        <w:t>оповещение Губернатора области – председателя комиссии по предупреждению и ликвидации ЧС и обеспечению пожарной безопасности Ярославской области;&lt;в ред. постановления Правительства области от 12.05.2020 № 405-п&gt;</w:t>
      </w:r>
    </w:p>
    <w:p w14:paraId="2FA3FB3C" w14:textId="26ED0870" w:rsidR="00AA7D1A" w:rsidRDefault="00732C2E" w:rsidP="00AA7D1A">
      <w:pPr>
        <w:ind w:firstLine="708"/>
        <w:jc w:val="both"/>
        <w:rPr>
          <w:rFonts w:cs="Times New Roman"/>
          <w:color w:val="000000"/>
          <w:szCs w:val="28"/>
        </w:rPr>
      </w:pPr>
      <w:r w:rsidRPr="00732C2E">
        <w:rPr>
          <w:rFonts w:cs="Times New Roman"/>
          <w:color w:val="000000"/>
          <w:szCs w:val="28"/>
        </w:rPr>
        <w:lastRenderedPageBreak/>
        <w:t>оповещение и сбор руководителей территориальных органов федеральных органов исполнительной власти, членов комиссии по предупреждению и ликвидации ЧС и обеспечению пожарной безопасности Ярославской области;</w:t>
      </w:r>
      <w:r w:rsidRPr="00732C2E">
        <w:t xml:space="preserve"> </w:t>
      </w:r>
      <w:r w:rsidRPr="00732C2E">
        <w:rPr>
          <w:rFonts w:cs="Times New Roman"/>
          <w:color w:val="000000"/>
          <w:szCs w:val="28"/>
        </w:rPr>
        <w:t>&lt;в ред. постановления Правительства области от 12.05.2020 № 405-п&gt;</w:t>
      </w:r>
    </w:p>
    <w:p w14:paraId="2FA3FB3D"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создание оперативного штаба ликвидации ЧС;</w:t>
      </w:r>
    </w:p>
    <w:p w14:paraId="2FA3FB3E"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проведение мероприятий по защите населения и территорий от ЧС;</w:t>
      </w:r>
    </w:p>
    <w:p w14:paraId="2FA3FB3F"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организацию работ по ликвидации ЧС и всестороннему обеспечению действий сил и средств территориальной подсистемы,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Ярославской области к ликвидации возникших ЧС;</w:t>
      </w:r>
    </w:p>
    <w:p w14:paraId="2FA3FB40"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непрерывный сбор, анализ и обмен информацией об обстановке в зоне ЧС и ходе проведения работ по ее ликвидации;</w:t>
      </w:r>
    </w:p>
    <w:p w14:paraId="2FA3FB41"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организаци</w:t>
      </w:r>
      <w:r>
        <w:rPr>
          <w:rFonts w:cs="Times New Roman"/>
          <w:color w:val="000000"/>
          <w:szCs w:val="28"/>
        </w:rPr>
        <w:t>ю</w:t>
      </w:r>
      <w:r w:rsidRPr="00526FA2">
        <w:rPr>
          <w:rFonts w:cs="Times New Roman"/>
          <w:color w:val="000000"/>
          <w:szCs w:val="28"/>
        </w:rPr>
        <w:t xml:space="preserve"> и поддержание непрерывного взаимодействия территориальных органов федеральных органов исполнительной власти, органов исполнительной власти области, органов местного самоуправления муниципальных образований области и организаций по вопросам ликвидации ЧС и их последствий;</w:t>
      </w:r>
    </w:p>
    <w:p w14:paraId="2FA3FB42"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проведение мероприятий по жизнеобеспечению населения Ярославской области в ЧС.</w:t>
      </w:r>
    </w:p>
    <w:p w14:paraId="0AFCA9B8" w14:textId="16D55104" w:rsidR="004D6BE1" w:rsidRDefault="00D61362" w:rsidP="004D6BE1">
      <w:pPr>
        <w:ind w:firstLine="708"/>
        <w:jc w:val="both"/>
        <w:rPr>
          <w:spacing w:val="-6"/>
        </w:rPr>
      </w:pPr>
      <w:r w:rsidRPr="00D61362">
        <w:t>Оповещение и информирование</w:t>
      </w:r>
      <w:r w:rsidR="004D6BE1" w:rsidRPr="00DE314F">
        <w:t xml:space="preserve"> населения о чрезвычайных ситуациях, их </w:t>
      </w:r>
      <w:r w:rsidR="004D6BE1" w:rsidRPr="00391110">
        <w:rPr>
          <w:spacing w:val="-6"/>
        </w:rPr>
        <w:t>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r w:rsidR="004D6BE1" w:rsidRPr="004D6BE1">
        <w:t xml:space="preserve"> </w:t>
      </w:r>
      <w:r w:rsidR="004D6BE1" w:rsidRPr="004D6BE1">
        <w:rPr>
          <w:spacing w:val="-6"/>
        </w:rPr>
        <w:t xml:space="preserve">&lt;абзац введён постановлением Правительства области </w:t>
      </w:r>
      <w:r w:rsidR="004D6BE1">
        <w:rPr>
          <w:rFonts w:cs="Times New Roman"/>
          <w:szCs w:val="28"/>
        </w:rPr>
        <w:t>от 18.12.2018 № 932</w:t>
      </w:r>
      <w:r w:rsidR="004D6BE1" w:rsidRPr="00DF1D0D">
        <w:rPr>
          <w:rFonts w:cs="Times New Roman"/>
          <w:szCs w:val="28"/>
        </w:rPr>
        <w:t>-п</w:t>
      </w:r>
      <w:r w:rsidR="00732C2E">
        <w:rPr>
          <w:rFonts w:cs="Times New Roman"/>
          <w:szCs w:val="28"/>
        </w:rPr>
        <w:t>,</w:t>
      </w:r>
      <w:r w:rsidR="00732C2E">
        <w:rPr>
          <w:spacing w:val="-6"/>
        </w:rPr>
        <w:t xml:space="preserve"> </w:t>
      </w:r>
      <w:r w:rsidR="00732C2E" w:rsidRPr="00732C2E">
        <w:rPr>
          <w:spacing w:val="-6"/>
        </w:rPr>
        <w:t>в ред. постановления Правительства области от 12.05.2020 № 405-п&gt;</w:t>
      </w:r>
    </w:p>
    <w:p w14:paraId="2FA3FB43"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2</w:t>
      </w:r>
      <w:r>
        <w:rPr>
          <w:rFonts w:cs="Times New Roman"/>
          <w:color w:val="000000"/>
          <w:szCs w:val="28"/>
        </w:rPr>
        <w:t>2</w:t>
      </w:r>
      <w:r w:rsidRPr="00526FA2">
        <w:rPr>
          <w:rFonts w:cs="Times New Roman"/>
          <w:color w:val="000000"/>
          <w:szCs w:val="28"/>
        </w:rPr>
        <w:t>. Руководители аварийно-спасательных служб и аварийно-спасательных формирований, прибывшие в зоны ЧС первыми, принимают полномочия руководителей работ по ликвидации ЧС и исполняют их до прибытия руководителей работ по ликвидации ЧС.</w:t>
      </w:r>
    </w:p>
    <w:p w14:paraId="2FA3FB44"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Руководители работ по ликвидации ЧС вправе по согласованию с органами исполнительной власти</w:t>
      </w:r>
      <w:r>
        <w:rPr>
          <w:rFonts w:cs="Times New Roman"/>
          <w:color w:val="000000"/>
          <w:szCs w:val="28"/>
        </w:rPr>
        <w:t xml:space="preserve"> Ярославской области</w:t>
      </w:r>
      <w:r w:rsidRPr="00526FA2">
        <w:rPr>
          <w:rFonts w:cs="Times New Roman"/>
          <w:color w:val="000000"/>
          <w:szCs w:val="28"/>
        </w:rPr>
        <w:t>, органами местного самоуправления муниципальных образований и организаци</w:t>
      </w:r>
      <w:r>
        <w:rPr>
          <w:rFonts w:cs="Times New Roman"/>
          <w:color w:val="000000"/>
          <w:szCs w:val="28"/>
        </w:rPr>
        <w:t>й</w:t>
      </w:r>
      <w:r w:rsidRPr="00526FA2">
        <w:rPr>
          <w:rFonts w:cs="Times New Roman"/>
          <w:color w:val="000000"/>
          <w:szCs w:val="28"/>
        </w:rPr>
        <w:t xml:space="preserve"> области устанавливать границы зоны ЧС, порядок и особенности действий по ее локализации, а также принимать решения по проведению аварийно-спасательных и других неотложных работ.</w:t>
      </w:r>
    </w:p>
    <w:p w14:paraId="2FA3FB45" w14:textId="77777777" w:rsidR="00AA7D1A" w:rsidRPr="00526FA2" w:rsidRDefault="00AA7D1A" w:rsidP="00AA7D1A">
      <w:pPr>
        <w:ind w:firstLine="708"/>
        <w:jc w:val="both"/>
        <w:rPr>
          <w:rFonts w:cs="Times New Roman"/>
          <w:color w:val="000000"/>
          <w:szCs w:val="28"/>
        </w:rPr>
      </w:pPr>
      <w:r w:rsidRPr="00526FA2">
        <w:rPr>
          <w:rFonts w:cs="Times New Roman"/>
          <w:color w:val="000000"/>
          <w:szCs w:val="28"/>
        </w:rPr>
        <w:t xml:space="preserve">Решения руководителей работ по ликвидации ЧС являются обязательными для всех граждан и организаций, находящихся в зоне ЧС, если иное не предусмотрено законодательством </w:t>
      </w:r>
      <w:r>
        <w:rPr>
          <w:rFonts w:cs="Times New Roman"/>
          <w:color w:val="000000"/>
          <w:szCs w:val="28"/>
        </w:rPr>
        <w:t>Российской Федерации</w:t>
      </w:r>
      <w:r w:rsidRPr="00526FA2">
        <w:rPr>
          <w:rFonts w:cs="Times New Roman"/>
          <w:color w:val="000000"/>
          <w:szCs w:val="28"/>
        </w:rPr>
        <w:t>.</w:t>
      </w:r>
    </w:p>
    <w:p w14:paraId="7D4B8875" w14:textId="77777777" w:rsidR="00D61362" w:rsidRDefault="00D61362" w:rsidP="00AA7D1A">
      <w:pPr>
        <w:ind w:firstLine="708"/>
        <w:jc w:val="both"/>
        <w:rPr>
          <w:rFonts w:eastAsiaTheme="minorHAnsi"/>
          <w:szCs w:val="28"/>
        </w:rPr>
      </w:pPr>
      <w:r w:rsidRPr="006178C7">
        <w:rPr>
          <w:rFonts w:eastAsiaTheme="minorHAnsi"/>
          <w:szCs w:val="28"/>
        </w:rPr>
        <w:lastRenderedPageBreak/>
        <w:t xml:space="preserve">23. Финансовое обеспечение функционирования территориальной подсистемы и мероприятий по предупреждению и ликвидации ЧС осуществляется за счет средств соответствующих бюджетов и собственников (пользователей) имущества в соответствии с </w:t>
      </w:r>
      <w:r w:rsidRPr="006178C7">
        <w:rPr>
          <w:szCs w:val="28"/>
        </w:rPr>
        <w:t>федеральным законодательством и законодательством Ярославской области</w:t>
      </w:r>
      <w:r w:rsidRPr="006178C7">
        <w:rPr>
          <w:rFonts w:eastAsiaTheme="minorHAnsi"/>
          <w:szCs w:val="28"/>
        </w:rPr>
        <w:t>.</w:t>
      </w:r>
    </w:p>
    <w:p w14:paraId="1B3329C3" w14:textId="4BF81D40" w:rsidR="00D61362" w:rsidRDefault="00D61362" w:rsidP="00D61362">
      <w:pPr>
        <w:ind w:firstLine="0"/>
        <w:jc w:val="both"/>
        <w:rPr>
          <w:rFonts w:eastAsiaTheme="minorHAnsi"/>
          <w:szCs w:val="28"/>
        </w:rPr>
      </w:pPr>
      <w:r w:rsidRPr="00D61362">
        <w:rPr>
          <w:rFonts w:eastAsiaTheme="minorHAnsi"/>
          <w:szCs w:val="28"/>
        </w:rPr>
        <w:t>&lt;</w:t>
      </w:r>
      <w:r>
        <w:rPr>
          <w:rFonts w:eastAsiaTheme="minorHAnsi"/>
          <w:szCs w:val="28"/>
        </w:rPr>
        <w:t xml:space="preserve">пункт </w:t>
      </w:r>
      <w:r w:rsidRPr="00D61362">
        <w:rPr>
          <w:rFonts w:eastAsiaTheme="minorHAnsi"/>
          <w:szCs w:val="28"/>
        </w:rPr>
        <w:t>в ред. постановления Правительства области от 12.05.2020 № 405-п&gt;</w:t>
      </w:r>
    </w:p>
    <w:p w14:paraId="2FA3FB4B" w14:textId="4DCE645E" w:rsidR="00AA7D1A" w:rsidRDefault="00AA7D1A" w:rsidP="00AA7D1A">
      <w:pPr>
        <w:ind w:firstLine="708"/>
        <w:jc w:val="both"/>
        <w:rPr>
          <w:rFonts w:cs="Times New Roman"/>
          <w:color w:val="000000"/>
          <w:szCs w:val="28"/>
        </w:rPr>
      </w:pPr>
      <w:r>
        <w:rPr>
          <w:rFonts w:cs="Times New Roman"/>
          <w:color w:val="000000"/>
          <w:szCs w:val="28"/>
        </w:rPr>
        <w:t>24</w:t>
      </w:r>
      <w:r w:rsidRPr="00526FA2">
        <w:rPr>
          <w:rFonts w:cs="Times New Roman"/>
          <w:color w:val="000000"/>
          <w:szCs w:val="28"/>
        </w:rPr>
        <w:t xml:space="preserve">. </w:t>
      </w:r>
      <w:r w:rsidR="00D61362" w:rsidRPr="00D61362">
        <w:rPr>
          <w:rFonts w:cs="Times New Roman"/>
          <w:color w:val="000000"/>
          <w:szCs w:val="28"/>
        </w:rPr>
        <w:t>&lt;пункт утратил силу согласно постановлению Правительства области от 12.05.2020 № 405-п&gt;</w:t>
      </w:r>
    </w:p>
    <w:p w14:paraId="2FA3FB4C" w14:textId="77777777" w:rsidR="00AA7D1A" w:rsidRPr="00E305E7" w:rsidRDefault="00AA7D1A" w:rsidP="00AA7D1A">
      <w:pPr>
        <w:ind w:firstLine="708"/>
        <w:jc w:val="both"/>
      </w:pPr>
    </w:p>
    <w:p w14:paraId="2FA3FB4D" w14:textId="77777777" w:rsidR="00AA7D1A" w:rsidRDefault="00AA7D1A" w:rsidP="00BB38FE">
      <w:pPr>
        <w:jc w:val="both"/>
      </w:pPr>
    </w:p>
    <w:p w14:paraId="2FA3FB4E" w14:textId="77777777" w:rsidR="00AA7D1A" w:rsidRDefault="00AA7D1A" w:rsidP="00BB38FE">
      <w:pPr>
        <w:jc w:val="both"/>
      </w:pPr>
    </w:p>
    <w:p w14:paraId="3FEDDDB3" w14:textId="7DF43CF3" w:rsidR="004D6BE1" w:rsidRDefault="004D6BE1" w:rsidP="00BB38FE">
      <w:pPr>
        <w:jc w:val="both"/>
      </w:pPr>
    </w:p>
    <w:p w14:paraId="0B956945" w14:textId="77777777" w:rsidR="004D6BE1" w:rsidRDefault="004D6BE1" w:rsidP="00BB38FE">
      <w:pPr>
        <w:jc w:val="both"/>
      </w:pPr>
    </w:p>
    <w:p w14:paraId="036D0D20" w14:textId="77777777" w:rsidR="004D6BE1" w:rsidRDefault="004D6BE1" w:rsidP="00BB38FE">
      <w:pPr>
        <w:jc w:val="both"/>
      </w:pPr>
    </w:p>
    <w:p w14:paraId="2E8CB992" w14:textId="77777777" w:rsidR="004D6BE1" w:rsidRDefault="004D6BE1" w:rsidP="00BB38FE">
      <w:pPr>
        <w:jc w:val="both"/>
      </w:pPr>
    </w:p>
    <w:p w14:paraId="0F971518" w14:textId="77777777" w:rsidR="004D6BE1" w:rsidRDefault="004D6BE1" w:rsidP="00BB38FE">
      <w:pPr>
        <w:jc w:val="both"/>
      </w:pPr>
    </w:p>
    <w:p w14:paraId="73FFC27D" w14:textId="77777777" w:rsidR="004D6BE1" w:rsidRDefault="004D6BE1" w:rsidP="00BB38FE">
      <w:pPr>
        <w:jc w:val="both"/>
      </w:pPr>
    </w:p>
    <w:p w14:paraId="505658FF" w14:textId="77777777" w:rsidR="004D6BE1" w:rsidRDefault="004D6BE1" w:rsidP="00BB38FE">
      <w:pPr>
        <w:jc w:val="both"/>
      </w:pPr>
    </w:p>
    <w:p w14:paraId="4D2B0801" w14:textId="77777777" w:rsidR="004D6BE1" w:rsidRDefault="004D6BE1" w:rsidP="00BB38FE">
      <w:pPr>
        <w:jc w:val="both"/>
      </w:pPr>
    </w:p>
    <w:p w14:paraId="6CFA6F02" w14:textId="77777777" w:rsidR="004D6BE1" w:rsidRDefault="004D6BE1" w:rsidP="00BB38FE">
      <w:pPr>
        <w:jc w:val="both"/>
      </w:pPr>
    </w:p>
    <w:p w14:paraId="61AED8DD" w14:textId="77777777" w:rsidR="004D6BE1" w:rsidRDefault="004D6BE1" w:rsidP="00BB38FE">
      <w:pPr>
        <w:jc w:val="both"/>
      </w:pPr>
    </w:p>
    <w:p w14:paraId="06D1DE75" w14:textId="77777777" w:rsidR="004D6BE1" w:rsidRDefault="004D6BE1" w:rsidP="00BB38FE">
      <w:pPr>
        <w:jc w:val="both"/>
      </w:pPr>
    </w:p>
    <w:p w14:paraId="39D3BCAA" w14:textId="77777777" w:rsidR="004D6BE1" w:rsidRDefault="004D6BE1" w:rsidP="00BB38FE">
      <w:pPr>
        <w:jc w:val="both"/>
      </w:pPr>
    </w:p>
    <w:p w14:paraId="2FA3FB4F" w14:textId="77777777" w:rsidR="00AA7D1A" w:rsidRDefault="00AA7D1A" w:rsidP="00BB38FE">
      <w:pPr>
        <w:jc w:val="both"/>
      </w:pPr>
    </w:p>
    <w:p w14:paraId="2FA3FB50" w14:textId="77777777" w:rsidR="00AA7D1A" w:rsidRDefault="00AA7D1A" w:rsidP="00BB38FE">
      <w:pPr>
        <w:jc w:val="both"/>
      </w:pPr>
    </w:p>
    <w:p w14:paraId="01ED35D5" w14:textId="7E36E4CC" w:rsidR="00D61362" w:rsidRDefault="00D61362" w:rsidP="00BB38FE">
      <w:pPr>
        <w:jc w:val="both"/>
      </w:pPr>
    </w:p>
    <w:p w14:paraId="331D1838" w14:textId="77777777" w:rsidR="00D61362" w:rsidRDefault="00D61362" w:rsidP="00BB38FE">
      <w:pPr>
        <w:jc w:val="both"/>
      </w:pPr>
    </w:p>
    <w:p w14:paraId="0BDD0677" w14:textId="77777777" w:rsidR="00D61362" w:rsidRDefault="00D61362" w:rsidP="00BB38FE">
      <w:pPr>
        <w:jc w:val="both"/>
      </w:pPr>
    </w:p>
    <w:p w14:paraId="20342355" w14:textId="77777777" w:rsidR="00D61362" w:rsidRDefault="00D61362" w:rsidP="00BB38FE">
      <w:pPr>
        <w:jc w:val="both"/>
      </w:pPr>
    </w:p>
    <w:p w14:paraId="461D736F" w14:textId="77777777" w:rsidR="00D61362" w:rsidRDefault="00D61362" w:rsidP="00BB38FE">
      <w:pPr>
        <w:jc w:val="both"/>
      </w:pPr>
    </w:p>
    <w:p w14:paraId="51771DA4" w14:textId="77777777" w:rsidR="00D61362" w:rsidRDefault="00D61362" w:rsidP="00BB38FE">
      <w:pPr>
        <w:jc w:val="both"/>
      </w:pPr>
    </w:p>
    <w:p w14:paraId="1D648192" w14:textId="77777777" w:rsidR="00D61362" w:rsidRDefault="00D61362" w:rsidP="00BB38FE">
      <w:pPr>
        <w:jc w:val="both"/>
      </w:pPr>
    </w:p>
    <w:p w14:paraId="71070441" w14:textId="77777777" w:rsidR="00D61362" w:rsidRDefault="00D61362" w:rsidP="00BB38FE">
      <w:pPr>
        <w:jc w:val="both"/>
      </w:pPr>
    </w:p>
    <w:p w14:paraId="735DF925" w14:textId="77777777" w:rsidR="00D61362" w:rsidRDefault="00D61362" w:rsidP="00BB38FE">
      <w:pPr>
        <w:jc w:val="both"/>
      </w:pPr>
    </w:p>
    <w:p w14:paraId="71B13610" w14:textId="77777777" w:rsidR="00D61362" w:rsidRDefault="00D61362" w:rsidP="00BB38FE">
      <w:pPr>
        <w:jc w:val="both"/>
      </w:pPr>
    </w:p>
    <w:p w14:paraId="10D5E075" w14:textId="77777777" w:rsidR="00D61362" w:rsidRDefault="00D61362" w:rsidP="00BB38FE">
      <w:pPr>
        <w:jc w:val="both"/>
      </w:pPr>
    </w:p>
    <w:p w14:paraId="2EF2F1A1" w14:textId="77777777" w:rsidR="00D61362" w:rsidRDefault="00D61362" w:rsidP="00BB38FE">
      <w:pPr>
        <w:jc w:val="both"/>
      </w:pPr>
    </w:p>
    <w:p w14:paraId="18BF102C" w14:textId="77777777" w:rsidR="00D61362" w:rsidRDefault="00D61362" w:rsidP="00BB38FE">
      <w:pPr>
        <w:jc w:val="both"/>
      </w:pPr>
    </w:p>
    <w:p w14:paraId="213EE344" w14:textId="77777777" w:rsidR="00D61362" w:rsidRDefault="00D61362" w:rsidP="00BB38FE">
      <w:pPr>
        <w:jc w:val="both"/>
      </w:pPr>
    </w:p>
    <w:p w14:paraId="685E0A25" w14:textId="77777777" w:rsidR="00D61362" w:rsidRDefault="00D61362" w:rsidP="00BB38FE">
      <w:pPr>
        <w:jc w:val="both"/>
      </w:pPr>
    </w:p>
    <w:p w14:paraId="062DAD75" w14:textId="77777777" w:rsidR="00D61362" w:rsidRDefault="00D61362" w:rsidP="00BB38FE">
      <w:pPr>
        <w:jc w:val="both"/>
      </w:pPr>
    </w:p>
    <w:p w14:paraId="2FA3FB51" w14:textId="77777777" w:rsidR="00AA7D1A" w:rsidRDefault="00AA7D1A" w:rsidP="00BB38FE">
      <w:pPr>
        <w:jc w:val="both"/>
      </w:pPr>
    </w:p>
    <w:p w14:paraId="2FA3FB52" w14:textId="77777777" w:rsidR="00AA7D1A" w:rsidRDefault="00AA7D1A" w:rsidP="00BB38FE">
      <w:pPr>
        <w:jc w:val="both"/>
      </w:pPr>
    </w:p>
    <w:p w14:paraId="2FA3FB53" w14:textId="77777777" w:rsidR="00AA7D1A" w:rsidRDefault="00AA7D1A" w:rsidP="00BB38FE">
      <w:pPr>
        <w:jc w:val="both"/>
      </w:pPr>
    </w:p>
    <w:p w14:paraId="2FA3FB54" w14:textId="77777777" w:rsidR="00AA7D1A" w:rsidRDefault="00AA7D1A" w:rsidP="00BB38FE">
      <w:pPr>
        <w:jc w:val="both"/>
      </w:pPr>
    </w:p>
    <w:p w14:paraId="2FA3FB55" w14:textId="77777777" w:rsidR="00AA7D1A" w:rsidRPr="00526FA2" w:rsidRDefault="00AA7D1A" w:rsidP="00AA7D1A">
      <w:pPr>
        <w:ind w:firstLine="5670"/>
        <w:rPr>
          <w:rFonts w:cs="Times New Roman"/>
          <w:color w:val="000000"/>
          <w:szCs w:val="28"/>
        </w:rPr>
      </w:pPr>
      <w:r w:rsidRPr="00526FA2">
        <w:rPr>
          <w:rFonts w:cs="Times New Roman"/>
          <w:color w:val="000000"/>
          <w:szCs w:val="28"/>
        </w:rPr>
        <w:lastRenderedPageBreak/>
        <w:t>УТВЕРЖДЁН</w:t>
      </w:r>
    </w:p>
    <w:p w14:paraId="2FA3FB56" w14:textId="77777777" w:rsidR="00AA7D1A" w:rsidRPr="00526FA2" w:rsidRDefault="00AA7D1A" w:rsidP="00AA7D1A">
      <w:pPr>
        <w:ind w:firstLine="5670"/>
        <w:rPr>
          <w:rFonts w:cs="Times New Roman"/>
          <w:color w:val="000000"/>
          <w:szCs w:val="28"/>
        </w:rPr>
      </w:pPr>
      <w:r w:rsidRPr="00526FA2">
        <w:rPr>
          <w:rFonts w:cs="Times New Roman"/>
          <w:color w:val="000000"/>
          <w:szCs w:val="28"/>
        </w:rPr>
        <w:t>постановлением</w:t>
      </w:r>
    </w:p>
    <w:p w14:paraId="2FA3FB57" w14:textId="77777777" w:rsidR="00AA7D1A" w:rsidRPr="00526FA2" w:rsidRDefault="00AA7D1A" w:rsidP="00AA7D1A">
      <w:pPr>
        <w:ind w:firstLine="5670"/>
        <w:rPr>
          <w:rFonts w:cs="Times New Roman"/>
          <w:color w:val="000000"/>
          <w:szCs w:val="28"/>
        </w:rPr>
      </w:pPr>
      <w:r>
        <w:rPr>
          <w:rFonts w:cs="Times New Roman"/>
          <w:color w:val="000000"/>
          <w:szCs w:val="28"/>
        </w:rPr>
        <w:t xml:space="preserve">Правительства  </w:t>
      </w:r>
      <w:r w:rsidRPr="00526FA2">
        <w:rPr>
          <w:rFonts w:cs="Times New Roman"/>
          <w:color w:val="000000"/>
          <w:szCs w:val="28"/>
        </w:rPr>
        <w:t>области</w:t>
      </w:r>
    </w:p>
    <w:p w14:paraId="2FA3FB58" w14:textId="77777777" w:rsidR="00AA7D1A" w:rsidRPr="00AA7D1A" w:rsidRDefault="00AA7D1A" w:rsidP="00AA7D1A">
      <w:pPr>
        <w:ind w:firstLine="5670"/>
        <w:rPr>
          <w:rFonts w:cs="Times New Roman"/>
          <w:color w:val="000000"/>
          <w:szCs w:val="28"/>
        </w:rPr>
      </w:pPr>
      <w:r w:rsidRPr="00AA7D1A">
        <w:rPr>
          <w:rFonts w:cs="Times New Roman"/>
          <w:color w:val="000000"/>
          <w:szCs w:val="28"/>
        </w:rPr>
        <w:t>от 09.10.2014 № 1006-п</w:t>
      </w:r>
    </w:p>
    <w:p w14:paraId="2FA3FB59" w14:textId="77777777" w:rsidR="00AA7D1A" w:rsidRDefault="00AA7D1A" w:rsidP="00AA7D1A">
      <w:pPr>
        <w:jc w:val="center"/>
        <w:rPr>
          <w:rFonts w:cs="Times New Roman"/>
          <w:b/>
          <w:color w:val="000000"/>
          <w:szCs w:val="28"/>
        </w:rPr>
      </w:pPr>
    </w:p>
    <w:p w14:paraId="2FA3FB5A" w14:textId="77777777" w:rsidR="00AA7D1A" w:rsidRDefault="00AA7D1A" w:rsidP="00AA7D1A">
      <w:pPr>
        <w:jc w:val="center"/>
        <w:rPr>
          <w:rFonts w:cs="Times New Roman"/>
          <w:b/>
          <w:color w:val="000000"/>
          <w:szCs w:val="28"/>
        </w:rPr>
      </w:pPr>
    </w:p>
    <w:p w14:paraId="2FA3FB5B" w14:textId="77777777" w:rsidR="00AA7D1A" w:rsidRPr="00525F45" w:rsidRDefault="00AA7D1A" w:rsidP="00AA7D1A">
      <w:pPr>
        <w:ind w:firstLine="0"/>
        <w:jc w:val="center"/>
        <w:rPr>
          <w:rFonts w:cs="Times New Roman"/>
          <w:b/>
          <w:color w:val="000000"/>
          <w:szCs w:val="28"/>
        </w:rPr>
      </w:pPr>
      <w:r w:rsidRPr="00525F45">
        <w:rPr>
          <w:rFonts w:cs="Times New Roman"/>
          <w:b/>
          <w:color w:val="000000"/>
          <w:szCs w:val="28"/>
        </w:rPr>
        <w:t>ПЕРЕЧЕНЬ</w:t>
      </w:r>
    </w:p>
    <w:p w14:paraId="2FA3FB5C" w14:textId="77777777" w:rsidR="00AA7D1A" w:rsidRPr="00525F45" w:rsidRDefault="00AA7D1A" w:rsidP="00AA7D1A">
      <w:pPr>
        <w:ind w:firstLine="0"/>
        <w:jc w:val="center"/>
        <w:rPr>
          <w:rFonts w:cs="Times New Roman"/>
          <w:b/>
          <w:color w:val="000000"/>
          <w:szCs w:val="28"/>
        </w:rPr>
      </w:pPr>
      <w:r w:rsidRPr="00525F45">
        <w:rPr>
          <w:rFonts w:cs="Times New Roman"/>
          <w:b/>
          <w:color w:val="000000"/>
          <w:szCs w:val="28"/>
        </w:rPr>
        <w:t xml:space="preserve">сил и средств постоянной готовности территориальной подсистемы единой государственной системы предупреждения и ликвидации </w:t>
      </w:r>
    </w:p>
    <w:p w14:paraId="2FA3FB5D" w14:textId="77777777" w:rsidR="00AA7D1A" w:rsidRPr="00525F45" w:rsidRDefault="00AA7D1A" w:rsidP="00AA7D1A">
      <w:pPr>
        <w:ind w:firstLine="0"/>
        <w:jc w:val="center"/>
        <w:rPr>
          <w:rFonts w:cs="Times New Roman"/>
          <w:b/>
          <w:color w:val="000000"/>
          <w:szCs w:val="28"/>
        </w:rPr>
      </w:pPr>
      <w:r w:rsidRPr="00525F45">
        <w:rPr>
          <w:rFonts w:cs="Times New Roman"/>
          <w:b/>
          <w:color w:val="000000"/>
          <w:szCs w:val="28"/>
        </w:rPr>
        <w:t>чрезвычайных ситуаций Ярославской области</w:t>
      </w:r>
    </w:p>
    <w:p w14:paraId="33A6EBEA" w14:textId="70BA6D50" w:rsidR="00D61362" w:rsidRDefault="004D6BE1" w:rsidP="00D61362">
      <w:pPr>
        <w:ind w:left="709" w:firstLine="0"/>
        <w:jc w:val="center"/>
      </w:pPr>
      <w:r w:rsidRPr="004D6BE1">
        <w:t>&lt;в ред. постановлени</w:t>
      </w:r>
      <w:r w:rsidR="00D61362">
        <w:t>й</w:t>
      </w:r>
      <w:r w:rsidRPr="004D6BE1">
        <w:t xml:space="preserve"> Правительства области от 18.12.2018 № 932-п</w:t>
      </w:r>
      <w:r w:rsidR="00D61362">
        <w:t>,</w:t>
      </w:r>
    </w:p>
    <w:p w14:paraId="3A2A4D81" w14:textId="3B00954B" w:rsidR="004D6BE1" w:rsidRPr="004D6BE1" w:rsidRDefault="00D61362" w:rsidP="00D61362">
      <w:pPr>
        <w:ind w:left="709" w:firstLine="0"/>
        <w:jc w:val="center"/>
      </w:pPr>
      <w:r w:rsidRPr="00D61362">
        <w:t>от 12.05.2020 № 405-п</w:t>
      </w:r>
      <w:r w:rsidR="004D6BE1" w:rsidRPr="004D6BE1">
        <w:t>&gt;</w:t>
      </w:r>
    </w:p>
    <w:p w14:paraId="2AD36F97" w14:textId="77777777" w:rsidR="004D6BE1" w:rsidRPr="00525F45" w:rsidRDefault="004D6BE1" w:rsidP="004D6BE1">
      <w:pPr>
        <w:ind w:left="709" w:firstLine="0"/>
      </w:pPr>
    </w:p>
    <w:p w14:paraId="2FA3FB5F" w14:textId="77777777" w:rsidR="00AA7D1A" w:rsidRPr="00525F45" w:rsidRDefault="00AA7D1A" w:rsidP="00AA7D1A">
      <w:pPr>
        <w:numPr>
          <w:ilvl w:val="0"/>
          <w:numId w:val="2"/>
        </w:numPr>
        <w:ind w:left="0" w:firstLine="0"/>
        <w:contextualSpacing/>
        <w:jc w:val="center"/>
        <w:rPr>
          <w:color w:val="000000"/>
        </w:rPr>
      </w:pPr>
      <w:r w:rsidRPr="00525F45">
        <w:t xml:space="preserve">Перечень территориальных органов </w:t>
      </w:r>
      <w:r w:rsidRPr="00525F45">
        <w:rPr>
          <w:color w:val="000000"/>
        </w:rPr>
        <w:t>федеральных органов</w:t>
      </w:r>
    </w:p>
    <w:p w14:paraId="2FA3FB61" w14:textId="4DB99295" w:rsidR="00AA7D1A" w:rsidRDefault="00D61362" w:rsidP="00D61362">
      <w:pPr>
        <w:tabs>
          <w:tab w:val="left" w:pos="1843"/>
          <w:tab w:val="left" w:pos="1985"/>
        </w:tabs>
        <w:ind w:firstLine="0"/>
        <w:contextualSpacing/>
        <w:jc w:val="center"/>
        <w:rPr>
          <w:rFonts w:cs="Times New Roman"/>
          <w:color w:val="000000"/>
          <w:szCs w:val="28"/>
        </w:rPr>
      </w:pPr>
      <w:r>
        <w:rPr>
          <w:rFonts w:cs="Times New Roman"/>
          <w:color w:val="000000"/>
          <w:szCs w:val="28"/>
        </w:rPr>
        <w:t xml:space="preserve">исполнительной власти </w:t>
      </w:r>
      <w:r w:rsidRPr="00D61362">
        <w:rPr>
          <w:rFonts w:cs="Times New Roman"/>
          <w:color w:val="000000"/>
          <w:szCs w:val="28"/>
        </w:rPr>
        <w:t>на территории Ярославской области,</w:t>
      </w:r>
      <w:r>
        <w:rPr>
          <w:rFonts w:cs="Times New Roman"/>
          <w:color w:val="000000"/>
          <w:szCs w:val="28"/>
        </w:rPr>
        <w:t xml:space="preserve"> </w:t>
      </w:r>
      <w:r w:rsidR="00AA7D1A" w:rsidRPr="00525F45">
        <w:rPr>
          <w:rFonts w:cs="Times New Roman"/>
          <w:color w:val="000000"/>
          <w:szCs w:val="28"/>
        </w:rPr>
        <w:t>формирующих силы постоянной готовности</w:t>
      </w:r>
    </w:p>
    <w:p w14:paraId="5594EF9F" w14:textId="4E7F2766" w:rsidR="00D61362" w:rsidRPr="00525F45" w:rsidRDefault="00D61362" w:rsidP="00D61362">
      <w:pPr>
        <w:tabs>
          <w:tab w:val="left" w:pos="1843"/>
          <w:tab w:val="left" w:pos="1985"/>
        </w:tabs>
        <w:ind w:firstLine="0"/>
        <w:contextualSpacing/>
        <w:jc w:val="center"/>
        <w:rPr>
          <w:rFonts w:cs="Times New Roman"/>
          <w:szCs w:val="28"/>
        </w:rPr>
      </w:pPr>
      <w:r w:rsidRPr="00D61362">
        <w:rPr>
          <w:rFonts w:cs="Times New Roman"/>
          <w:szCs w:val="28"/>
        </w:rPr>
        <w:t>&lt;</w:t>
      </w:r>
      <w:r>
        <w:rPr>
          <w:rFonts w:cs="Times New Roman"/>
          <w:szCs w:val="28"/>
        </w:rPr>
        <w:t>наименование</w:t>
      </w:r>
      <w:r w:rsidRPr="00D61362">
        <w:rPr>
          <w:rFonts w:cs="Times New Roman"/>
          <w:szCs w:val="28"/>
        </w:rPr>
        <w:t xml:space="preserve"> в ред. постановления Правительства области </w:t>
      </w:r>
      <w:r>
        <w:rPr>
          <w:rFonts w:cs="Times New Roman"/>
          <w:szCs w:val="28"/>
        </w:rPr>
        <w:br/>
      </w:r>
      <w:r w:rsidRPr="00D61362">
        <w:rPr>
          <w:rFonts w:cs="Times New Roman"/>
          <w:szCs w:val="28"/>
        </w:rPr>
        <w:t>от 12.05.2020 № 405-п&gt;</w:t>
      </w:r>
    </w:p>
    <w:p w14:paraId="2FA3FB62" w14:textId="77777777" w:rsidR="00AA7D1A" w:rsidRPr="00525F45" w:rsidRDefault="00AA7D1A" w:rsidP="00AA7D1A">
      <w:pPr>
        <w:contextualSpacing/>
        <w:jc w:val="both"/>
        <w:rPr>
          <w:rFonts w:cs="Times New Roman"/>
          <w:szCs w:val="28"/>
        </w:rPr>
      </w:pPr>
    </w:p>
    <w:p w14:paraId="2FA3FB63" w14:textId="77777777" w:rsidR="00AA7D1A" w:rsidRPr="00525F45" w:rsidRDefault="00AA7D1A" w:rsidP="00D61362">
      <w:pPr>
        <w:numPr>
          <w:ilvl w:val="0"/>
          <w:numId w:val="1"/>
        </w:numPr>
        <w:tabs>
          <w:tab w:val="left" w:pos="1134"/>
        </w:tabs>
        <w:ind w:left="0" w:firstLine="709"/>
        <w:contextualSpacing/>
        <w:jc w:val="both"/>
        <w:rPr>
          <w:rFonts w:cs="Times New Roman"/>
          <w:szCs w:val="28"/>
        </w:rPr>
      </w:pPr>
      <w:r w:rsidRPr="00525F45">
        <w:rPr>
          <w:rFonts w:cs="Times New Roman"/>
          <w:bCs/>
          <w:szCs w:val="28"/>
        </w:rPr>
        <w:t>Управление Министерства внутренних дел Российской Федерации по Ярославской области – силы постоянной готовности функциональной подсистемы охраны общественного порядка, в соответствии с положением о данной функциональной подсистеме</w:t>
      </w:r>
    </w:p>
    <w:p w14:paraId="2FA3FB64" w14:textId="77777777" w:rsidR="00AA7D1A" w:rsidRPr="00525F45" w:rsidRDefault="00AA7D1A" w:rsidP="00D61362">
      <w:pPr>
        <w:numPr>
          <w:ilvl w:val="0"/>
          <w:numId w:val="1"/>
        </w:numPr>
        <w:tabs>
          <w:tab w:val="left" w:pos="1134"/>
        </w:tabs>
        <w:ind w:left="0" w:firstLine="709"/>
        <w:contextualSpacing/>
        <w:jc w:val="both"/>
        <w:rPr>
          <w:rFonts w:cs="Times New Roman"/>
          <w:szCs w:val="28"/>
        </w:rPr>
      </w:pPr>
      <w:r w:rsidRPr="00525F45">
        <w:rPr>
          <w:rFonts w:cs="Times New Roman"/>
          <w:bCs/>
          <w:szCs w:val="28"/>
        </w:rPr>
        <w:t>Северное линейное управление Министерства внутренних дел Российской Федерации на транспорте – силы постоянной готовности функциональной подсистемы охраны общественного порядка, в соответствии с положением о данной функциональной подсистеме</w:t>
      </w:r>
    </w:p>
    <w:p w14:paraId="2FA3FB65" w14:textId="74388D87" w:rsidR="00AA7D1A" w:rsidRPr="00525F45" w:rsidRDefault="00AA7D1A" w:rsidP="00D61362">
      <w:pPr>
        <w:numPr>
          <w:ilvl w:val="0"/>
          <w:numId w:val="1"/>
        </w:numPr>
        <w:tabs>
          <w:tab w:val="left" w:pos="1134"/>
        </w:tabs>
        <w:ind w:left="0" w:firstLine="709"/>
        <w:contextualSpacing/>
        <w:jc w:val="both"/>
        <w:rPr>
          <w:rFonts w:cs="Times New Roman"/>
          <w:szCs w:val="28"/>
        </w:rPr>
      </w:pPr>
      <w:r w:rsidRPr="00525F45">
        <w:rPr>
          <w:rFonts w:cs="Times New Roman"/>
          <w:bCs/>
          <w:szCs w:val="28"/>
        </w:rPr>
        <w:t>Главное управление МЧС России по Ярославской области – силы постоянной готовности функциональных подсистем мониторинга, лабораторного контроля и прогнозирования</w:t>
      </w:r>
      <w:r>
        <w:rPr>
          <w:rFonts w:cs="Times New Roman"/>
          <w:bCs/>
          <w:szCs w:val="28"/>
        </w:rPr>
        <w:t xml:space="preserve"> чрезвычайных ситуаций</w:t>
      </w:r>
      <w:r w:rsidRPr="00525F45">
        <w:rPr>
          <w:rFonts w:cs="Times New Roman"/>
          <w:bCs/>
          <w:szCs w:val="28"/>
        </w:rPr>
        <w:t>, предупреждения и тушения пожаров, координации деятельности по поиску и спас</w:t>
      </w:r>
      <w:r w:rsidR="00D61362">
        <w:rPr>
          <w:rFonts w:cs="Times New Roman"/>
          <w:bCs/>
          <w:szCs w:val="28"/>
        </w:rPr>
        <w:t>а</w:t>
      </w:r>
      <w:r w:rsidRPr="00525F45">
        <w:rPr>
          <w:rFonts w:cs="Times New Roman"/>
          <w:bCs/>
          <w:szCs w:val="28"/>
        </w:rPr>
        <w:t>нию людей во внутренних водах, в соответствии с положением о данных функциональных подсистемах</w:t>
      </w:r>
      <w:r w:rsidR="00D61362">
        <w:rPr>
          <w:rFonts w:cs="Times New Roman"/>
          <w:bCs/>
          <w:szCs w:val="28"/>
        </w:rPr>
        <w:t xml:space="preserve"> </w:t>
      </w:r>
      <w:r w:rsidR="00D61362" w:rsidRPr="00D61362">
        <w:rPr>
          <w:rFonts w:cs="Times New Roman"/>
          <w:bCs/>
          <w:szCs w:val="28"/>
        </w:rPr>
        <w:t>&lt;в ред. постановления Правительства области от 12.05.2020 № 405-п&gt;</w:t>
      </w:r>
    </w:p>
    <w:p w14:paraId="05E01D59" w14:textId="6C2BF693" w:rsidR="00D61362" w:rsidRPr="00D61362" w:rsidRDefault="00D61362" w:rsidP="00D61362">
      <w:pPr>
        <w:pStyle w:val="a8"/>
        <w:numPr>
          <w:ilvl w:val="0"/>
          <w:numId w:val="1"/>
        </w:numPr>
        <w:ind w:left="0" w:firstLine="709"/>
        <w:jc w:val="both"/>
        <w:rPr>
          <w:rFonts w:cs="Times New Roman"/>
          <w:bCs/>
          <w:szCs w:val="28"/>
        </w:rPr>
      </w:pPr>
      <w:r w:rsidRPr="00D61362">
        <w:rPr>
          <w:rFonts w:cs="Times New Roman"/>
          <w:bCs/>
          <w:szCs w:val="28"/>
        </w:rPr>
        <w:t>Федеральное государственное казенное военное образовательное учреждение высшего образования «Ярославское высшее военное училище противовоздушной обороны» Министерства обороны Российской Федерации</w:t>
      </w:r>
      <w:r w:rsidR="00AA7D1A" w:rsidRPr="00D61362">
        <w:rPr>
          <w:rFonts w:cs="Times New Roman"/>
          <w:bCs/>
          <w:szCs w:val="28"/>
        </w:rPr>
        <w:t xml:space="preserve"> – силы постоянной готовности функциональной подсистемы предупреждения и ликвидации чрезвычайных ситуаций Вооруженных Сил Российской Федерации, в соответствии с положением о данной функциональной подсистеме</w:t>
      </w:r>
      <w:r w:rsidRPr="00D61362">
        <w:rPr>
          <w:rFonts w:cs="Times New Roman"/>
          <w:bCs/>
          <w:szCs w:val="28"/>
        </w:rPr>
        <w:t xml:space="preserve"> &lt;в ред. постановления Правительства области от 12.05.2020 № 405-п&gt;</w:t>
      </w:r>
    </w:p>
    <w:p w14:paraId="2FA3FB66" w14:textId="32238F74" w:rsidR="00AA7D1A" w:rsidRPr="00D61362" w:rsidRDefault="00D61362" w:rsidP="00D61362">
      <w:pPr>
        <w:tabs>
          <w:tab w:val="left" w:pos="1134"/>
        </w:tabs>
        <w:contextualSpacing/>
        <w:jc w:val="both"/>
        <w:rPr>
          <w:rFonts w:cs="Times New Roman"/>
          <w:szCs w:val="28"/>
        </w:rPr>
      </w:pPr>
      <w:r>
        <w:rPr>
          <w:szCs w:val="28"/>
        </w:rPr>
        <w:t>4</w:t>
      </w:r>
      <w:r w:rsidRPr="00BA5C2A">
        <w:rPr>
          <w:szCs w:val="28"/>
          <w:vertAlign w:val="superscript"/>
        </w:rPr>
        <w:t>1</w:t>
      </w:r>
      <w:r>
        <w:rPr>
          <w:szCs w:val="28"/>
        </w:rPr>
        <w:t xml:space="preserve">. </w:t>
      </w:r>
      <w:r w:rsidRPr="00B218D5">
        <w:rPr>
          <w:bCs/>
          <w:szCs w:val="28"/>
        </w:rPr>
        <w:t xml:space="preserve">Военный комиссариат Ярославской области </w:t>
      </w:r>
      <w:r>
        <w:rPr>
          <w:szCs w:val="28"/>
        </w:rPr>
        <w:t>–</w:t>
      </w:r>
      <w:r w:rsidRPr="00B218D5">
        <w:rPr>
          <w:bCs/>
          <w:szCs w:val="28"/>
        </w:rPr>
        <w:t xml:space="preserve"> силы постоянной готовности функциональной подсистемы предупреждения и ликвидации </w:t>
      </w:r>
      <w:r w:rsidRPr="00B218D5">
        <w:rPr>
          <w:bCs/>
          <w:szCs w:val="28"/>
        </w:rPr>
        <w:lastRenderedPageBreak/>
        <w:t>чрезвычайных ситуаций Вооруженных Сил Российской Федерации,</w:t>
      </w:r>
      <w:r w:rsidRPr="00F046FC">
        <w:t xml:space="preserve"> </w:t>
      </w:r>
      <w:r w:rsidRPr="00F046FC">
        <w:rPr>
          <w:bCs/>
          <w:szCs w:val="28"/>
        </w:rPr>
        <w:t>в</w:t>
      </w:r>
      <w:r>
        <w:rPr>
          <w:bCs/>
          <w:szCs w:val="28"/>
        </w:rPr>
        <w:t> </w:t>
      </w:r>
      <w:r w:rsidRPr="00F046FC">
        <w:rPr>
          <w:bCs/>
          <w:szCs w:val="28"/>
        </w:rPr>
        <w:t>соответствии с положением о данной функциональной подсистеме</w:t>
      </w:r>
    </w:p>
    <w:p w14:paraId="10BE3DDD" w14:textId="121F09A5" w:rsidR="00D61362" w:rsidRPr="00D61362" w:rsidRDefault="00D61362" w:rsidP="00D61362">
      <w:pPr>
        <w:tabs>
          <w:tab w:val="left" w:pos="1134"/>
        </w:tabs>
        <w:contextualSpacing/>
        <w:jc w:val="both"/>
        <w:rPr>
          <w:rFonts w:cs="Times New Roman"/>
          <w:szCs w:val="28"/>
        </w:rPr>
      </w:pPr>
      <w:r w:rsidRPr="00D61362">
        <w:rPr>
          <w:rFonts w:cs="Times New Roman"/>
          <w:szCs w:val="28"/>
        </w:rPr>
        <w:t>&lt;</w:t>
      </w:r>
      <w:r>
        <w:rPr>
          <w:rFonts w:cs="Times New Roman"/>
          <w:szCs w:val="28"/>
        </w:rPr>
        <w:t>пункт</w:t>
      </w:r>
      <w:r w:rsidRPr="00D61362">
        <w:rPr>
          <w:rFonts w:cs="Times New Roman"/>
          <w:szCs w:val="28"/>
        </w:rPr>
        <w:t xml:space="preserve"> введён постановлением Правительства области от 12.05.2020 </w:t>
      </w:r>
      <w:r>
        <w:rPr>
          <w:rFonts w:cs="Times New Roman"/>
          <w:szCs w:val="28"/>
        </w:rPr>
        <w:br/>
      </w:r>
      <w:r w:rsidRPr="00D61362">
        <w:rPr>
          <w:rFonts w:cs="Times New Roman"/>
          <w:szCs w:val="28"/>
        </w:rPr>
        <w:t>№ 405-п&gt;</w:t>
      </w:r>
    </w:p>
    <w:p w14:paraId="42125CDD" w14:textId="77777777" w:rsidR="00D61362" w:rsidRPr="00D61362" w:rsidRDefault="00D61362" w:rsidP="00D61362">
      <w:pPr>
        <w:pStyle w:val="a8"/>
        <w:numPr>
          <w:ilvl w:val="0"/>
          <w:numId w:val="1"/>
        </w:numPr>
        <w:ind w:left="0" w:firstLine="709"/>
        <w:jc w:val="both"/>
        <w:rPr>
          <w:rFonts w:cs="Times New Roman"/>
          <w:bCs/>
          <w:szCs w:val="28"/>
        </w:rPr>
      </w:pPr>
      <w:r w:rsidRPr="00D61362">
        <w:rPr>
          <w:rFonts w:cs="Times New Roman"/>
          <w:bCs/>
          <w:szCs w:val="28"/>
        </w:rPr>
        <w:t xml:space="preserve">Управление </w:t>
      </w:r>
      <w:r w:rsidR="00AA7D1A" w:rsidRPr="00D61362">
        <w:rPr>
          <w:rFonts w:cs="Times New Roman"/>
          <w:bCs/>
          <w:szCs w:val="28"/>
        </w:rPr>
        <w:t>Федеральной службы по надзору в сфере защиты прав потребителей и благополучия человека по Ярославской области – силы постоянной готовности функциональной подсистемы надзора за санитарно-эпидемиологической обстановкой, в соответствии с положением о данной функциональной подсистеме</w:t>
      </w:r>
      <w:r w:rsidRPr="00D61362">
        <w:rPr>
          <w:rFonts w:cs="Times New Roman"/>
          <w:bCs/>
          <w:szCs w:val="28"/>
        </w:rPr>
        <w:t xml:space="preserve"> &lt;в ред. постановления Правительства области от 12.05.2020 № 405-п&gt;</w:t>
      </w:r>
    </w:p>
    <w:p w14:paraId="0AB7BE19" w14:textId="27C7027B" w:rsidR="00D61362" w:rsidRPr="00D61362" w:rsidRDefault="00AA7D1A" w:rsidP="00D61362">
      <w:pPr>
        <w:pStyle w:val="a8"/>
        <w:numPr>
          <w:ilvl w:val="0"/>
          <w:numId w:val="1"/>
        </w:numPr>
        <w:ind w:left="0" w:firstLine="709"/>
        <w:jc w:val="both"/>
        <w:rPr>
          <w:rFonts w:cs="Times New Roman"/>
          <w:bCs/>
          <w:szCs w:val="28"/>
        </w:rPr>
      </w:pPr>
      <w:r w:rsidRPr="00D61362">
        <w:rPr>
          <w:rFonts w:cs="Times New Roman"/>
          <w:bCs/>
          <w:szCs w:val="28"/>
        </w:rPr>
        <w:t xml:space="preserve">Филиал федерального бюджетного учреждения здравоохранения «Приволжский окружной медицинский центр» Федерального медико-биологического агентства – силы постоянной готовности функциональной подсистемы </w:t>
      </w:r>
      <w:r w:rsidR="00D61362" w:rsidRPr="00D61362">
        <w:rPr>
          <w:rFonts w:cs="Times New Roman"/>
          <w:bCs/>
          <w:szCs w:val="28"/>
        </w:rPr>
        <w:t>медико-санитарной помощи пострадавшим в чрезвычайных ситуациях в организациях (на объектах), находящихся в ведении Федерального медико-биологического агентства России, а также организаций и территорий, обслуживаемых Федеральным медико-биологическим агентством России</w:t>
      </w:r>
      <w:r w:rsidRPr="00D61362">
        <w:rPr>
          <w:rFonts w:cs="Times New Roman"/>
          <w:bCs/>
          <w:szCs w:val="28"/>
        </w:rPr>
        <w:t>, в соответствии с положением о данной функциональной подсистеме</w:t>
      </w:r>
      <w:r w:rsidR="00D61362">
        <w:rPr>
          <w:rFonts w:cs="Times New Roman"/>
          <w:bCs/>
          <w:szCs w:val="28"/>
        </w:rPr>
        <w:t xml:space="preserve"> </w:t>
      </w:r>
      <w:r w:rsidR="00D61362" w:rsidRPr="00D61362">
        <w:rPr>
          <w:rFonts w:cs="Times New Roman"/>
          <w:bCs/>
          <w:szCs w:val="28"/>
        </w:rPr>
        <w:t xml:space="preserve">&lt;в ред. постановления Правительства области от 12.05.2020 </w:t>
      </w:r>
      <w:r w:rsidR="00D61362">
        <w:rPr>
          <w:rFonts w:cs="Times New Roman"/>
          <w:bCs/>
          <w:szCs w:val="28"/>
        </w:rPr>
        <w:br/>
      </w:r>
      <w:r w:rsidR="00D61362" w:rsidRPr="00D61362">
        <w:rPr>
          <w:rFonts w:cs="Times New Roman"/>
          <w:bCs/>
          <w:szCs w:val="28"/>
        </w:rPr>
        <w:t>№ 405-п&gt;</w:t>
      </w:r>
    </w:p>
    <w:p w14:paraId="2FA3FB69" w14:textId="77777777" w:rsidR="00AA7D1A" w:rsidRPr="00525F45" w:rsidRDefault="00AA7D1A" w:rsidP="00D61362">
      <w:pPr>
        <w:numPr>
          <w:ilvl w:val="0"/>
          <w:numId w:val="1"/>
        </w:numPr>
        <w:tabs>
          <w:tab w:val="left" w:pos="1134"/>
        </w:tabs>
        <w:ind w:left="0" w:firstLine="709"/>
        <w:contextualSpacing/>
        <w:jc w:val="both"/>
        <w:rPr>
          <w:rFonts w:cs="Times New Roman"/>
          <w:szCs w:val="28"/>
        </w:rPr>
      </w:pPr>
      <w:r w:rsidRPr="00525F45">
        <w:rPr>
          <w:rFonts w:cs="Times New Roman"/>
          <w:bCs/>
          <w:szCs w:val="28"/>
        </w:rPr>
        <w:t>Отдел водных ресурсов Верхне-Волжского бассейнового водного управления Федерального агентства водных ресурсов по Ярославской области – силы постоянной готовности функциональной подсистемы противопаводковых мероприятий и безопасности гидротехнических сооружений, находящихся в ведении Федерального агентства водных ресурсов, в соответствии с положением о данной функциональной подсистеме</w:t>
      </w:r>
    </w:p>
    <w:p w14:paraId="49ABC12D" w14:textId="12D12D5B" w:rsidR="00D61362" w:rsidRPr="00D61362" w:rsidRDefault="00AA7D1A" w:rsidP="00D61362">
      <w:pPr>
        <w:pStyle w:val="a8"/>
        <w:numPr>
          <w:ilvl w:val="0"/>
          <w:numId w:val="1"/>
        </w:numPr>
        <w:ind w:left="0" w:firstLine="567"/>
        <w:jc w:val="both"/>
        <w:rPr>
          <w:rFonts w:cs="Times New Roman"/>
          <w:bCs/>
          <w:szCs w:val="28"/>
        </w:rPr>
      </w:pPr>
      <w:r w:rsidRPr="00D61362">
        <w:rPr>
          <w:rFonts w:cs="Times New Roman"/>
          <w:bCs/>
          <w:szCs w:val="28"/>
        </w:rPr>
        <w:t xml:space="preserve">Отдел геологии и лицензирования </w:t>
      </w:r>
      <w:r w:rsidR="00D61362" w:rsidRPr="00D61362">
        <w:rPr>
          <w:rFonts w:cs="Times New Roman"/>
          <w:bCs/>
          <w:szCs w:val="28"/>
        </w:rPr>
        <w:t>по Ярославской и Тверской областям Департамента</w:t>
      </w:r>
      <w:r w:rsidRPr="00D61362">
        <w:rPr>
          <w:rFonts w:cs="Times New Roman"/>
          <w:bCs/>
          <w:szCs w:val="28"/>
        </w:rPr>
        <w:t xml:space="preserve"> по недропользованию по Центральному федеральному округу Федерального агентства по недропользованию – силы постоянной готовности функциональной подсистемы мониторинга состояния недр, в соответствии с положением о данной функциональной подсистеме</w:t>
      </w:r>
      <w:r w:rsidR="00D61362" w:rsidRPr="00D61362">
        <w:rPr>
          <w:rFonts w:cs="Times New Roman"/>
          <w:bCs/>
          <w:szCs w:val="28"/>
        </w:rPr>
        <w:t>&lt;в ред. постановления Правительства области от 12.05.2020 № 405-п&gt;</w:t>
      </w:r>
    </w:p>
    <w:p w14:paraId="7DE4D7D9" w14:textId="77777777" w:rsidR="00D61362" w:rsidRPr="00D61362" w:rsidRDefault="00AA7D1A" w:rsidP="00D61362">
      <w:pPr>
        <w:pStyle w:val="a8"/>
        <w:numPr>
          <w:ilvl w:val="0"/>
          <w:numId w:val="1"/>
        </w:numPr>
        <w:ind w:left="0" w:firstLine="567"/>
        <w:jc w:val="both"/>
        <w:rPr>
          <w:rFonts w:cs="Times New Roman"/>
          <w:bCs/>
          <w:szCs w:val="28"/>
        </w:rPr>
      </w:pPr>
      <w:r w:rsidRPr="00D61362">
        <w:rPr>
          <w:rFonts w:cs="Times New Roman"/>
          <w:bCs/>
          <w:szCs w:val="28"/>
        </w:rPr>
        <w:t>Ярославский центр по гидрометеорологии и мониторингу окружающей среды – филиал федерального государственного бюджетного учреждения «Центральное управление по гидрометеорологии и мониторингу окружающей среды» – силы постоянной готовности функциональной подсистемы наблюдения, оценки и прогноза опасных гидрометеорологических и гелиогеофизических явлений и загрязнения окружающей среды, в соответствии с положением о данной функциональной подсистеме</w:t>
      </w:r>
      <w:r w:rsidR="00D61362" w:rsidRPr="00D61362">
        <w:rPr>
          <w:rFonts w:cs="Times New Roman"/>
          <w:bCs/>
          <w:szCs w:val="28"/>
        </w:rPr>
        <w:t>&lt;в ред. постановления Правительства области от 12.05.2020 № 405-п&gt;</w:t>
      </w:r>
    </w:p>
    <w:p w14:paraId="2FA3FB6C" w14:textId="77777777" w:rsidR="00AA7D1A" w:rsidRPr="00525F45" w:rsidRDefault="00AA7D1A" w:rsidP="00AA7D1A">
      <w:pPr>
        <w:numPr>
          <w:ilvl w:val="0"/>
          <w:numId w:val="1"/>
        </w:numPr>
        <w:tabs>
          <w:tab w:val="left" w:pos="1134"/>
        </w:tabs>
        <w:ind w:left="0" w:firstLine="709"/>
        <w:contextualSpacing/>
        <w:jc w:val="both"/>
        <w:rPr>
          <w:rFonts w:cs="Times New Roman"/>
          <w:szCs w:val="28"/>
        </w:rPr>
      </w:pPr>
      <w:r w:rsidRPr="00525F45">
        <w:rPr>
          <w:rFonts w:cs="Times New Roman"/>
          <w:bCs/>
          <w:szCs w:val="28"/>
        </w:rPr>
        <w:t xml:space="preserve">Управление Федеральной службы по надзору в сфере природопользования Ярославской области – силы постоянной готовности функциональной подсистемы федерального государственного </w:t>
      </w:r>
      <w:r w:rsidRPr="00525F45">
        <w:rPr>
          <w:rFonts w:cs="Times New Roman"/>
          <w:bCs/>
          <w:szCs w:val="28"/>
        </w:rPr>
        <w:lastRenderedPageBreak/>
        <w:t>экологического надзора, в соответствии с положением о данной функциональной подсистеме</w:t>
      </w:r>
    </w:p>
    <w:p w14:paraId="2FA3FB6D" w14:textId="5E083D1E" w:rsidR="00AA7D1A" w:rsidRPr="00525F45" w:rsidRDefault="00D61362" w:rsidP="00D61362">
      <w:pPr>
        <w:numPr>
          <w:ilvl w:val="0"/>
          <w:numId w:val="1"/>
        </w:numPr>
        <w:tabs>
          <w:tab w:val="left" w:pos="1134"/>
        </w:tabs>
        <w:ind w:left="0" w:firstLine="709"/>
        <w:contextualSpacing/>
        <w:jc w:val="both"/>
        <w:rPr>
          <w:rFonts w:cs="Times New Roman"/>
          <w:szCs w:val="28"/>
        </w:rPr>
      </w:pPr>
      <w:r w:rsidRPr="00D61362">
        <w:rPr>
          <w:rFonts w:cs="Times New Roman"/>
          <w:bCs/>
          <w:szCs w:val="28"/>
        </w:rPr>
        <w:t>&lt;пункт утратил силу согласно постановлению Правительства области от 12.05.2020 № 405-п&gt;</w:t>
      </w:r>
    </w:p>
    <w:p w14:paraId="2FA3FB6E" w14:textId="77777777" w:rsidR="00AA7D1A" w:rsidRPr="00525F45" w:rsidRDefault="00AA7D1A" w:rsidP="00AA7D1A">
      <w:pPr>
        <w:numPr>
          <w:ilvl w:val="0"/>
          <w:numId w:val="1"/>
        </w:numPr>
        <w:tabs>
          <w:tab w:val="left" w:pos="1134"/>
        </w:tabs>
        <w:ind w:left="0" w:firstLine="709"/>
        <w:contextualSpacing/>
        <w:jc w:val="both"/>
        <w:rPr>
          <w:rFonts w:cs="Times New Roman"/>
          <w:szCs w:val="28"/>
        </w:rPr>
      </w:pPr>
      <w:r w:rsidRPr="00525F45">
        <w:rPr>
          <w:rFonts w:cs="Times New Roman"/>
          <w:bCs/>
          <w:szCs w:val="28"/>
        </w:rPr>
        <w:t>Территориальный отдел (инспекция) по Ярославской  области Центрального межрегионального территориального управления Федерального агентства по техническому регулированию и метрологии –</w:t>
      </w:r>
      <w:r>
        <w:rPr>
          <w:rFonts w:cs="Times New Roman"/>
          <w:bCs/>
          <w:szCs w:val="28"/>
        </w:rPr>
        <w:t xml:space="preserve"> </w:t>
      </w:r>
      <w:r w:rsidRPr="00525F45">
        <w:rPr>
          <w:rFonts w:cs="Times New Roman"/>
          <w:bCs/>
          <w:szCs w:val="28"/>
        </w:rPr>
        <w:t xml:space="preserve">силы постоянной готовности функциональной подсистемы предупреждения и ликвидации </w:t>
      </w:r>
      <w:r>
        <w:rPr>
          <w:rFonts w:cs="Times New Roman"/>
          <w:bCs/>
          <w:szCs w:val="28"/>
        </w:rPr>
        <w:t>чрезвычайных ситуаций</w:t>
      </w:r>
      <w:r w:rsidRPr="00525F45">
        <w:rPr>
          <w:rFonts w:cs="Times New Roman"/>
          <w:bCs/>
          <w:szCs w:val="28"/>
        </w:rPr>
        <w:t xml:space="preserve"> в организациях (на объектах), находящихся в ведении Министерства промышленности и торговли Российской Федерации и Федерального агентства по техническому регулированию и метрологии, в соответствии с положением о данной функциональной подсистеме</w:t>
      </w:r>
    </w:p>
    <w:p w14:paraId="2FA3FB6F" w14:textId="77777777" w:rsidR="00AA7D1A" w:rsidRPr="00525F45" w:rsidRDefault="00AA7D1A" w:rsidP="00E47998">
      <w:pPr>
        <w:numPr>
          <w:ilvl w:val="0"/>
          <w:numId w:val="1"/>
        </w:numPr>
        <w:tabs>
          <w:tab w:val="left" w:pos="1134"/>
        </w:tabs>
        <w:ind w:left="0" w:firstLine="709"/>
        <w:contextualSpacing/>
        <w:jc w:val="both"/>
        <w:rPr>
          <w:rFonts w:cs="Times New Roman"/>
          <w:szCs w:val="28"/>
        </w:rPr>
      </w:pPr>
      <w:r w:rsidRPr="00525F45">
        <w:rPr>
          <w:rFonts w:cs="Times New Roman"/>
          <w:bCs/>
          <w:szCs w:val="28"/>
        </w:rPr>
        <w:t xml:space="preserve">Ярославский отдел </w:t>
      </w:r>
      <w:r w:rsidRPr="00525F45">
        <w:t>инспекций радиационной безопасности в Ивановской, Костромской и Ярославской областях Центрального межрегионального территориального управления по надзору за ядерной и радиационной безопасностью Федеральной службы по экологическому, технологическому и атомному надзору</w:t>
      </w:r>
      <w:r w:rsidRPr="00525F45">
        <w:rPr>
          <w:rFonts w:cs="Times New Roman"/>
          <w:bCs/>
          <w:szCs w:val="28"/>
        </w:rPr>
        <w:t xml:space="preserve"> </w:t>
      </w:r>
      <w:r w:rsidRPr="00525F45">
        <w:rPr>
          <w:rFonts w:cs="Times New Roman"/>
          <w:szCs w:val="28"/>
        </w:rPr>
        <w:t xml:space="preserve">– </w:t>
      </w:r>
      <w:r w:rsidRPr="00525F45">
        <w:rPr>
          <w:rFonts w:cs="Times New Roman"/>
          <w:bCs/>
          <w:szCs w:val="28"/>
        </w:rPr>
        <w:t>силы постоянной готовности функциональной подсистемы контроля за ядерно- и радиационно-опасными объектами, в соответствии с положением о данной функциональной подсистеме</w:t>
      </w:r>
    </w:p>
    <w:p w14:paraId="2FA3FB70" w14:textId="77777777" w:rsidR="00AA7D1A" w:rsidRPr="00525F45" w:rsidRDefault="00AA7D1A" w:rsidP="00E47998">
      <w:pPr>
        <w:numPr>
          <w:ilvl w:val="0"/>
          <w:numId w:val="1"/>
        </w:numPr>
        <w:tabs>
          <w:tab w:val="left" w:pos="1134"/>
        </w:tabs>
        <w:ind w:left="0" w:firstLine="709"/>
        <w:contextualSpacing/>
        <w:jc w:val="both"/>
        <w:rPr>
          <w:rFonts w:cs="Times New Roman"/>
          <w:szCs w:val="28"/>
        </w:rPr>
      </w:pPr>
      <w:r w:rsidRPr="00525F45">
        <w:rPr>
          <w:rFonts w:cs="Times New Roman"/>
          <w:bCs/>
          <w:szCs w:val="28"/>
        </w:rPr>
        <w:t>Территориальное подразделение Центрального управления Федеральной службы по экологическому, технологическому и атомному надзору – силы постоянной готовности функциональной подсистемы контроля за химически опасными и взрывопожароопасными объектами, в соответствии с положением о данной функциональной подсистеме.</w:t>
      </w:r>
    </w:p>
    <w:p w14:paraId="2FA3FB71" w14:textId="42E389C0" w:rsidR="00AA7D1A" w:rsidRPr="00525F45" w:rsidRDefault="00AA7D1A" w:rsidP="00E47998">
      <w:pPr>
        <w:numPr>
          <w:ilvl w:val="0"/>
          <w:numId w:val="1"/>
        </w:numPr>
        <w:tabs>
          <w:tab w:val="left" w:pos="1134"/>
        </w:tabs>
        <w:ind w:left="0" w:firstLine="709"/>
        <w:contextualSpacing/>
        <w:jc w:val="both"/>
        <w:rPr>
          <w:rFonts w:cs="Times New Roman"/>
          <w:szCs w:val="28"/>
        </w:rPr>
      </w:pPr>
      <w:r w:rsidRPr="00525F45">
        <w:rPr>
          <w:rFonts w:cs="Times New Roman"/>
          <w:bCs/>
          <w:szCs w:val="28"/>
        </w:rPr>
        <w:t xml:space="preserve">Управление </w:t>
      </w:r>
      <w:r w:rsidR="00E47998" w:rsidRPr="00E47998">
        <w:rPr>
          <w:rFonts w:cs="Times New Roman"/>
          <w:bCs/>
          <w:szCs w:val="28"/>
        </w:rPr>
        <w:t>Федеральной</w:t>
      </w:r>
      <w:r w:rsidRPr="00525F45">
        <w:rPr>
          <w:rFonts w:cs="Times New Roman"/>
          <w:bCs/>
          <w:szCs w:val="28"/>
        </w:rPr>
        <w:t xml:space="preserve"> почтовой связи Ярославской области – филиал федерального государственного унитарного предприятия «Почта России» – силы постоянной готовности функциональной подсистемы электросвязи и почтовой связи, в соответствии с положением о данной функциональной подсистеме</w:t>
      </w:r>
      <w:r w:rsidR="00E47998" w:rsidRPr="00E47998">
        <w:rPr>
          <w:rFonts w:cs="Times New Roman"/>
          <w:bCs/>
          <w:szCs w:val="28"/>
        </w:rPr>
        <w:t>&lt;в ред. постановления Правительства области от 12.05.2020 № 405-п&gt;</w:t>
      </w:r>
    </w:p>
    <w:p w14:paraId="2FA3FB72" w14:textId="77777777" w:rsidR="00AA7D1A" w:rsidRPr="00525F45" w:rsidRDefault="00AA7D1A" w:rsidP="00E47998">
      <w:pPr>
        <w:numPr>
          <w:ilvl w:val="0"/>
          <w:numId w:val="1"/>
        </w:numPr>
        <w:tabs>
          <w:tab w:val="left" w:pos="1134"/>
        </w:tabs>
        <w:ind w:left="0" w:firstLine="709"/>
        <w:contextualSpacing/>
        <w:jc w:val="both"/>
        <w:rPr>
          <w:rFonts w:cs="Times New Roman"/>
          <w:szCs w:val="28"/>
        </w:rPr>
      </w:pPr>
      <w:r w:rsidRPr="00525F45">
        <w:rPr>
          <w:rFonts w:cs="Times New Roman"/>
          <w:bCs/>
          <w:szCs w:val="28"/>
        </w:rPr>
        <w:t>Северный территориальный отдел – филиал Управления Федерального агентства по государственным резервам по Центральному федеральному округу</w:t>
      </w:r>
      <w:r w:rsidRPr="00525F45">
        <w:rPr>
          <w:rFonts w:cs="Times New Roman"/>
          <w:szCs w:val="28"/>
        </w:rPr>
        <w:t xml:space="preserve"> </w:t>
      </w:r>
      <w:r>
        <w:rPr>
          <w:rFonts w:cs="Times New Roman"/>
          <w:szCs w:val="28"/>
        </w:rPr>
        <w:t>–</w:t>
      </w:r>
      <w:r w:rsidRPr="00525F45">
        <w:rPr>
          <w:rFonts w:cs="Times New Roman"/>
          <w:szCs w:val="28"/>
        </w:rPr>
        <w:t xml:space="preserve"> </w:t>
      </w:r>
      <w:r w:rsidRPr="00525F45">
        <w:rPr>
          <w:rFonts w:cs="Times New Roman"/>
          <w:bCs/>
          <w:szCs w:val="28"/>
        </w:rPr>
        <w:t>силы постоянной готовности функциональной подсистемы</w:t>
      </w:r>
      <w:r w:rsidRPr="00525F45">
        <w:rPr>
          <w:rFonts w:cs="Times New Roman"/>
          <w:szCs w:val="28"/>
        </w:rPr>
        <w:t xml:space="preserve"> государственного материального резерва, </w:t>
      </w:r>
      <w:r w:rsidRPr="00525F45">
        <w:rPr>
          <w:rFonts w:cs="Times New Roman"/>
          <w:bCs/>
          <w:szCs w:val="28"/>
        </w:rPr>
        <w:t>в соответствии с положением о данной функциональной подсистеме</w:t>
      </w:r>
    </w:p>
    <w:p w14:paraId="2FA3FB73" w14:textId="61E59C33" w:rsidR="00AA7D1A" w:rsidRPr="00525F45" w:rsidRDefault="00E47998" w:rsidP="00E47998">
      <w:pPr>
        <w:numPr>
          <w:ilvl w:val="0"/>
          <w:numId w:val="1"/>
        </w:numPr>
        <w:tabs>
          <w:tab w:val="left" w:pos="1134"/>
        </w:tabs>
        <w:ind w:left="0" w:firstLine="709"/>
        <w:contextualSpacing/>
        <w:jc w:val="both"/>
        <w:rPr>
          <w:rFonts w:cs="Times New Roman"/>
          <w:szCs w:val="28"/>
        </w:rPr>
      </w:pPr>
      <w:r w:rsidRPr="00E47998">
        <w:rPr>
          <w:rFonts w:cs="Times New Roman"/>
          <w:bCs/>
          <w:szCs w:val="28"/>
        </w:rPr>
        <w:t>Территориальный отдел транспортного контроля и государственного автодорожного надзора по Ярославской области Восточного Межрегионального управления государственного автодорожного надзора Центрального федерального округа</w:t>
      </w:r>
      <w:r w:rsidR="00AA7D1A" w:rsidRPr="00525F45">
        <w:rPr>
          <w:rFonts w:cs="Times New Roman"/>
          <w:bCs/>
          <w:szCs w:val="28"/>
        </w:rPr>
        <w:t xml:space="preserve"> Федеральной службы по надзору в сфере транспорта</w:t>
      </w:r>
      <w:r w:rsidR="00AA7D1A" w:rsidRPr="00525F45">
        <w:rPr>
          <w:rFonts w:cs="Times New Roman"/>
          <w:szCs w:val="28"/>
        </w:rPr>
        <w:t xml:space="preserve">  – </w:t>
      </w:r>
      <w:r w:rsidR="00AA7D1A" w:rsidRPr="00525F45">
        <w:rPr>
          <w:rFonts w:cs="Times New Roman"/>
          <w:bCs/>
          <w:szCs w:val="28"/>
        </w:rPr>
        <w:t xml:space="preserve">силы постоянной готовности функциональной подсистемы транспортного обеспечения ликвидации чрезвычайных ситуаций, в соответствии с положением о данной функциональной </w:t>
      </w:r>
      <w:r w:rsidR="00AA7D1A" w:rsidRPr="00525F45">
        <w:rPr>
          <w:rFonts w:cs="Times New Roman"/>
          <w:bCs/>
          <w:szCs w:val="28"/>
        </w:rPr>
        <w:lastRenderedPageBreak/>
        <w:t>подсистеме</w:t>
      </w:r>
      <w:r w:rsidRPr="00E47998">
        <w:rPr>
          <w:rFonts w:cs="Times New Roman"/>
          <w:bCs/>
          <w:szCs w:val="28"/>
        </w:rPr>
        <w:t xml:space="preserve">&lt;в ред. постановления Правительства области от 12.05.2020 </w:t>
      </w:r>
      <w:r>
        <w:rPr>
          <w:rFonts w:cs="Times New Roman"/>
          <w:bCs/>
          <w:szCs w:val="28"/>
        </w:rPr>
        <w:br/>
      </w:r>
      <w:r w:rsidRPr="00E47998">
        <w:rPr>
          <w:rFonts w:cs="Times New Roman"/>
          <w:bCs/>
          <w:szCs w:val="28"/>
        </w:rPr>
        <w:t>№ 405-п&gt;</w:t>
      </w:r>
    </w:p>
    <w:p w14:paraId="2FA3FB74" w14:textId="77777777" w:rsidR="00AA7D1A" w:rsidRPr="00525F45" w:rsidRDefault="00AA7D1A" w:rsidP="00E47998">
      <w:pPr>
        <w:numPr>
          <w:ilvl w:val="0"/>
          <w:numId w:val="1"/>
        </w:numPr>
        <w:tabs>
          <w:tab w:val="left" w:pos="1134"/>
        </w:tabs>
        <w:ind w:left="0" w:firstLine="709"/>
        <w:contextualSpacing/>
        <w:jc w:val="both"/>
        <w:rPr>
          <w:rFonts w:cs="Times New Roman"/>
          <w:szCs w:val="28"/>
        </w:rPr>
      </w:pPr>
      <w:r w:rsidRPr="00525F45">
        <w:rPr>
          <w:rFonts w:cs="Times New Roman"/>
          <w:bCs/>
          <w:szCs w:val="28"/>
        </w:rPr>
        <w:t>Управление Федеральной службы по ветеринарному и фитосанитарному надзору по Ярославской области  – силы постоянной готовности функциональных подсистем защиты сельскохозяйственных животных и растений, в соответствии с положением о данных функциональных подсистемах</w:t>
      </w:r>
    </w:p>
    <w:p w14:paraId="2FA3FB75" w14:textId="4ACA160D" w:rsidR="00AA7D1A" w:rsidRPr="00525F45" w:rsidRDefault="00E47998" w:rsidP="00E47998">
      <w:pPr>
        <w:numPr>
          <w:ilvl w:val="0"/>
          <w:numId w:val="1"/>
        </w:numPr>
        <w:tabs>
          <w:tab w:val="left" w:pos="1134"/>
        </w:tabs>
        <w:ind w:left="0" w:firstLine="709"/>
        <w:contextualSpacing/>
        <w:jc w:val="both"/>
        <w:rPr>
          <w:rFonts w:cs="Times New Roman"/>
          <w:szCs w:val="28"/>
        </w:rPr>
      </w:pPr>
      <w:r w:rsidRPr="00E47998">
        <w:rPr>
          <w:rFonts w:cs="Times New Roman"/>
          <w:bCs/>
          <w:szCs w:val="28"/>
        </w:rPr>
        <w:t xml:space="preserve">Отдел государственного контроля, надзора и охраны водных биологических ресурсов по Ярославской и Вологодской (Череповецкий район) областям </w:t>
      </w:r>
      <w:r w:rsidR="00AA7D1A" w:rsidRPr="00525F45">
        <w:rPr>
          <w:rFonts w:cs="Times New Roman"/>
          <w:bCs/>
          <w:szCs w:val="28"/>
        </w:rPr>
        <w:t>– силы постоянной готовности функциональной подсистемы предупреждения и ликвидации чрезвычайных ситуаций в организациях (на объектах), находящихся в ведении или входящих в сферу деятельности Федерального агентства по рыболовству, в соответствии с положением о данной функциональной подсистеме</w:t>
      </w:r>
      <w:r w:rsidRPr="00E47998">
        <w:rPr>
          <w:rFonts w:cs="Times New Roman"/>
          <w:bCs/>
          <w:szCs w:val="28"/>
        </w:rPr>
        <w:t>&lt;в ред. постановления Правительства области от 12.05.2020 № 405-п&gt;</w:t>
      </w:r>
    </w:p>
    <w:p w14:paraId="426D4228" w14:textId="4EA0DB1C" w:rsidR="00E47998" w:rsidRPr="00E47998" w:rsidRDefault="00E47998" w:rsidP="00E47998">
      <w:pPr>
        <w:jc w:val="both"/>
        <w:rPr>
          <w:rFonts w:cs="Times New Roman"/>
          <w:szCs w:val="28"/>
        </w:rPr>
      </w:pPr>
      <w:r w:rsidRPr="00E47998">
        <w:rPr>
          <w:rFonts w:cs="Times New Roman"/>
          <w:szCs w:val="28"/>
        </w:rPr>
        <w:t>20. Управление Федеральной службы по надзору в сфере связи, информационных технологий и массовых коммуникаций по Ярославской области – силы постоянной готовности функциональной подсистемы информационно-технологической инфраструктуры, в соответствии с положением о данной функциональной подсистеме</w:t>
      </w:r>
      <w:r>
        <w:rPr>
          <w:rFonts w:cs="Times New Roman"/>
          <w:szCs w:val="28"/>
        </w:rPr>
        <w:t xml:space="preserve"> </w:t>
      </w:r>
      <w:r w:rsidRPr="00E47998">
        <w:rPr>
          <w:rFonts w:cs="Times New Roman"/>
          <w:szCs w:val="28"/>
        </w:rPr>
        <w:t>&lt;</w:t>
      </w:r>
      <w:r>
        <w:rPr>
          <w:rFonts w:cs="Times New Roman"/>
          <w:szCs w:val="28"/>
        </w:rPr>
        <w:t xml:space="preserve">пункт </w:t>
      </w:r>
      <w:r w:rsidRPr="00E47998">
        <w:rPr>
          <w:rFonts w:cs="Times New Roman"/>
          <w:szCs w:val="28"/>
        </w:rPr>
        <w:t>введён постановлением Правительств</w:t>
      </w:r>
      <w:r>
        <w:rPr>
          <w:rFonts w:cs="Times New Roman"/>
          <w:szCs w:val="28"/>
        </w:rPr>
        <w:t>а области от 12.05.2020 № 405-п</w:t>
      </w:r>
      <w:r w:rsidRPr="00E47998">
        <w:rPr>
          <w:rFonts w:cs="Times New Roman"/>
          <w:szCs w:val="28"/>
        </w:rPr>
        <w:t>&gt;</w:t>
      </w:r>
    </w:p>
    <w:p w14:paraId="748FD930" w14:textId="551627E2" w:rsidR="00E47998" w:rsidRPr="00E47998" w:rsidRDefault="00E47998" w:rsidP="00E47998">
      <w:pPr>
        <w:jc w:val="both"/>
        <w:rPr>
          <w:rFonts w:cs="Times New Roman"/>
          <w:szCs w:val="28"/>
        </w:rPr>
      </w:pPr>
      <w:r w:rsidRPr="00E47998">
        <w:rPr>
          <w:rFonts w:cs="Times New Roman"/>
          <w:szCs w:val="28"/>
        </w:rPr>
        <w:t>21. Управление Федеральной службы войск национальной гвардии Российской Федерации по Ярославской области – силы постоянной готовности функциональной подсистемы предупреждения и ликвидации чрезвычайных ситуаций войск национальной гвардии Российской Федерации, в соответствии с положением о данной функциональной подсистеме</w:t>
      </w:r>
      <w:r>
        <w:rPr>
          <w:rFonts w:cs="Times New Roman"/>
          <w:szCs w:val="28"/>
        </w:rPr>
        <w:t xml:space="preserve"> </w:t>
      </w:r>
      <w:r w:rsidRPr="00E47998">
        <w:rPr>
          <w:rFonts w:cs="Times New Roman"/>
          <w:szCs w:val="28"/>
        </w:rPr>
        <w:t>&lt;пункт введён постановлением Правительства области от 12.05.2020 № 405-п&gt;</w:t>
      </w:r>
    </w:p>
    <w:p w14:paraId="2FA3FB7A" w14:textId="1A249BB2" w:rsidR="00AA7D1A" w:rsidRDefault="00E47998" w:rsidP="00E47998">
      <w:pPr>
        <w:jc w:val="both"/>
        <w:rPr>
          <w:rFonts w:cs="Times New Roman"/>
          <w:szCs w:val="28"/>
        </w:rPr>
      </w:pPr>
      <w:r w:rsidRPr="00E47998">
        <w:rPr>
          <w:rFonts w:cs="Times New Roman"/>
          <w:szCs w:val="28"/>
        </w:rPr>
        <w:t>22. Государственная инспекция труда в Ярославской области – силы постоянной готовности функциональной подсистемы социальной защиты населения, пострадавшего от чрезвычайных ситуаций, в соответствии с положением о данной функциональной подсистеме</w:t>
      </w:r>
      <w:r>
        <w:rPr>
          <w:rFonts w:cs="Times New Roman"/>
          <w:szCs w:val="28"/>
        </w:rPr>
        <w:t xml:space="preserve"> </w:t>
      </w:r>
      <w:r w:rsidRPr="00E47998">
        <w:rPr>
          <w:rFonts w:cs="Times New Roman"/>
          <w:szCs w:val="28"/>
        </w:rPr>
        <w:t>&lt;пункт введён постановлением Правительства области от 12.05.2020 № 405-п&gt;</w:t>
      </w:r>
    </w:p>
    <w:p w14:paraId="2FA3FB7B" w14:textId="77777777" w:rsidR="00AA7D1A" w:rsidRPr="003F6180" w:rsidRDefault="00AA7D1A" w:rsidP="00AA7D1A">
      <w:pPr>
        <w:jc w:val="both"/>
        <w:rPr>
          <w:rFonts w:cs="Times New Roman"/>
          <w:szCs w:val="28"/>
        </w:rPr>
      </w:pPr>
    </w:p>
    <w:p w14:paraId="74AC6DDE" w14:textId="291CA884" w:rsidR="004D6BE1" w:rsidRDefault="00AA7D1A" w:rsidP="004D6BE1">
      <w:pPr>
        <w:numPr>
          <w:ilvl w:val="0"/>
          <w:numId w:val="2"/>
        </w:numPr>
        <w:tabs>
          <w:tab w:val="left" w:pos="1134"/>
          <w:tab w:val="left" w:pos="1276"/>
        </w:tabs>
        <w:contextualSpacing/>
        <w:jc w:val="center"/>
        <w:rPr>
          <w:rFonts w:cs="Times New Roman"/>
          <w:szCs w:val="28"/>
        </w:rPr>
      </w:pPr>
      <w:r w:rsidRPr="00525F45">
        <w:rPr>
          <w:rFonts w:cs="Times New Roman"/>
          <w:szCs w:val="28"/>
        </w:rPr>
        <w:t xml:space="preserve">Перечень </w:t>
      </w:r>
      <w:r w:rsidR="004D6BE1" w:rsidRPr="004D6BE1">
        <w:rPr>
          <w:rFonts w:cs="Times New Roman"/>
          <w:szCs w:val="28"/>
        </w:rPr>
        <w:t>органов исполнительной власти области, формирующих силы постоянной готовности</w:t>
      </w:r>
    </w:p>
    <w:p w14:paraId="77AFAEF8" w14:textId="78DFF85F" w:rsidR="00E47998" w:rsidRPr="00E47998" w:rsidRDefault="00E47998" w:rsidP="00E47998">
      <w:pPr>
        <w:tabs>
          <w:tab w:val="left" w:pos="1134"/>
          <w:tab w:val="left" w:pos="1276"/>
        </w:tabs>
        <w:ind w:left="1080" w:firstLine="0"/>
        <w:contextualSpacing/>
        <w:jc w:val="center"/>
        <w:rPr>
          <w:rFonts w:cs="Times New Roman"/>
          <w:szCs w:val="28"/>
        </w:rPr>
      </w:pPr>
      <w:r w:rsidRPr="00E47998">
        <w:rPr>
          <w:rFonts w:cs="Times New Roman"/>
          <w:szCs w:val="28"/>
        </w:rPr>
        <w:t>&lt;наименование в ред. постановления Правительства области</w:t>
      </w:r>
    </w:p>
    <w:p w14:paraId="3E60F826" w14:textId="29D8464C" w:rsidR="00E47998" w:rsidRPr="00525F45" w:rsidRDefault="00E47998" w:rsidP="00E47998">
      <w:pPr>
        <w:tabs>
          <w:tab w:val="left" w:pos="1134"/>
          <w:tab w:val="left" w:pos="1276"/>
        </w:tabs>
        <w:ind w:left="1080" w:firstLine="0"/>
        <w:contextualSpacing/>
        <w:jc w:val="center"/>
        <w:rPr>
          <w:rFonts w:cs="Times New Roman"/>
          <w:szCs w:val="28"/>
        </w:rPr>
      </w:pPr>
      <w:r w:rsidRPr="00E47998">
        <w:rPr>
          <w:rFonts w:cs="Times New Roman"/>
          <w:szCs w:val="28"/>
        </w:rPr>
        <w:t>от 12.05.2020 № 405-п&gt;</w:t>
      </w:r>
    </w:p>
    <w:p w14:paraId="688A1F2E" w14:textId="77777777" w:rsidR="004D6BE1" w:rsidRDefault="004D6BE1" w:rsidP="004D6BE1">
      <w:pPr>
        <w:ind w:left="709" w:firstLine="0"/>
        <w:jc w:val="center"/>
      </w:pPr>
      <w:r w:rsidRPr="004D6BE1">
        <w:t>&lt;</w:t>
      </w:r>
      <w:r>
        <w:t xml:space="preserve">раздел </w:t>
      </w:r>
      <w:r w:rsidRPr="004D6BE1">
        <w:t>в ред. постановления Правительства</w:t>
      </w:r>
      <w:r>
        <w:t xml:space="preserve"> области</w:t>
      </w:r>
    </w:p>
    <w:p w14:paraId="3CE4D3FF" w14:textId="15DB1E2D" w:rsidR="004D6BE1" w:rsidRPr="004D6BE1" w:rsidRDefault="004D6BE1" w:rsidP="004D6BE1">
      <w:pPr>
        <w:ind w:left="709" w:firstLine="0"/>
        <w:jc w:val="center"/>
      </w:pPr>
      <w:r w:rsidRPr="004D6BE1">
        <w:t>от 18.12.2018 № 932-п&gt;</w:t>
      </w:r>
    </w:p>
    <w:p w14:paraId="5EEA3A4C" w14:textId="77777777" w:rsidR="004D6BE1" w:rsidRPr="00525F45" w:rsidRDefault="004D6BE1" w:rsidP="00AA7D1A">
      <w:pPr>
        <w:contextualSpacing/>
        <w:rPr>
          <w:rFonts w:cs="Times New Roman"/>
          <w:szCs w:val="28"/>
        </w:rPr>
      </w:pPr>
    </w:p>
    <w:p w14:paraId="5EED2D7A" w14:textId="77777777" w:rsidR="00E47998" w:rsidRDefault="00E47998" w:rsidP="004D6BE1">
      <w:pPr>
        <w:jc w:val="both"/>
        <w:rPr>
          <w:rFonts w:cs="Times New Roman"/>
          <w:szCs w:val="28"/>
        </w:rPr>
      </w:pPr>
      <w:r w:rsidRPr="00E47998">
        <w:rPr>
          <w:rFonts w:cs="Times New Roman"/>
          <w:szCs w:val="28"/>
        </w:rPr>
        <w:t>&lt;</w:t>
      </w:r>
      <w:r>
        <w:rPr>
          <w:rFonts w:cs="Times New Roman"/>
          <w:szCs w:val="28"/>
        </w:rPr>
        <w:t xml:space="preserve">абзац </w:t>
      </w:r>
      <w:r w:rsidRPr="00E47998">
        <w:rPr>
          <w:rFonts w:cs="Times New Roman"/>
          <w:szCs w:val="28"/>
        </w:rPr>
        <w:t>утратил силу согласно постановлению Правительства области от 12.05.2020 № 405-п&gt;</w:t>
      </w:r>
    </w:p>
    <w:p w14:paraId="5C83202E" w14:textId="4BF696F5" w:rsidR="004D6BE1" w:rsidRPr="00525F45" w:rsidRDefault="004D6BE1" w:rsidP="004D6BE1">
      <w:pPr>
        <w:jc w:val="both"/>
        <w:rPr>
          <w:rFonts w:cs="Times New Roman"/>
          <w:szCs w:val="28"/>
        </w:rPr>
      </w:pPr>
      <w:r>
        <w:rPr>
          <w:rFonts w:cs="Times New Roman"/>
          <w:szCs w:val="28"/>
        </w:rPr>
        <w:t>1.</w:t>
      </w:r>
      <w:r w:rsidRPr="00525F45">
        <w:rPr>
          <w:rFonts w:cs="Times New Roman"/>
          <w:szCs w:val="28"/>
        </w:rPr>
        <w:t xml:space="preserve"> Департамент здравоохранения и фармации Ярославской области</w:t>
      </w:r>
    </w:p>
    <w:p w14:paraId="2D766C73" w14:textId="67E9491A" w:rsidR="004D6BE1" w:rsidRPr="00525F45" w:rsidRDefault="004D6BE1" w:rsidP="004D6BE1">
      <w:pPr>
        <w:jc w:val="both"/>
        <w:rPr>
          <w:rFonts w:cs="Times New Roman"/>
          <w:szCs w:val="28"/>
        </w:rPr>
      </w:pPr>
      <w:r>
        <w:rPr>
          <w:rFonts w:cs="Times New Roman"/>
          <w:szCs w:val="28"/>
        </w:rPr>
        <w:lastRenderedPageBreak/>
        <w:t xml:space="preserve">2. </w:t>
      </w:r>
      <w:r w:rsidR="00E47998" w:rsidRPr="00E47998">
        <w:rPr>
          <w:rFonts w:cs="Times New Roman"/>
          <w:szCs w:val="28"/>
        </w:rPr>
        <w:t>&lt;</w:t>
      </w:r>
      <w:r w:rsidR="00E47998">
        <w:rPr>
          <w:rFonts w:cs="Times New Roman"/>
          <w:szCs w:val="28"/>
        </w:rPr>
        <w:t>пункт</w:t>
      </w:r>
      <w:r w:rsidR="00E47998" w:rsidRPr="00E47998">
        <w:rPr>
          <w:rFonts w:cs="Times New Roman"/>
          <w:szCs w:val="28"/>
        </w:rPr>
        <w:t xml:space="preserve"> утратил силу согласно постановлению Правительства области от 12.05.2020 № 405-п&gt;</w:t>
      </w:r>
    </w:p>
    <w:p w14:paraId="332B50F1" w14:textId="518A001F" w:rsidR="004D6BE1" w:rsidRPr="00525F45" w:rsidRDefault="004D6BE1" w:rsidP="004D6BE1">
      <w:pPr>
        <w:jc w:val="both"/>
        <w:rPr>
          <w:rFonts w:cs="Times New Roman"/>
          <w:szCs w:val="28"/>
        </w:rPr>
      </w:pPr>
      <w:r>
        <w:rPr>
          <w:rFonts w:cs="Times New Roman"/>
          <w:szCs w:val="28"/>
        </w:rPr>
        <w:t xml:space="preserve">3. </w:t>
      </w:r>
      <w:r w:rsidR="00E47998" w:rsidRPr="00E47998">
        <w:rPr>
          <w:rFonts w:cs="Times New Roman"/>
          <w:szCs w:val="28"/>
        </w:rPr>
        <w:t>&lt;пункт утратил силу согласно постановлению Правительства области от 12.05.2020 № 405-п&gt;</w:t>
      </w:r>
    </w:p>
    <w:p w14:paraId="1FCD0D3D" w14:textId="77777777" w:rsidR="004D6BE1" w:rsidRPr="00525F45" w:rsidRDefault="004D6BE1" w:rsidP="004D6BE1">
      <w:pPr>
        <w:jc w:val="both"/>
        <w:rPr>
          <w:rFonts w:cs="Times New Roman"/>
          <w:szCs w:val="28"/>
        </w:rPr>
      </w:pPr>
      <w:r w:rsidRPr="00525F45">
        <w:rPr>
          <w:rFonts w:cs="Times New Roman"/>
          <w:szCs w:val="28"/>
        </w:rPr>
        <w:t>4. Департамент дорожного хозяйства Ярославской области</w:t>
      </w:r>
    </w:p>
    <w:p w14:paraId="18818EEA" w14:textId="77777777" w:rsidR="004D6BE1" w:rsidRPr="00525F45" w:rsidRDefault="004D6BE1" w:rsidP="004D6BE1">
      <w:pPr>
        <w:jc w:val="both"/>
        <w:rPr>
          <w:rFonts w:cs="Times New Roman"/>
          <w:szCs w:val="28"/>
        </w:rPr>
      </w:pPr>
      <w:r>
        <w:rPr>
          <w:rFonts w:cs="Times New Roman"/>
          <w:szCs w:val="28"/>
        </w:rPr>
        <w:t xml:space="preserve">5. </w:t>
      </w:r>
      <w:r w:rsidRPr="00361817">
        <w:rPr>
          <w:rFonts w:cs="Times New Roman"/>
          <w:szCs w:val="28"/>
        </w:rPr>
        <w:t>Д</w:t>
      </w:r>
      <w:r w:rsidRPr="00361817">
        <w:t>епартамент транспорта Ярославской области</w:t>
      </w:r>
    </w:p>
    <w:p w14:paraId="3D5471DD" w14:textId="1543BD1F" w:rsidR="004D6BE1" w:rsidRPr="00525F45" w:rsidRDefault="004D6BE1" w:rsidP="004D6BE1">
      <w:pPr>
        <w:jc w:val="both"/>
        <w:rPr>
          <w:rFonts w:cs="Times New Roman"/>
          <w:szCs w:val="28"/>
        </w:rPr>
      </w:pPr>
      <w:r>
        <w:rPr>
          <w:rFonts w:cs="Times New Roman"/>
          <w:szCs w:val="28"/>
        </w:rPr>
        <w:t xml:space="preserve">6. </w:t>
      </w:r>
      <w:r w:rsidR="00E47998" w:rsidRPr="00E47998">
        <w:rPr>
          <w:rFonts w:cs="Times New Roman"/>
          <w:szCs w:val="28"/>
        </w:rPr>
        <w:t>&lt;пункт утратил силу согласно постановлению Правительства области от 12.05.2020 № 405-п&gt;</w:t>
      </w:r>
    </w:p>
    <w:p w14:paraId="6BA0F05E" w14:textId="29546BA6" w:rsidR="004D6BE1" w:rsidRPr="00525F45" w:rsidRDefault="004D6BE1" w:rsidP="004D6BE1">
      <w:pPr>
        <w:jc w:val="both"/>
        <w:rPr>
          <w:rFonts w:cs="Times New Roman"/>
          <w:szCs w:val="28"/>
        </w:rPr>
      </w:pPr>
      <w:r>
        <w:rPr>
          <w:rFonts w:cs="Times New Roman"/>
          <w:szCs w:val="28"/>
        </w:rPr>
        <w:t xml:space="preserve">7. </w:t>
      </w:r>
      <w:r w:rsidR="00E47998" w:rsidRPr="00E47998">
        <w:rPr>
          <w:rFonts w:cs="Times New Roman"/>
          <w:szCs w:val="28"/>
        </w:rPr>
        <w:t>&lt;пункт утратил силу согласно постановлению Правительства области от 12.05.2020 № 405-п&gt;</w:t>
      </w:r>
    </w:p>
    <w:p w14:paraId="1832321F" w14:textId="4B1EE6EB" w:rsidR="004D6BE1" w:rsidRPr="00525F45" w:rsidRDefault="004D6BE1" w:rsidP="004D6BE1">
      <w:pPr>
        <w:jc w:val="both"/>
        <w:rPr>
          <w:rFonts w:cs="Times New Roman"/>
          <w:szCs w:val="28"/>
        </w:rPr>
      </w:pPr>
      <w:r>
        <w:rPr>
          <w:rFonts w:cs="Times New Roman"/>
          <w:szCs w:val="28"/>
        </w:rPr>
        <w:t xml:space="preserve">8. </w:t>
      </w:r>
      <w:r w:rsidR="00E47998" w:rsidRPr="00E47998">
        <w:rPr>
          <w:rFonts w:cs="Times New Roman"/>
          <w:szCs w:val="28"/>
        </w:rPr>
        <w:t>&lt;пункт утратил силу согласно постановлению Правительства области от 12.05.2020 № 405-п&gt;</w:t>
      </w:r>
    </w:p>
    <w:p w14:paraId="58B99F5C" w14:textId="77777777" w:rsidR="004D6BE1" w:rsidRPr="00525F45" w:rsidRDefault="004D6BE1" w:rsidP="004D6BE1">
      <w:pPr>
        <w:jc w:val="both"/>
        <w:rPr>
          <w:rFonts w:cs="Times New Roman"/>
          <w:szCs w:val="28"/>
        </w:rPr>
      </w:pPr>
      <w:r>
        <w:rPr>
          <w:rFonts w:cs="Times New Roman"/>
          <w:szCs w:val="28"/>
        </w:rPr>
        <w:t xml:space="preserve">9. </w:t>
      </w:r>
      <w:r w:rsidRPr="00361817">
        <w:rPr>
          <w:rFonts w:cs="Times New Roman"/>
          <w:szCs w:val="28"/>
        </w:rPr>
        <w:t xml:space="preserve">Департамент </w:t>
      </w:r>
      <w:r w:rsidRPr="00361817">
        <w:rPr>
          <w:bCs/>
        </w:rPr>
        <w:t xml:space="preserve">жилищно-коммунального хозяйства, энергетики и регулирования тарифов </w:t>
      </w:r>
      <w:r>
        <w:rPr>
          <w:bCs/>
        </w:rPr>
        <w:t xml:space="preserve">Ярославской </w:t>
      </w:r>
      <w:r w:rsidRPr="00361817">
        <w:rPr>
          <w:bCs/>
        </w:rPr>
        <w:t>области</w:t>
      </w:r>
      <w:r w:rsidRPr="009232C7">
        <w:rPr>
          <w:rFonts w:cs="Times New Roman"/>
        </w:rPr>
        <w:t> </w:t>
      </w:r>
    </w:p>
    <w:p w14:paraId="64236CED" w14:textId="77777777" w:rsidR="004D6BE1" w:rsidRPr="00525F45" w:rsidRDefault="004D6BE1" w:rsidP="004D6BE1">
      <w:pPr>
        <w:jc w:val="both"/>
        <w:rPr>
          <w:rFonts w:cs="Times New Roman"/>
          <w:szCs w:val="28"/>
        </w:rPr>
      </w:pPr>
      <w:r>
        <w:rPr>
          <w:rFonts w:cs="Times New Roman"/>
          <w:szCs w:val="28"/>
        </w:rPr>
        <w:t xml:space="preserve">10. </w:t>
      </w:r>
      <w:r w:rsidRPr="00525F45">
        <w:rPr>
          <w:rFonts w:cs="Times New Roman"/>
          <w:szCs w:val="28"/>
        </w:rPr>
        <w:t xml:space="preserve">Департамент региональной безопасности Ярославской области </w:t>
      </w:r>
    </w:p>
    <w:p w14:paraId="3E16BE81" w14:textId="0B8EF878" w:rsidR="004D6BE1" w:rsidRPr="00525F45" w:rsidRDefault="004D6BE1" w:rsidP="004D6BE1">
      <w:pPr>
        <w:jc w:val="both"/>
        <w:rPr>
          <w:rFonts w:cs="Times New Roman"/>
          <w:szCs w:val="28"/>
        </w:rPr>
      </w:pPr>
      <w:r>
        <w:rPr>
          <w:rFonts w:cs="Times New Roman"/>
          <w:szCs w:val="28"/>
        </w:rPr>
        <w:t xml:space="preserve">11. </w:t>
      </w:r>
      <w:r w:rsidR="00E47998" w:rsidRPr="00E47998">
        <w:rPr>
          <w:rFonts w:cs="Times New Roman"/>
          <w:szCs w:val="28"/>
        </w:rPr>
        <w:t>&lt;пункт утратил силу согласно постановлению Правительства области от 12.05.2020 № 405-п&gt;</w:t>
      </w:r>
    </w:p>
    <w:p w14:paraId="09971EC1" w14:textId="77777777" w:rsidR="004D6BE1" w:rsidRPr="00525F45" w:rsidRDefault="004D6BE1" w:rsidP="004D6BE1">
      <w:pPr>
        <w:jc w:val="both"/>
        <w:rPr>
          <w:rFonts w:cs="Times New Roman"/>
          <w:szCs w:val="28"/>
        </w:rPr>
      </w:pPr>
      <w:r>
        <w:rPr>
          <w:rFonts w:cs="Times New Roman"/>
          <w:szCs w:val="28"/>
        </w:rPr>
        <w:t xml:space="preserve">12. </w:t>
      </w:r>
      <w:r w:rsidRPr="00525F45">
        <w:rPr>
          <w:rFonts w:cs="Times New Roman"/>
          <w:szCs w:val="28"/>
        </w:rPr>
        <w:t xml:space="preserve">Департамент ветеринарии Ярославской области </w:t>
      </w:r>
    </w:p>
    <w:p w14:paraId="058374F5" w14:textId="77777777" w:rsidR="004D6BE1" w:rsidRPr="00525F45" w:rsidRDefault="004D6BE1" w:rsidP="004D6BE1">
      <w:pPr>
        <w:jc w:val="both"/>
        <w:rPr>
          <w:rFonts w:cs="Times New Roman"/>
          <w:szCs w:val="28"/>
        </w:rPr>
      </w:pPr>
      <w:r>
        <w:rPr>
          <w:rFonts w:cs="Times New Roman"/>
          <w:szCs w:val="28"/>
        </w:rPr>
        <w:t xml:space="preserve">13. </w:t>
      </w:r>
      <w:r w:rsidRPr="00525F45">
        <w:rPr>
          <w:rFonts w:cs="Times New Roman"/>
          <w:szCs w:val="28"/>
        </w:rPr>
        <w:t xml:space="preserve">Департамент лесного хозяйства Ярославской области </w:t>
      </w:r>
    </w:p>
    <w:p w14:paraId="2FA3FB91" w14:textId="692D8091" w:rsidR="00AA7D1A" w:rsidRDefault="004D6BE1" w:rsidP="004D6BE1">
      <w:pPr>
        <w:jc w:val="both"/>
        <w:rPr>
          <w:rFonts w:cs="Times New Roman"/>
          <w:szCs w:val="28"/>
        </w:rPr>
      </w:pPr>
      <w:r>
        <w:rPr>
          <w:rFonts w:cs="Times New Roman"/>
          <w:szCs w:val="28"/>
        </w:rPr>
        <w:t>14.</w:t>
      </w:r>
      <w:r w:rsidRPr="00525F45">
        <w:rPr>
          <w:rFonts w:cs="Times New Roman"/>
          <w:szCs w:val="28"/>
        </w:rPr>
        <w:t xml:space="preserve"> Департамент информатизации и связи Ярославской области</w:t>
      </w:r>
    </w:p>
    <w:p w14:paraId="6BC9E5DD" w14:textId="77777777" w:rsidR="004D6BE1" w:rsidRPr="00525F45" w:rsidRDefault="004D6BE1" w:rsidP="004D6BE1">
      <w:pPr>
        <w:jc w:val="both"/>
        <w:rPr>
          <w:rFonts w:cs="Times New Roman"/>
          <w:szCs w:val="28"/>
        </w:rPr>
      </w:pPr>
    </w:p>
    <w:p w14:paraId="2FA3FB92" w14:textId="142A6166" w:rsidR="00AA7D1A" w:rsidRPr="00A67FCF" w:rsidRDefault="00AA7D1A" w:rsidP="00AA7D1A">
      <w:pPr>
        <w:numPr>
          <w:ilvl w:val="0"/>
          <w:numId w:val="2"/>
        </w:numPr>
        <w:ind w:left="0" w:firstLine="709"/>
        <w:contextualSpacing/>
        <w:jc w:val="center"/>
        <w:rPr>
          <w:rFonts w:cs="Times New Roman"/>
          <w:szCs w:val="28"/>
        </w:rPr>
      </w:pPr>
      <w:r w:rsidRPr="00A67FCF">
        <w:rPr>
          <w:rFonts w:cs="Times New Roman"/>
          <w:szCs w:val="28"/>
        </w:rPr>
        <w:t>Перечень организаций, учреждений и общественных объединений на территории области, формирующих силы постоянной готовности</w:t>
      </w:r>
    </w:p>
    <w:p w14:paraId="5B0C04DC" w14:textId="77777777" w:rsidR="00E47998" w:rsidRPr="00E47998" w:rsidRDefault="00E47998" w:rsidP="00E47998">
      <w:pPr>
        <w:contextualSpacing/>
        <w:jc w:val="center"/>
        <w:rPr>
          <w:rFonts w:cs="Times New Roman"/>
          <w:szCs w:val="28"/>
        </w:rPr>
      </w:pPr>
      <w:r w:rsidRPr="00E47998">
        <w:rPr>
          <w:rFonts w:cs="Times New Roman"/>
          <w:szCs w:val="28"/>
        </w:rPr>
        <w:t>&lt;наименование в ред. постановления Правительства области</w:t>
      </w:r>
    </w:p>
    <w:p w14:paraId="2FA3FB93" w14:textId="77234C5A" w:rsidR="00AA7D1A" w:rsidRDefault="00E47998" w:rsidP="00E47998">
      <w:pPr>
        <w:contextualSpacing/>
        <w:jc w:val="center"/>
        <w:rPr>
          <w:rFonts w:cs="Times New Roman"/>
          <w:szCs w:val="28"/>
        </w:rPr>
      </w:pPr>
      <w:r w:rsidRPr="00E47998">
        <w:rPr>
          <w:rFonts w:cs="Times New Roman"/>
          <w:szCs w:val="28"/>
        </w:rPr>
        <w:t>от 12.05.2020 № 405-п&gt;</w:t>
      </w:r>
    </w:p>
    <w:p w14:paraId="3BD14EC8" w14:textId="7E528240" w:rsidR="00E47998" w:rsidRPr="00525F45" w:rsidRDefault="00E47998" w:rsidP="00AA7D1A">
      <w:pPr>
        <w:contextualSpacing/>
        <w:jc w:val="center"/>
        <w:rPr>
          <w:rFonts w:cs="Times New Roman"/>
          <w:szCs w:val="28"/>
        </w:rPr>
      </w:pPr>
    </w:p>
    <w:p w14:paraId="2FA3FB94" w14:textId="59905CB3" w:rsidR="00AA7D1A" w:rsidRPr="00525F45" w:rsidRDefault="00AA7D1A" w:rsidP="00AA7D1A">
      <w:pPr>
        <w:tabs>
          <w:tab w:val="left" w:pos="993"/>
          <w:tab w:val="left" w:pos="1134"/>
        </w:tabs>
        <w:jc w:val="both"/>
        <w:rPr>
          <w:rFonts w:cs="Times New Roman"/>
          <w:szCs w:val="28"/>
        </w:rPr>
      </w:pPr>
      <w:r w:rsidRPr="00525F45">
        <w:rPr>
          <w:rFonts w:cs="Times New Roman"/>
          <w:szCs w:val="28"/>
        </w:rPr>
        <w:t xml:space="preserve">1. Главное управление </w:t>
      </w:r>
      <w:r w:rsidR="00AB50B3" w:rsidRPr="00AB50B3">
        <w:rPr>
          <w:rFonts w:cs="Times New Roman"/>
          <w:szCs w:val="28"/>
        </w:rPr>
        <w:t>публичного</w:t>
      </w:r>
      <w:r w:rsidRPr="00525F45">
        <w:rPr>
          <w:rFonts w:cs="Times New Roman"/>
          <w:szCs w:val="28"/>
        </w:rPr>
        <w:t xml:space="preserve"> акционерного общества «</w:t>
      </w:r>
      <w:r>
        <w:rPr>
          <w:rFonts w:cs="Times New Roman"/>
          <w:szCs w:val="28"/>
        </w:rPr>
        <w:t>Территориальная генерирующая компания № 2</w:t>
      </w:r>
      <w:r w:rsidRPr="00525F45">
        <w:rPr>
          <w:rFonts w:cs="Times New Roman"/>
          <w:szCs w:val="28"/>
        </w:rPr>
        <w:t xml:space="preserve">» по </w:t>
      </w:r>
      <w:r>
        <w:rPr>
          <w:rFonts w:cs="Times New Roman"/>
          <w:szCs w:val="28"/>
        </w:rPr>
        <w:t>Верхневолжскому региону</w:t>
      </w:r>
      <w:r w:rsidR="00E47998" w:rsidRPr="00E47998">
        <w:rPr>
          <w:rFonts w:cs="Times New Roman"/>
          <w:szCs w:val="28"/>
        </w:rPr>
        <w:t>&lt;в ред. постановления Правительства области от 12.05.2020 № 405-п&gt;</w:t>
      </w:r>
    </w:p>
    <w:p w14:paraId="2FA3FB95" w14:textId="4AB34E17" w:rsidR="00AA7D1A" w:rsidRPr="00525F45" w:rsidRDefault="00AA7D1A" w:rsidP="00AA7D1A">
      <w:pPr>
        <w:tabs>
          <w:tab w:val="left" w:pos="993"/>
          <w:tab w:val="left" w:pos="1134"/>
        </w:tabs>
        <w:jc w:val="both"/>
        <w:rPr>
          <w:rFonts w:cs="Times New Roman"/>
          <w:szCs w:val="28"/>
        </w:rPr>
      </w:pPr>
      <w:r w:rsidRPr="00525F45">
        <w:rPr>
          <w:rFonts w:cs="Times New Roman"/>
          <w:szCs w:val="28"/>
        </w:rPr>
        <w:t xml:space="preserve">2. </w:t>
      </w:r>
      <w:r w:rsidRPr="00525F45">
        <w:rPr>
          <w:rFonts w:cs="Times New Roman"/>
          <w:bCs/>
          <w:szCs w:val="28"/>
        </w:rPr>
        <w:t xml:space="preserve">Филиал </w:t>
      </w:r>
      <w:r w:rsidR="00AB50B3" w:rsidRPr="00AB50B3">
        <w:rPr>
          <w:rFonts w:cs="Times New Roman"/>
          <w:bCs/>
          <w:szCs w:val="28"/>
        </w:rPr>
        <w:t>публичного</w:t>
      </w:r>
      <w:r w:rsidRPr="00525F45">
        <w:rPr>
          <w:rFonts w:cs="Times New Roman"/>
          <w:bCs/>
          <w:szCs w:val="28"/>
        </w:rPr>
        <w:t xml:space="preserve"> акционерного общества «Межрегиональная распределительная сетевая компания Центра»</w:t>
      </w:r>
      <w:r w:rsidRPr="00525F45">
        <w:rPr>
          <w:rFonts w:cs="Times New Roman"/>
          <w:szCs w:val="28"/>
        </w:rPr>
        <w:t xml:space="preserve"> – «Ярэнерго»</w:t>
      </w:r>
      <w:r w:rsidR="00E47998" w:rsidRPr="00E47998">
        <w:t xml:space="preserve"> </w:t>
      </w:r>
      <w:r w:rsidR="00E47998" w:rsidRPr="00E47998">
        <w:rPr>
          <w:rFonts w:cs="Times New Roman"/>
          <w:szCs w:val="28"/>
        </w:rPr>
        <w:t>&lt;в ред. постановления Правительства области от 12.05.2020 № 405-п&gt;</w:t>
      </w:r>
    </w:p>
    <w:p w14:paraId="2FA3FB96" w14:textId="106E570B" w:rsidR="00AA7D1A" w:rsidRPr="00525F45" w:rsidRDefault="00AA7D1A" w:rsidP="00AA7D1A">
      <w:pPr>
        <w:tabs>
          <w:tab w:val="left" w:pos="993"/>
          <w:tab w:val="left" w:pos="1134"/>
        </w:tabs>
        <w:jc w:val="both"/>
        <w:rPr>
          <w:rFonts w:cs="Times New Roman"/>
          <w:bCs/>
          <w:szCs w:val="28"/>
        </w:rPr>
      </w:pPr>
      <w:r w:rsidRPr="00525F45">
        <w:rPr>
          <w:rFonts w:cs="Times New Roman"/>
          <w:szCs w:val="28"/>
        </w:rPr>
        <w:t xml:space="preserve">3. </w:t>
      </w:r>
      <w:r w:rsidRPr="00525F45">
        <w:rPr>
          <w:rFonts w:cs="Times New Roman"/>
          <w:bCs/>
          <w:szCs w:val="28"/>
        </w:rPr>
        <w:t>Филиал акционерного общества «Системный оператор единой энергетической системы» «Региональное диспетчерское управление энергосистемы Ярославской области»</w:t>
      </w:r>
      <w:r w:rsidR="00E47998" w:rsidRPr="00E47998">
        <w:t xml:space="preserve"> </w:t>
      </w:r>
      <w:r w:rsidR="00E47998" w:rsidRPr="00E47998">
        <w:rPr>
          <w:rFonts w:cs="Times New Roman"/>
          <w:bCs/>
          <w:szCs w:val="28"/>
        </w:rPr>
        <w:t>&lt;в ред. постановления Правительства области от 12.05.2020 № 405-п&gt;</w:t>
      </w:r>
    </w:p>
    <w:p w14:paraId="2FA3FB97" w14:textId="77777777" w:rsidR="00AA7D1A" w:rsidRPr="00525F45" w:rsidRDefault="00AA7D1A" w:rsidP="00AA7D1A">
      <w:pPr>
        <w:tabs>
          <w:tab w:val="left" w:pos="993"/>
          <w:tab w:val="left" w:pos="1134"/>
        </w:tabs>
        <w:jc w:val="both"/>
        <w:rPr>
          <w:rFonts w:cs="Times New Roman"/>
          <w:szCs w:val="28"/>
        </w:rPr>
      </w:pPr>
      <w:r w:rsidRPr="00525F45">
        <w:rPr>
          <w:rFonts w:cs="Times New Roman"/>
          <w:szCs w:val="28"/>
        </w:rPr>
        <w:t>4. Линейно-производственные управления магистральных газопроводов общества с ограниченной ответственностью «Газпром трансгаз Ухта»</w:t>
      </w:r>
    </w:p>
    <w:p w14:paraId="2FA3FB98" w14:textId="3864CC0B" w:rsidR="00AA7D1A" w:rsidRPr="00525F45" w:rsidRDefault="00AA7D1A" w:rsidP="00AA7D1A">
      <w:pPr>
        <w:tabs>
          <w:tab w:val="left" w:pos="993"/>
          <w:tab w:val="left" w:pos="1134"/>
        </w:tabs>
        <w:jc w:val="both"/>
        <w:rPr>
          <w:rFonts w:cs="Times New Roman"/>
          <w:szCs w:val="28"/>
        </w:rPr>
      </w:pPr>
      <w:r w:rsidRPr="00525F45">
        <w:rPr>
          <w:rFonts w:cs="Times New Roman"/>
          <w:szCs w:val="28"/>
        </w:rPr>
        <w:t>5. Ярославское районное нефтепроводное управление</w:t>
      </w:r>
      <w:r>
        <w:rPr>
          <w:rFonts w:cs="Times New Roman"/>
          <w:szCs w:val="28"/>
        </w:rPr>
        <w:t xml:space="preserve"> </w:t>
      </w:r>
      <w:r w:rsidRPr="00525F45">
        <w:rPr>
          <w:rFonts w:cs="Times New Roman"/>
          <w:szCs w:val="28"/>
        </w:rPr>
        <w:t>общества с ограниченной ответственностью</w:t>
      </w:r>
      <w:r>
        <w:rPr>
          <w:rFonts w:cs="Times New Roman"/>
          <w:szCs w:val="28"/>
        </w:rPr>
        <w:t xml:space="preserve"> </w:t>
      </w:r>
      <w:r w:rsidR="00AB50B3" w:rsidRPr="00AB50B3">
        <w:rPr>
          <w:rFonts w:cs="Times New Roman"/>
          <w:szCs w:val="28"/>
        </w:rPr>
        <w:t>"Транснефть-Балтика"</w:t>
      </w:r>
      <w:r w:rsidR="00E47998" w:rsidRPr="00E47998">
        <w:t xml:space="preserve"> </w:t>
      </w:r>
      <w:r w:rsidR="00E47998" w:rsidRPr="00E47998">
        <w:rPr>
          <w:rFonts w:cs="Times New Roman"/>
          <w:szCs w:val="28"/>
        </w:rPr>
        <w:t>&lt;в ред. постановления Правительства области от 12.05.2020 № 405-п&gt;</w:t>
      </w:r>
    </w:p>
    <w:p w14:paraId="2FA3FB99" w14:textId="51285AC5" w:rsidR="00AA7D1A" w:rsidRPr="00525F45" w:rsidRDefault="00AA7D1A" w:rsidP="00AA7D1A">
      <w:pPr>
        <w:tabs>
          <w:tab w:val="left" w:pos="993"/>
          <w:tab w:val="left" w:pos="1134"/>
        </w:tabs>
        <w:contextualSpacing/>
        <w:jc w:val="both"/>
        <w:rPr>
          <w:rFonts w:cs="Times New Roman"/>
          <w:bCs/>
          <w:szCs w:val="28"/>
        </w:rPr>
      </w:pPr>
      <w:r w:rsidRPr="00525F45">
        <w:rPr>
          <w:rFonts w:cs="Times New Roman"/>
          <w:bCs/>
          <w:szCs w:val="28"/>
        </w:rPr>
        <w:lastRenderedPageBreak/>
        <w:t xml:space="preserve">6. Филиал в Ярославской и Костромской областях </w:t>
      </w:r>
      <w:r w:rsidR="00AB50B3" w:rsidRPr="00AB50B3">
        <w:rPr>
          <w:rFonts w:cs="Times New Roman"/>
          <w:bCs/>
          <w:szCs w:val="28"/>
        </w:rPr>
        <w:t>публичного</w:t>
      </w:r>
      <w:r w:rsidRPr="00525F45">
        <w:rPr>
          <w:rFonts w:cs="Times New Roman"/>
          <w:bCs/>
          <w:szCs w:val="28"/>
        </w:rPr>
        <w:t xml:space="preserve"> акционерного общества «Ростелеком» </w:t>
      </w:r>
      <w:r w:rsidR="00E47998" w:rsidRPr="00E47998">
        <w:rPr>
          <w:rFonts w:cs="Times New Roman"/>
          <w:bCs/>
          <w:szCs w:val="28"/>
        </w:rPr>
        <w:t>&lt;в ред. постановления Правительства области от 12.05.2020 № 405-п&gt;</w:t>
      </w:r>
    </w:p>
    <w:p w14:paraId="2FA3FB9A" w14:textId="77777777" w:rsidR="00AA7D1A" w:rsidRPr="00525F45" w:rsidRDefault="00AA7D1A" w:rsidP="00AA7D1A">
      <w:pPr>
        <w:tabs>
          <w:tab w:val="left" w:pos="993"/>
          <w:tab w:val="left" w:pos="1134"/>
        </w:tabs>
        <w:contextualSpacing/>
        <w:jc w:val="both"/>
        <w:rPr>
          <w:rFonts w:cs="Times New Roman"/>
          <w:bCs/>
          <w:szCs w:val="28"/>
        </w:rPr>
      </w:pPr>
      <w:r w:rsidRPr="00525F45">
        <w:rPr>
          <w:rFonts w:cs="Times New Roman"/>
          <w:szCs w:val="28"/>
        </w:rPr>
        <w:t xml:space="preserve">7. </w:t>
      </w:r>
      <w:r w:rsidRPr="00525F45">
        <w:rPr>
          <w:rFonts w:cs="Times New Roman"/>
          <w:bCs/>
          <w:szCs w:val="28"/>
        </w:rPr>
        <w:t>Ярославское территориальное управление Северной железной дороги – филиала открытого акционерного общества «Российские железные дороги»</w:t>
      </w:r>
    </w:p>
    <w:p w14:paraId="2FA3FB9B" w14:textId="1E8AF2B5" w:rsidR="00AA7D1A" w:rsidRPr="00525F45" w:rsidRDefault="00AA7D1A" w:rsidP="00AA7D1A">
      <w:pPr>
        <w:tabs>
          <w:tab w:val="left" w:pos="993"/>
          <w:tab w:val="left" w:pos="1134"/>
        </w:tabs>
        <w:contextualSpacing/>
        <w:jc w:val="both"/>
        <w:rPr>
          <w:rFonts w:cs="Times New Roman"/>
          <w:szCs w:val="28"/>
        </w:rPr>
      </w:pPr>
      <w:r w:rsidRPr="00525F45">
        <w:rPr>
          <w:rFonts w:cs="Times New Roman"/>
          <w:szCs w:val="28"/>
        </w:rPr>
        <w:t xml:space="preserve">8. Рыбинский район гидротехнических сооружений филиала федерального государственного </w:t>
      </w:r>
      <w:r w:rsidR="00AB50B3" w:rsidRPr="00AB50B3">
        <w:rPr>
          <w:rFonts w:cs="Times New Roman"/>
          <w:szCs w:val="28"/>
        </w:rPr>
        <w:t>бюджетного</w:t>
      </w:r>
      <w:r w:rsidRPr="00525F45">
        <w:rPr>
          <w:rFonts w:cs="Times New Roman"/>
          <w:szCs w:val="28"/>
        </w:rPr>
        <w:t xml:space="preserve"> предприятия «Канал имени Москвы»</w:t>
      </w:r>
      <w:r w:rsidR="00E47998" w:rsidRPr="00E47998">
        <w:t xml:space="preserve"> </w:t>
      </w:r>
      <w:r w:rsidR="00E47998" w:rsidRPr="00E47998">
        <w:rPr>
          <w:rFonts w:cs="Times New Roman"/>
          <w:szCs w:val="28"/>
        </w:rPr>
        <w:t xml:space="preserve">&lt;в ред. постановления Правительства области от 12.05.2020 </w:t>
      </w:r>
      <w:r w:rsidR="00AB50B3">
        <w:rPr>
          <w:rFonts w:cs="Times New Roman"/>
          <w:szCs w:val="28"/>
        </w:rPr>
        <w:br/>
      </w:r>
      <w:r w:rsidR="00E47998" w:rsidRPr="00E47998">
        <w:rPr>
          <w:rFonts w:cs="Times New Roman"/>
          <w:szCs w:val="28"/>
        </w:rPr>
        <w:t>№ 405-п&gt;</w:t>
      </w:r>
    </w:p>
    <w:p w14:paraId="2FA3FB9C" w14:textId="6D2BA0A0" w:rsidR="00AA7D1A" w:rsidRPr="00525F45" w:rsidRDefault="00AA7D1A" w:rsidP="00AA7D1A">
      <w:pPr>
        <w:tabs>
          <w:tab w:val="left" w:pos="993"/>
          <w:tab w:val="left" w:pos="1134"/>
        </w:tabs>
        <w:contextualSpacing/>
        <w:jc w:val="both"/>
        <w:rPr>
          <w:rFonts w:cs="Times New Roman"/>
          <w:szCs w:val="28"/>
        </w:rPr>
      </w:pPr>
      <w:r w:rsidRPr="00525F45">
        <w:rPr>
          <w:rFonts w:cs="Times New Roman"/>
          <w:szCs w:val="28"/>
        </w:rPr>
        <w:t xml:space="preserve">9. Волжский район гидротехнических сооружений филиала федерального государственного </w:t>
      </w:r>
      <w:r w:rsidR="00AB50B3" w:rsidRPr="00AB50B3">
        <w:rPr>
          <w:rFonts w:cs="Times New Roman"/>
          <w:szCs w:val="28"/>
        </w:rPr>
        <w:t>бюджетного</w:t>
      </w:r>
      <w:r w:rsidRPr="00525F45">
        <w:rPr>
          <w:rFonts w:cs="Times New Roman"/>
          <w:szCs w:val="28"/>
        </w:rPr>
        <w:t xml:space="preserve"> предприятия «Канал имени Москвы»</w:t>
      </w:r>
      <w:r w:rsidR="00E47998" w:rsidRPr="00E47998">
        <w:t xml:space="preserve"> </w:t>
      </w:r>
      <w:r w:rsidR="00E47998" w:rsidRPr="00E47998">
        <w:rPr>
          <w:rFonts w:cs="Times New Roman"/>
          <w:szCs w:val="28"/>
        </w:rPr>
        <w:t xml:space="preserve">&lt;в ред. постановления Правительства области от 12.05.2020 </w:t>
      </w:r>
      <w:r w:rsidR="00AB50B3">
        <w:rPr>
          <w:rFonts w:cs="Times New Roman"/>
          <w:szCs w:val="28"/>
        </w:rPr>
        <w:br/>
      </w:r>
      <w:r w:rsidR="00E47998" w:rsidRPr="00E47998">
        <w:rPr>
          <w:rFonts w:cs="Times New Roman"/>
          <w:szCs w:val="28"/>
        </w:rPr>
        <w:t>№ 405-п&gt;</w:t>
      </w:r>
    </w:p>
    <w:p w14:paraId="2FA3FB9D" w14:textId="13A73379" w:rsidR="00AA7D1A" w:rsidRPr="00525F45" w:rsidRDefault="00AA7D1A" w:rsidP="00AA7D1A">
      <w:pPr>
        <w:tabs>
          <w:tab w:val="left" w:pos="993"/>
          <w:tab w:val="left" w:pos="1134"/>
        </w:tabs>
        <w:contextualSpacing/>
        <w:jc w:val="both"/>
        <w:rPr>
          <w:rFonts w:cs="Times New Roman"/>
          <w:szCs w:val="28"/>
        </w:rPr>
      </w:pPr>
      <w:r w:rsidRPr="00525F45">
        <w:rPr>
          <w:rFonts w:cs="Times New Roman"/>
          <w:szCs w:val="28"/>
        </w:rPr>
        <w:t xml:space="preserve">10. Филиал </w:t>
      </w:r>
      <w:r w:rsidR="00AB50B3" w:rsidRPr="00AB50B3">
        <w:rPr>
          <w:rFonts w:cs="Times New Roman"/>
          <w:szCs w:val="28"/>
        </w:rPr>
        <w:t>публичного</w:t>
      </w:r>
      <w:r w:rsidRPr="00525F45">
        <w:rPr>
          <w:rFonts w:cs="Times New Roman"/>
          <w:szCs w:val="28"/>
        </w:rPr>
        <w:t xml:space="preserve"> акционерного общества «РусГидро» – «Каскад Верхневолжских гидроэлектростанций»</w:t>
      </w:r>
      <w:r w:rsidR="00E47998" w:rsidRPr="00E47998">
        <w:t xml:space="preserve"> </w:t>
      </w:r>
      <w:r w:rsidR="00E47998" w:rsidRPr="00E47998">
        <w:rPr>
          <w:rFonts w:cs="Times New Roman"/>
          <w:szCs w:val="28"/>
        </w:rPr>
        <w:t>&lt;в ред. постановления Правительства области от 12.05.2020 № 405-п&gt;</w:t>
      </w:r>
    </w:p>
    <w:p w14:paraId="2FA3FB9E" w14:textId="77777777" w:rsidR="00AA7D1A" w:rsidRPr="00525F45" w:rsidRDefault="00AA7D1A" w:rsidP="00AA7D1A">
      <w:pPr>
        <w:tabs>
          <w:tab w:val="left" w:pos="993"/>
          <w:tab w:val="left" w:pos="1134"/>
        </w:tabs>
        <w:contextualSpacing/>
        <w:jc w:val="both"/>
        <w:rPr>
          <w:rFonts w:cs="Times New Roman"/>
          <w:szCs w:val="28"/>
        </w:rPr>
      </w:pPr>
      <w:r w:rsidRPr="00525F45">
        <w:rPr>
          <w:rFonts w:cs="Times New Roman"/>
          <w:szCs w:val="28"/>
        </w:rPr>
        <w:t>11. Федеральное государственное учреждение «Управление эксплуатации Угличского водохранилища»</w:t>
      </w:r>
    </w:p>
    <w:p w14:paraId="2FA3FB9F" w14:textId="77777777" w:rsidR="00AA7D1A" w:rsidRPr="00525F45" w:rsidRDefault="00AA7D1A" w:rsidP="00AA7D1A">
      <w:pPr>
        <w:tabs>
          <w:tab w:val="left" w:pos="993"/>
          <w:tab w:val="left" w:pos="1134"/>
        </w:tabs>
        <w:contextualSpacing/>
        <w:jc w:val="both"/>
        <w:rPr>
          <w:rFonts w:cs="Times New Roman"/>
          <w:szCs w:val="28"/>
        </w:rPr>
      </w:pPr>
      <w:r w:rsidRPr="00525F45">
        <w:rPr>
          <w:rFonts w:cs="Times New Roman"/>
          <w:szCs w:val="28"/>
        </w:rPr>
        <w:t>12. Федеральное государственное учреждение «Управление эксплуатации Рыбинского и Шекснинского водохранилищ»</w:t>
      </w:r>
    </w:p>
    <w:p w14:paraId="2FA3FBA0" w14:textId="457614B3" w:rsidR="00AA7D1A" w:rsidRPr="00525F45" w:rsidRDefault="00AB50B3" w:rsidP="00AA7D1A">
      <w:pPr>
        <w:tabs>
          <w:tab w:val="left" w:pos="993"/>
          <w:tab w:val="left" w:pos="1134"/>
        </w:tabs>
        <w:contextualSpacing/>
        <w:jc w:val="both"/>
        <w:rPr>
          <w:rFonts w:cs="Times New Roman"/>
          <w:szCs w:val="28"/>
        </w:rPr>
      </w:pPr>
      <w:r w:rsidRPr="00AB50B3">
        <w:rPr>
          <w:rFonts w:cs="Times New Roman"/>
          <w:szCs w:val="28"/>
        </w:rPr>
        <w:t>13. Ярославский центр «Экоспас» – филиал акционерного общества "Центр аварийно-спасательных и экологических операций"</w:t>
      </w:r>
      <w:r>
        <w:rPr>
          <w:rFonts w:cs="Times New Roman"/>
          <w:szCs w:val="28"/>
        </w:rPr>
        <w:t xml:space="preserve"> </w:t>
      </w:r>
      <w:r w:rsidR="00E47998" w:rsidRPr="00E47998">
        <w:rPr>
          <w:rFonts w:cs="Times New Roman"/>
          <w:szCs w:val="28"/>
        </w:rPr>
        <w:t>&lt;в ред. постановления Правительства области от 12.05.2020 № 405-п&gt;</w:t>
      </w:r>
    </w:p>
    <w:p w14:paraId="2FA3FBA1" w14:textId="77777777" w:rsidR="00AA7D1A" w:rsidRPr="00525F45" w:rsidRDefault="00AA7D1A" w:rsidP="00AA7D1A">
      <w:pPr>
        <w:tabs>
          <w:tab w:val="left" w:pos="993"/>
          <w:tab w:val="left" w:pos="1134"/>
        </w:tabs>
        <w:contextualSpacing/>
        <w:jc w:val="both"/>
        <w:rPr>
          <w:rFonts w:cs="Times New Roman"/>
          <w:szCs w:val="28"/>
        </w:rPr>
      </w:pPr>
      <w:r w:rsidRPr="00525F45">
        <w:rPr>
          <w:rFonts w:cs="Times New Roman"/>
          <w:szCs w:val="28"/>
        </w:rPr>
        <w:t>14. Открытое акционерное общество «Аэропорт Туношна»</w:t>
      </w:r>
    </w:p>
    <w:p w14:paraId="2FA3FBA2" w14:textId="77777777" w:rsidR="00AA7D1A" w:rsidRPr="00525F45" w:rsidRDefault="00AA7D1A" w:rsidP="00AA7D1A">
      <w:pPr>
        <w:tabs>
          <w:tab w:val="left" w:pos="993"/>
          <w:tab w:val="left" w:pos="1134"/>
        </w:tabs>
        <w:contextualSpacing/>
        <w:jc w:val="both"/>
        <w:rPr>
          <w:rFonts w:cs="Times New Roman"/>
          <w:szCs w:val="28"/>
        </w:rPr>
      </w:pPr>
      <w:r w:rsidRPr="00525F45">
        <w:rPr>
          <w:rFonts w:cs="Times New Roman"/>
          <w:szCs w:val="28"/>
        </w:rPr>
        <w:t>15. Федеральное государственное бюджетное учреждение «Национальный парк «Плещеево озеро»</w:t>
      </w:r>
    </w:p>
    <w:p w14:paraId="2FA3FBA3" w14:textId="7747739A" w:rsidR="00AA7D1A" w:rsidRPr="00525F45" w:rsidRDefault="00AA7D1A" w:rsidP="00AA7D1A">
      <w:pPr>
        <w:tabs>
          <w:tab w:val="left" w:pos="993"/>
          <w:tab w:val="left" w:pos="1134"/>
        </w:tabs>
        <w:contextualSpacing/>
        <w:jc w:val="both"/>
        <w:rPr>
          <w:rFonts w:cs="Times New Roman"/>
          <w:szCs w:val="28"/>
        </w:rPr>
      </w:pPr>
      <w:r w:rsidRPr="00525F45">
        <w:rPr>
          <w:rFonts w:cs="Times New Roman"/>
          <w:szCs w:val="28"/>
        </w:rPr>
        <w:t xml:space="preserve">16. Федеральное государственное </w:t>
      </w:r>
      <w:r w:rsidR="00AB50B3" w:rsidRPr="00AB50B3">
        <w:rPr>
          <w:rFonts w:cs="Times New Roman"/>
          <w:szCs w:val="28"/>
        </w:rPr>
        <w:t xml:space="preserve">бюджетное </w:t>
      </w:r>
      <w:r w:rsidRPr="00525F45">
        <w:rPr>
          <w:rFonts w:cs="Times New Roman"/>
          <w:szCs w:val="28"/>
        </w:rPr>
        <w:t>учреждение «Дарвинский государственный природный биосферный заповедник»</w:t>
      </w:r>
      <w:r w:rsidR="00E47998" w:rsidRPr="00E47998">
        <w:t xml:space="preserve"> </w:t>
      </w:r>
      <w:r w:rsidR="00E47998" w:rsidRPr="00E47998">
        <w:rPr>
          <w:rFonts w:cs="Times New Roman"/>
          <w:szCs w:val="28"/>
        </w:rPr>
        <w:t>&lt;в ред. постановления Правительства области от 12.05.2020 № 405-п&gt;</w:t>
      </w:r>
    </w:p>
    <w:p w14:paraId="2FA3FBA4" w14:textId="77777777" w:rsidR="00AA7D1A" w:rsidRPr="00525F45" w:rsidRDefault="00AA7D1A" w:rsidP="00AA7D1A">
      <w:pPr>
        <w:tabs>
          <w:tab w:val="left" w:pos="993"/>
          <w:tab w:val="left" w:pos="1134"/>
        </w:tabs>
        <w:contextualSpacing/>
        <w:jc w:val="both"/>
        <w:rPr>
          <w:rFonts w:cs="Times New Roman"/>
          <w:szCs w:val="28"/>
        </w:rPr>
      </w:pPr>
      <w:r w:rsidRPr="00525F45">
        <w:rPr>
          <w:rFonts w:cs="Times New Roman"/>
          <w:szCs w:val="28"/>
        </w:rPr>
        <w:t>17. Филиал федерального государственного бюджетного учреждения «Российский сельскохозяйственный центр» по Ярославской области</w:t>
      </w:r>
    </w:p>
    <w:p w14:paraId="2FA3FBA5" w14:textId="5EB7D621" w:rsidR="00AA7D1A" w:rsidRPr="00525F45" w:rsidRDefault="00AA7D1A" w:rsidP="00AA7D1A">
      <w:pPr>
        <w:tabs>
          <w:tab w:val="left" w:pos="1134"/>
        </w:tabs>
        <w:jc w:val="both"/>
        <w:rPr>
          <w:rFonts w:cs="Times New Roman"/>
          <w:szCs w:val="28"/>
        </w:rPr>
      </w:pPr>
      <w:r w:rsidRPr="00525F45">
        <w:rPr>
          <w:rFonts w:cs="Times New Roman"/>
          <w:bCs/>
          <w:szCs w:val="28"/>
        </w:rPr>
        <w:t>18. Открытое акционерное обще</w:t>
      </w:r>
      <w:r w:rsidR="00AB50B3">
        <w:rPr>
          <w:rFonts w:cs="Times New Roman"/>
          <w:bCs/>
          <w:szCs w:val="28"/>
        </w:rPr>
        <w:t xml:space="preserve">ство «Ярославский речной порт» </w:t>
      </w:r>
      <w:r w:rsidR="00E47998" w:rsidRPr="00E47998">
        <w:rPr>
          <w:rFonts w:cs="Times New Roman"/>
          <w:bCs/>
          <w:szCs w:val="28"/>
        </w:rPr>
        <w:t>&lt;в ред. постановления Правительства области от 12.05.2020 № 405-п&gt;</w:t>
      </w:r>
    </w:p>
    <w:p w14:paraId="46BC9995" w14:textId="77777777" w:rsidR="00AB50B3" w:rsidRDefault="00AB50B3" w:rsidP="00AB50B3">
      <w:pPr>
        <w:adjustRightInd w:val="0"/>
        <w:jc w:val="both"/>
      </w:pPr>
      <w:r>
        <w:rPr>
          <w:szCs w:val="28"/>
        </w:rPr>
        <w:t>19</w:t>
      </w:r>
      <w:r w:rsidRPr="00796CBF">
        <w:rPr>
          <w:szCs w:val="28"/>
        </w:rPr>
        <w:t xml:space="preserve">. </w:t>
      </w:r>
      <w:r w:rsidRPr="00B63ABE">
        <w:rPr>
          <w:szCs w:val="28"/>
        </w:rPr>
        <w:t>Филиал «Защитные сооружения Костромской низины» Федерального государственного бюджетного водохозяйственного учреждения «Центррегионводхоз»</w:t>
      </w:r>
      <w:r w:rsidRPr="00AB50B3">
        <w:t xml:space="preserve"> </w:t>
      </w:r>
    </w:p>
    <w:p w14:paraId="5C0F124E" w14:textId="49F76DD6" w:rsidR="00AB50B3" w:rsidRPr="00796CBF" w:rsidRDefault="00AB50B3" w:rsidP="00AB50B3">
      <w:pPr>
        <w:adjustRightInd w:val="0"/>
        <w:jc w:val="both"/>
        <w:rPr>
          <w:szCs w:val="28"/>
        </w:rPr>
      </w:pPr>
      <w:r w:rsidRPr="00AB50B3">
        <w:rPr>
          <w:szCs w:val="28"/>
        </w:rPr>
        <w:t>&lt;</w:t>
      </w:r>
      <w:r>
        <w:rPr>
          <w:szCs w:val="28"/>
        </w:rPr>
        <w:t>пункт</w:t>
      </w:r>
      <w:r w:rsidRPr="00AB50B3">
        <w:rPr>
          <w:szCs w:val="28"/>
        </w:rPr>
        <w:t xml:space="preserve"> введён постановлением Правительств</w:t>
      </w:r>
      <w:r>
        <w:rPr>
          <w:szCs w:val="28"/>
        </w:rPr>
        <w:t xml:space="preserve">а области от 12.05.2020 </w:t>
      </w:r>
      <w:r>
        <w:rPr>
          <w:szCs w:val="28"/>
        </w:rPr>
        <w:br/>
        <w:t>№ 405-п</w:t>
      </w:r>
      <w:r w:rsidRPr="00AB50B3">
        <w:rPr>
          <w:szCs w:val="28"/>
        </w:rPr>
        <w:t>&gt;</w:t>
      </w:r>
    </w:p>
    <w:p w14:paraId="51095D7D" w14:textId="493E2B54" w:rsidR="00AB50B3" w:rsidRDefault="00AB50B3" w:rsidP="00AB50B3">
      <w:pPr>
        <w:jc w:val="both"/>
        <w:rPr>
          <w:rFonts w:cs="Times New Roman"/>
          <w:szCs w:val="28"/>
        </w:rPr>
      </w:pPr>
      <w:r w:rsidRPr="00796CBF">
        <w:rPr>
          <w:szCs w:val="28"/>
        </w:rPr>
        <w:t>2</w:t>
      </w:r>
      <w:r>
        <w:rPr>
          <w:szCs w:val="28"/>
        </w:rPr>
        <w:t>0</w:t>
      </w:r>
      <w:r w:rsidRPr="00796CBF">
        <w:rPr>
          <w:szCs w:val="28"/>
        </w:rPr>
        <w:t>. Акционерное общество «Газпром Газораспределение Ярославль</w:t>
      </w:r>
    </w:p>
    <w:p w14:paraId="67410BF7" w14:textId="343D9870" w:rsidR="00AB50B3" w:rsidRDefault="00AB50B3" w:rsidP="00AB50B3">
      <w:pPr>
        <w:jc w:val="both"/>
        <w:rPr>
          <w:rFonts w:cs="Times New Roman"/>
          <w:szCs w:val="28"/>
        </w:rPr>
      </w:pPr>
      <w:r w:rsidRPr="00AB50B3">
        <w:rPr>
          <w:rFonts w:cs="Times New Roman"/>
          <w:szCs w:val="28"/>
        </w:rPr>
        <w:t xml:space="preserve">&lt;пункт введён постановлением Правительства области от 12.05.2020 </w:t>
      </w:r>
      <w:r>
        <w:rPr>
          <w:rFonts w:cs="Times New Roman"/>
          <w:szCs w:val="28"/>
        </w:rPr>
        <w:br/>
      </w:r>
      <w:r w:rsidRPr="00AB50B3">
        <w:rPr>
          <w:rFonts w:cs="Times New Roman"/>
          <w:szCs w:val="28"/>
        </w:rPr>
        <w:t>№ 405-п&gt;</w:t>
      </w:r>
    </w:p>
    <w:p w14:paraId="30D3E7C1" w14:textId="2AE8D4AC" w:rsidR="00AB50B3" w:rsidRDefault="00AB50B3" w:rsidP="00AB50B3">
      <w:pPr>
        <w:jc w:val="both"/>
        <w:rPr>
          <w:rFonts w:cs="Times New Roman"/>
          <w:szCs w:val="28"/>
        </w:rPr>
      </w:pPr>
      <w:r w:rsidRPr="00AB50B3">
        <w:rPr>
          <w:rFonts w:cs="Times New Roman"/>
          <w:szCs w:val="28"/>
        </w:rPr>
        <w:t>21. Общество с ограниченной ответственностью "Газпром межрегионгаз Ярославль"</w:t>
      </w:r>
    </w:p>
    <w:p w14:paraId="5CFEED9F" w14:textId="77777777" w:rsidR="00AB50B3" w:rsidRPr="00AB50B3" w:rsidRDefault="00AB50B3" w:rsidP="00AB50B3">
      <w:pPr>
        <w:jc w:val="both"/>
        <w:rPr>
          <w:rFonts w:cs="Times New Roman"/>
          <w:szCs w:val="28"/>
        </w:rPr>
      </w:pPr>
      <w:r w:rsidRPr="00AB50B3">
        <w:rPr>
          <w:rFonts w:cs="Times New Roman"/>
          <w:szCs w:val="28"/>
        </w:rPr>
        <w:lastRenderedPageBreak/>
        <w:t xml:space="preserve">&lt;пункт введён постановлением Правительства области от 12.05.2020 </w:t>
      </w:r>
      <w:r w:rsidRPr="00AB50B3">
        <w:rPr>
          <w:rFonts w:cs="Times New Roman"/>
          <w:szCs w:val="28"/>
        </w:rPr>
        <w:br/>
        <w:t>№ 405-п&gt;</w:t>
      </w:r>
    </w:p>
    <w:p w14:paraId="464A493F" w14:textId="77777777" w:rsidR="00AB50B3" w:rsidRPr="00525F45" w:rsidRDefault="00AB50B3" w:rsidP="00AA7D1A">
      <w:pPr>
        <w:rPr>
          <w:rFonts w:cs="Times New Roman"/>
          <w:szCs w:val="28"/>
        </w:rPr>
      </w:pPr>
    </w:p>
    <w:p w14:paraId="2FA3FBA7" w14:textId="13F64B08" w:rsidR="00AA7D1A" w:rsidRPr="00525F45" w:rsidRDefault="00AB50B3" w:rsidP="00AA7D1A">
      <w:pPr>
        <w:jc w:val="both"/>
        <w:rPr>
          <w:rFonts w:cs="Times New Roman"/>
          <w:szCs w:val="28"/>
        </w:rPr>
      </w:pPr>
      <w:r w:rsidRPr="00AB50B3">
        <w:rPr>
          <w:rFonts w:cs="Times New Roman"/>
          <w:szCs w:val="28"/>
        </w:rPr>
        <w:t>&lt;</w:t>
      </w:r>
      <w:r>
        <w:rPr>
          <w:rFonts w:cs="Times New Roman"/>
          <w:szCs w:val="28"/>
        </w:rPr>
        <w:t>сноска</w:t>
      </w:r>
      <w:r w:rsidRPr="00AB50B3">
        <w:rPr>
          <w:rFonts w:cs="Times New Roman"/>
          <w:szCs w:val="28"/>
        </w:rPr>
        <w:t xml:space="preserve"> утратил</w:t>
      </w:r>
      <w:r>
        <w:rPr>
          <w:rFonts w:cs="Times New Roman"/>
          <w:szCs w:val="28"/>
        </w:rPr>
        <w:t>а</w:t>
      </w:r>
      <w:r w:rsidRPr="00AB50B3">
        <w:rPr>
          <w:rFonts w:cs="Times New Roman"/>
          <w:szCs w:val="28"/>
        </w:rPr>
        <w:t xml:space="preserve"> силу согласно постановлению Правительства области от 12.05.2020 № 405-п&gt;</w:t>
      </w:r>
    </w:p>
    <w:p w14:paraId="2FA3FBAB" w14:textId="6C62FC1F" w:rsidR="00AA7D1A" w:rsidRPr="004D6BE1" w:rsidRDefault="00AB50B3" w:rsidP="004D6BE1">
      <w:pPr>
        <w:jc w:val="both"/>
        <w:rPr>
          <w:rFonts w:cs="Times New Roman"/>
          <w:szCs w:val="28"/>
        </w:rPr>
      </w:pPr>
      <w:r w:rsidRPr="00AB50B3">
        <w:rPr>
          <w:rFonts w:cs="Times New Roman"/>
          <w:szCs w:val="28"/>
        </w:rPr>
        <w:t>&lt;</w:t>
      </w:r>
      <w:r>
        <w:rPr>
          <w:rFonts w:cs="Times New Roman"/>
          <w:szCs w:val="28"/>
        </w:rPr>
        <w:t>сноска</w:t>
      </w:r>
      <w:bookmarkStart w:id="1" w:name="_GoBack"/>
      <w:bookmarkEnd w:id="1"/>
      <w:r w:rsidRPr="00AB50B3">
        <w:rPr>
          <w:rFonts w:cs="Times New Roman"/>
          <w:szCs w:val="28"/>
        </w:rPr>
        <w:t xml:space="preserve"> утратил силу согласно постановлению Правительства области от 12.05.2020 № 405-п&gt;</w:t>
      </w:r>
    </w:p>
    <w:sectPr w:rsidR="00AA7D1A" w:rsidRPr="004D6BE1" w:rsidSect="00EF10A2">
      <w:headerReference w:type="even" r:id="rId11"/>
      <w:headerReference w:type="default" r:id="rId12"/>
      <w:footerReference w:type="even" r:id="rId13"/>
      <w:footerReference w:type="default" r:id="rId14"/>
      <w:headerReference w:type="first" r:id="rId15"/>
      <w:footerReference w:type="first" r:id="rId16"/>
      <w:pgSz w:w="11906" w:h="16838" w:code="9"/>
      <w:pgMar w:top="284" w:right="566"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3FBAE" w14:textId="77777777" w:rsidR="00211C47" w:rsidRDefault="00211C47" w:rsidP="00CF5840">
      <w:r>
        <w:separator/>
      </w:r>
    </w:p>
  </w:endnote>
  <w:endnote w:type="continuationSeparator" w:id="0">
    <w:p w14:paraId="2FA3FBAF" w14:textId="77777777" w:rsidR="00211C47" w:rsidRDefault="00211C47" w:rsidP="00CF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FBB2" w14:textId="77777777" w:rsidR="00810833" w:rsidRDefault="008108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80"/>
      <w:gridCol w:w="3191"/>
    </w:tblGrid>
    <w:tr w:rsidR="00E53471" w14:paraId="2FA3FBB5" w14:textId="77777777" w:rsidTr="00E53471">
      <w:tc>
        <w:tcPr>
          <w:tcW w:w="3333" w:type="pct"/>
          <w:shd w:val="clear" w:color="auto" w:fill="auto"/>
        </w:tcPr>
        <w:p w14:paraId="2FA3FBB3" w14:textId="77777777" w:rsidR="00E53471" w:rsidRPr="00E53471" w:rsidRDefault="00E53471" w:rsidP="00E53471">
          <w:pPr>
            <w:pStyle w:val="a6"/>
            <w:ind w:firstLine="0"/>
            <w:rPr>
              <w:rFonts w:cs="Times New Roman"/>
              <w:color w:val="808080"/>
              <w:sz w:val="18"/>
            </w:rPr>
          </w:pPr>
          <w:r w:rsidRPr="00E53471">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2FA3FBB4" w14:textId="77777777" w:rsidR="00E53471" w:rsidRPr="00E53471" w:rsidRDefault="00E53471" w:rsidP="00E53471">
          <w:pPr>
            <w:pStyle w:val="a6"/>
            <w:ind w:firstLine="0"/>
            <w:jc w:val="right"/>
            <w:rPr>
              <w:rFonts w:cs="Times New Roman"/>
              <w:color w:val="808080"/>
              <w:sz w:val="18"/>
            </w:rPr>
          </w:pPr>
          <w:r w:rsidRPr="00E53471">
            <w:rPr>
              <w:rFonts w:cs="Times New Roman"/>
              <w:color w:val="808080"/>
              <w:sz w:val="18"/>
            </w:rPr>
            <w:t xml:space="preserve">Страница </w:t>
          </w:r>
          <w:r w:rsidRPr="00E53471">
            <w:rPr>
              <w:rFonts w:cs="Times New Roman"/>
              <w:color w:val="808080"/>
              <w:sz w:val="18"/>
            </w:rPr>
            <w:fldChar w:fldCharType="begin"/>
          </w:r>
          <w:r w:rsidRPr="00E53471">
            <w:rPr>
              <w:rFonts w:cs="Times New Roman"/>
              <w:color w:val="808080"/>
              <w:sz w:val="18"/>
            </w:rPr>
            <w:instrText xml:space="preserve"> PAGE </w:instrText>
          </w:r>
          <w:r w:rsidRPr="00E53471">
            <w:rPr>
              <w:rFonts w:cs="Times New Roman"/>
              <w:color w:val="808080"/>
              <w:sz w:val="18"/>
            </w:rPr>
            <w:fldChar w:fldCharType="separate"/>
          </w:r>
          <w:r w:rsidR="00AB50B3">
            <w:rPr>
              <w:rFonts w:cs="Times New Roman"/>
              <w:noProof/>
              <w:color w:val="808080"/>
              <w:sz w:val="18"/>
            </w:rPr>
            <w:t>2</w:t>
          </w:r>
          <w:r w:rsidRPr="00E53471">
            <w:rPr>
              <w:rFonts w:cs="Times New Roman"/>
              <w:color w:val="808080"/>
              <w:sz w:val="18"/>
            </w:rPr>
            <w:fldChar w:fldCharType="end"/>
          </w:r>
          <w:r w:rsidRPr="00E53471">
            <w:rPr>
              <w:rFonts w:cs="Times New Roman"/>
              <w:color w:val="808080"/>
              <w:sz w:val="18"/>
            </w:rPr>
            <w:t xml:space="preserve"> из </w:t>
          </w:r>
          <w:r w:rsidRPr="00E53471">
            <w:rPr>
              <w:rFonts w:cs="Times New Roman"/>
              <w:color w:val="808080"/>
              <w:sz w:val="18"/>
            </w:rPr>
            <w:fldChar w:fldCharType="begin"/>
          </w:r>
          <w:r w:rsidRPr="00E53471">
            <w:rPr>
              <w:rFonts w:cs="Times New Roman"/>
              <w:color w:val="808080"/>
              <w:sz w:val="18"/>
            </w:rPr>
            <w:instrText xml:space="preserve"> NUMPAGES </w:instrText>
          </w:r>
          <w:r w:rsidRPr="00E53471">
            <w:rPr>
              <w:rFonts w:cs="Times New Roman"/>
              <w:color w:val="808080"/>
              <w:sz w:val="18"/>
            </w:rPr>
            <w:fldChar w:fldCharType="separate"/>
          </w:r>
          <w:r w:rsidR="00AB50B3">
            <w:rPr>
              <w:rFonts w:cs="Times New Roman"/>
              <w:noProof/>
              <w:color w:val="808080"/>
              <w:sz w:val="18"/>
            </w:rPr>
            <w:t>21</w:t>
          </w:r>
          <w:r w:rsidRPr="00E53471">
            <w:rPr>
              <w:rFonts w:cs="Times New Roman"/>
              <w:color w:val="808080"/>
              <w:sz w:val="18"/>
            </w:rPr>
            <w:fldChar w:fldCharType="end"/>
          </w:r>
        </w:p>
      </w:tc>
    </w:tr>
  </w:tbl>
  <w:p w14:paraId="2FA3FBB6" w14:textId="77777777" w:rsidR="00810833" w:rsidRPr="00E53471" w:rsidRDefault="00810833" w:rsidP="00E5347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80"/>
      <w:gridCol w:w="3191"/>
    </w:tblGrid>
    <w:tr w:rsidR="00E53471" w14:paraId="2FA3FBBA" w14:textId="77777777" w:rsidTr="00E53471">
      <w:tc>
        <w:tcPr>
          <w:tcW w:w="3333" w:type="pct"/>
          <w:shd w:val="clear" w:color="auto" w:fill="auto"/>
        </w:tcPr>
        <w:p w14:paraId="2FA3FBB8" w14:textId="77777777" w:rsidR="00E53471" w:rsidRPr="00E53471" w:rsidRDefault="00E53471" w:rsidP="00E53471">
          <w:pPr>
            <w:pStyle w:val="a6"/>
            <w:ind w:firstLine="0"/>
            <w:rPr>
              <w:rFonts w:cs="Times New Roman"/>
              <w:color w:val="808080"/>
              <w:sz w:val="18"/>
            </w:rPr>
          </w:pPr>
          <w:r w:rsidRPr="00E53471">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2FA3FBB9" w14:textId="77777777" w:rsidR="00E53471" w:rsidRPr="00E53471" w:rsidRDefault="00E53471" w:rsidP="00E53471">
          <w:pPr>
            <w:pStyle w:val="a6"/>
            <w:ind w:firstLine="0"/>
            <w:jc w:val="right"/>
            <w:rPr>
              <w:rFonts w:cs="Times New Roman"/>
              <w:color w:val="808080"/>
              <w:sz w:val="18"/>
            </w:rPr>
          </w:pPr>
          <w:r w:rsidRPr="00E53471">
            <w:rPr>
              <w:rFonts w:cs="Times New Roman"/>
              <w:color w:val="808080"/>
              <w:sz w:val="18"/>
            </w:rPr>
            <w:t xml:space="preserve">Страница </w:t>
          </w:r>
          <w:r w:rsidRPr="00E53471">
            <w:rPr>
              <w:rFonts w:cs="Times New Roman"/>
              <w:color w:val="808080"/>
              <w:sz w:val="18"/>
            </w:rPr>
            <w:fldChar w:fldCharType="begin"/>
          </w:r>
          <w:r w:rsidRPr="00E53471">
            <w:rPr>
              <w:rFonts w:cs="Times New Roman"/>
              <w:color w:val="808080"/>
              <w:sz w:val="18"/>
            </w:rPr>
            <w:instrText xml:space="preserve"> PAGE </w:instrText>
          </w:r>
          <w:r w:rsidRPr="00E53471">
            <w:rPr>
              <w:rFonts w:cs="Times New Roman"/>
              <w:color w:val="808080"/>
              <w:sz w:val="18"/>
            </w:rPr>
            <w:fldChar w:fldCharType="separate"/>
          </w:r>
          <w:r w:rsidR="00AB50B3">
            <w:rPr>
              <w:rFonts w:cs="Times New Roman"/>
              <w:noProof/>
              <w:color w:val="808080"/>
              <w:sz w:val="18"/>
            </w:rPr>
            <w:t>1</w:t>
          </w:r>
          <w:r w:rsidRPr="00E53471">
            <w:rPr>
              <w:rFonts w:cs="Times New Roman"/>
              <w:color w:val="808080"/>
              <w:sz w:val="18"/>
            </w:rPr>
            <w:fldChar w:fldCharType="end"/>
          </w:r>
          <w:r w:rsidRPr="00E53471">
            <w:rPr>
              <w:rFonts w:cs="Times New Roman"/>
              <w:color w:val="808080"/>
              <w:sz w:val="18"/>
            </w:rPr>
            <w:t xml:space="preserve"> из </w:t>
          </w:r>
          <w:r w:rsidRPr="00E53471">
            <w:rPr>
              <w:rFonts w:cs="Times New Roman"/>
              <w:color w:val="808080"/>
              <w:sz w:val="18"/>
            </w:rPr>
            <w:fldChar w:fldCharType="begin"/>
          </w:r>
          <w:r w:rsidRPr="00E53471">
            <w:rPr>
              <w:rFonts w:cs="Times New Roman"/>
              <w:color w:val="808080"/>
              <w:sz w:val="18"/>
            </w:rPr>
            <w:instrText xml:space="preserve"> NUMPAGES </w:instrText>
          </w:r>
          <w:r w:rsidRPr="00E53471">
            <w:rPr>
              <w:rFonts w:cs="Times New Roman"/>
              <w:color w:val="808080"/>
              <w:sz w:val="18"/>
            </w:rPr>
            <w:fldChar w:fldCharType="separate"/>
          </w:r>
          <w:r w:rsidR="00AB50B3">
            <w:rPr>
              <w:rFonts w:cs="Times New Roman"/>
              <w:noProof/>
              <w:color w:val="808080"/>
              <w:sz w:val="18"/>
            </w:rPr>
            <w:t>21</w:t>
          </w:r>
          <w:r w:rsidRPr="00E53471">
            <w:rPr>
              <w:rFonts w:cs="Times New Roman"/>
              <w:color w:val="808080"/>
              <w:sz w:val="18"/>
            </w:rPr>
            <w:fldChar w:fldCharType="end"/>
          </w:r>
        </w:p>
      </w:tc>
    </w:tr>
  </w:tbl>
  <w:p w14:paraId="2FA3FBBB" w14:textId="77777777" w:rsidR="00810833" w:rsidRPr="00E53471" w:rsidRDefault="00810833" w:rsidP="00E534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3FBAC" w14:textId="77777777" w:rsidR="00211C47" w:rsidRDefault="00211C47" w:rsidP="00CF5840">
      <w:r>
        <w:separator/>
      </w:r>
    </w:p>
  </w:footnote>
  <w:footnote w:type="continuationSeparator" w:id="0">
    <w:p w14:paraId="2FA3FBAD" w14:textId="77777777" w:rsidR="00211C47" w:rsidRDefault="00211C47" w:rsidP="00CF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FBB0" w14:textId="77777777" w:rsidR="00810833" w:rsidRDefault="008108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FBB1" w14:textId="77777777" w:rsidR="006A65CC" w:rsidRPr="00E53471" w:rsidRDefault="00AB50B3" w:rsidP="00E5347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3FBB7" w14:textId="77777777" w:rsidR="00810833" w:rsidRDefault="008108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F4214"/>
    <w:multiLevelType w:val="hybridMultilevel"/>
    <w:tmpl w:val="C06C7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0767ED"/>
    <w:multiLevelType w:val="hybridMultilevel"/>
    <w:tmpl w:val="C596963E"/>
    <w:lvl w:ilvl="0" w:tplc="F384A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30"/>
    <w:rsid w:val="0000609F"/>
    <w:rsid w:val="00007DCA"/>
    <w:rsid w:val="000A61C8"/>
    <w:rsid w:val="001347C5"/>
    <w:rsid w:val="00150533"/>
    <w:rsid w:val="001707B3"/>
    <w:rsid w:val="00172923"/>
    <w:rsid w:val="00173AF4"/>
    <w:rsid w:val="001B6AAD"/>
    <w:rsid w:val="001C78DA"/>
    <w:rsid w:val="001D65CA"/>
    <w:rsid w:val="001E160B"/>
    <w:rsid w:val="001E1754"/>
    <w:rsid w:val="002000FF"/>
    <w:rsid w:val="00211C47"/>
    <w:rsid w:val="002306C4"/>
    <w:rsid w:val="00260038"/>
    <w:rsid w:val="002F30DD"/>
    <w:rsid w:val="002F6DDE"/>
    <w:rsid w:val="003246AA"/>
    <w:rsid w:val="0032563A"/>
    <w:rsid w:val="003656CE"/>
    <w:rsid w:val="00381164"/>
    <w:rsid w:val="003A2DCC"/>
    <w:rsid w:val="003C3069"/>
    <w:rsid w:val="003D1E8D"/>
    <w:rsid w:val="003F65E2"/>
    <w:rsid w:val="0040656C"/>
    <w:rsid w:val="00487DAB"/>
    <w:rsid w:val="004D6BE1"/>
    <w:rsid w:val="00547508"/>
    <w:rsid w:val="00570FBB"/>
    <w:rsid w:val="005862FB"/>
    <w:rsid w:val="005D0750"/>
    <w:rsid w:val="005D4AE9"/>
    <w:rsid w:val="005F2543"/>
    <w:rsid w:val="00604698"/>
    <w:rsid w:val="006157BF"/>
    <w:rsid w:val="00732C2E"/>
    <w:rsid w:val="007341B3"/>
    <w:rsid w:val="00737E26"/>
    <w:rsid w:val="00754E51"/>
    <w:rsid w:val="00810833"/>
    <w:rsid w:val="008367F7"/>
    <w:rsid w:val="008B7BF8"/>
    <w:rsid w:val="008C1CB8"/>
    <w:rsid w:val="008C5C70"/>
    <w:rsid w:val="0094149F"/>
    <w:rsid w:val="009840B2"/>
    <w:rsid w:val="009C35C4"/>
    <w:rsid w:val="00A3102C"/>
    <w:rsid w:val="00A477F4"/>
    <w:rsid w:val="00A83D83"/>
    <w:rsid w:val="00AA7D1A"/>
    <w:rsid w:val="00AB50B3"/>
    <w:rsid w:val="00B55589"/>
    <w:rsid w:val="00B90652"/>
    <w:rsid w:val="00B9155D"/>
    <w:rsid w:val="00BB1812"/>
    <w:rsid w:val="00BB38FE"/>
    <w:rsid w:val="00BD3826"/>
    <w:rsid w:val="00BE7C98"/>
    <w:rsid w:val="00C208D9"/>
    <w:rsid w:val="00C4062D"/>
    <w:rsid w:val="00CE08ED"/>
    <w:rsid w:val="00CF5840"/>
    <w:rsid w:val="00D00EFB"/>
    <w:rsid w:val="00D06430"/>
    <w:rsid w:val="00D438D5"/>
    <w:rsid w:val="00D61362"/>
    <w:rsid w:val="00E1407E"/>
    <w:rsid w:val="00E47998"/>
    <w:rsid w:val="00E53471"/>
    <w:rsid w:val="00EF10A2"/>
    <w:rsid w:val="00F24227"/>
    <w:rsid w:val="00FC6ECA"/>
    <w:rsid w:val="00FE5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A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B3"/>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paragraph" w:styleId="a9">
    <w:name w:val="Balloon Text"/>
    <w:basedOn w:val="a"/>
    <w:link w:val="aa"/>
    <w:uiPriority w:val="99"/>
    <w:semiHidden/>
    <w:unhideWhenUsed/>
    <w:rsid w:val="008367F7"/>
    <w:rPr>
      <w:rFonts w:ascii="Tahoma" w:hAnsi="Tahoma" w:cs="Tahoma"/>
      <w:sz w:val="16"/>
      <w:szCs w:val="16"/>
    </w:rPr>
  </w:style>
  <w:style w:type="character" w:customStyle="1" w:styleId="aa">
    <w:name w:val="Текст выноски Знак"/>
    <w:basedOn w:val="a0"/>
    <w:link w:val="a9"/>
    <w:uiPriority w:val="99"/>
    <w:semiHidden/>
    <w:rsid w:val="008367F7"/>
    <w:rPr>
      <w:rFonts w:ascii="Tahoma" w:eastAsia="Times New Roman" w:hAnsi="Tahoma" w:cs="Tahoma"/>
      <w:sz w:val="16"/>
      <w:szCs w:val="16"/>
    </w:rPr>
  </w:style>
  <w:style w:type="paragraph" w:customStyle="1" w:styleId="ConsPlusNormal">
    <w:name w:val="ConsPlusNormal"/>
    <w:rsid w:val="00754E5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B3"/>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paragraph" w:styleId="a9">
    <w:name w:val="Balloon Text"/>
    <w:basedOn w:val="a"/>
    <w:link w:val="aa"/>
    <w:uiPriority w:val="99"/>
    <w:semiHidden/>
    <w:unhideWhenUsed/>
    <w:rsid w:val="008367F7"/>
    <w:rPr>
      <w:rFonts w:ascii="Tahoma" w:hAnsi="Tahoma" w:cs="Tahoma"/>
      <w:sz w:val="16"/>
      <w:szCs w:val="16"/>
    </w:rPr>
  </w:style>
  <w:style w:type="character" w:customStyle="1" w:styleId="aa">
    <w:name w:val="Текст выноски Знак"/>
    <w:basedOn w:val="a0"/>
    <w:link w:val="a9"/>
    <w:uiPriority w:val="99"/>
    <w:semiHidden/>
    <w:rsid w:val="008367F7"/>
    <w:rPr>
      <w:rFonts w:ascii="Tahoma" w:eastAsia="Times New Roman" w:hAnsi="Tahoma" w:cs="Tahoma"/>
      <w:sz w:val="16"/>
      <w:szCs w:val="16"/>
    </w:rPr>
  </w:style>
  <w:style w:type="paragraph" w:customStyle="1" w:styleId="ConsPlusNormal">
    <w:name w:val="ConsPlusNormal"/>
    <w:rsid w:val="00754E5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87;&#1086;&#1089;&#1090;&#1072;&#1085;&#1086;&#1074;&#1083;&#1077;&#1085;&#1080;&#1103;%20&#1055;&#1088;&#1072;&#1074;&#1080;&#1090;&#1077;&#1083;&#1100;&#1089;&#1090;&#1074;&#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ID xmlns="081b8c99-5a1b-4ba1-9a3e-0d0cea83319e" xsi:nil="true"/>
    <dateaddindb xmlns="081b8c99-5a1b-4ba1-9a3e-0d0cea83319e">2014-10-09T20:00:00+00:00</dateaddindb>
    <dateminusta xmlns="081b8c99-5a1b-4ba1-9a3e-0d0cea83319e" xsi:nil="true"/>
    <numik xmlns="af44e648-6311-40f1-ad37-1234555fd9ba">1006</numik>
    <kind xmlns="e2080b48-eafa-461e-b501-38555d38caa1">79</kind>
    <num xmlns="af44e648-6311-40f1-ad37-1234555fd9ba">1006</num>
    <beginactiondate xmlns="a853e5a8-fa1e-4dd3-a1b5-1604bfb35b05" xsi:nil="true"/>
    <approvaldate xmlns="081b8c99-5a1b-4ba1-9a3e-0d0cea83319e">2014-10-08T20:00:00+00:00</approvaldate>
    <bigtitle xmlns="a853e5a8-fa1e-4dd3-a1b5-1604bfb35b05">О территориальной подсистеме единой государственной системы предупреждения и ликвидации чрезвычайных ситуаций (с изменениями на 12 мая 2020 года)</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2020-05-11T20:00:00+00:00</redactiondate>
    <status xmlns="5256eb8c-d5dd-498a-ad6f-7fa801666f9a">34</status>
    <organ xmlns="67a9cb4f-e58d-445a-8e0b-2b8d792f9e38">218</organ>
    <type xmlns="bc1d99f4-2047-4b43-99f0-e8f2a593a624" xsi:nil="true"/>
    <notes0 xmlns="081b8c99-5a1b-4ba1-9a3e-0d0cea83319e" xsi:nil="true"/>
    <informstring xmlns="081b8c99-5a1b-4ba1-9a3e-0d0cea83319e" xsi:nil="true"/>
    <theme xmlns="1e82c985-6cf2-4d43-b8b5-a430af7accc6"/>
    <meaning xmlns="05bb7913-6745-425b-9415-f9dbd3e56b95" xsi:nil="true"/>
    <lastredaction xmlns="a853e5a8-fa1e-4dd3-a1b5-1604bfb35b05" xsi:nil="true"/>
    <number xmlns="081b8c99-5a1b-4ba1-9a3e-0d0cea83319e">1006-п</number>
    <dateedition xmlns="081b8c99-5a1b-4ba1-9a3e-0d0cea83319e" xsi:nil="true"/>
    <operinform xmlns="081b8c99-5a1b-4ba1-9a3e-0d0cea833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CE05C-7638-48CD-A53B-FD23F1725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AA6B1-B820-4615-9FFE-D4B99919C37A}">
  <ds:schemaRefs>
    <ds:schemaRef ds:uri="e2080b48-eafa-461e-b501-38555d38caa1"/>
    <ds:schemaRef ds:uri="http://schemas.microsoft.com/office/2006/documentManagement/types"/>
    <ds:schemaRef ds:uri="http://schemas.openxmlformats.org/package/2006/metadata/core-properties"/>
    <ds:schemaRef ds:uri="bc1d99f4-2047-4b43-99f0-e8f2a593a624"/>
    <ds:schemaRef ds:uri="http://purl.org/dc/terms/"/>
    <ds:schemaRef ds:uri="http://schemas.microsoft.com/office/2006/metadata/properties"/>
    <ds:schemaRef ds:uri="1e82c985-6cf2-4d43-b8b5-a430af7accc6"/>
    <ds:schemaRef ds:uri="a853e5a8-fa1e-4dd3-a1b5-1604bfb35b05"/>
    <ds:schemaRef ds:uri="af44e648-6311-40f1-ad37-1234555fd9ba"/>
    <ds:schemaRef ds:uri="http://www.w3.org/XML/1998/namespace"/>
    <ds:schemaRef ds:uri="05bb7913-6745-425b-9415-f9dbd3e56b95"/>
    <ds:schemaRef ds:uri="081b8c99-5a1b-4ba1-9a3e-0d0cea83319e"/>
    <ds:schemaRef ds:uri="http://schemas.microsoft.com/office/infopath/2007/PartnerControls"/>
    <ds:schemaRef ds:uri="http://purl.org/dc/dcmitype/"/>
    <ds:schemaRef ds:uri="67a9cb4f-e58d-445a-8e0b-2b8d792f9e38"/>
    <ds:schemaRef ds:uri="5256eb8c-d5dd-498a-ad6f-7fa801666f9a"/>
    <ds:schemaRef ds:uri="http://purl.org/dc/elements/1.1/"/>
  </ds:schemaRefs>
</ds:datastoreItem>
</file>

<file path=customXml/itemProps3.xml><?xml version="1.0" encoding="utf-8"?>
<ds:datastoreItem xmlns:ds="http://schemas.openxmlformats.org/officeDocument/2006/customXml" ds:itemID="{920D0BB6-27CA-410E-AF42-5571CDCB7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 Правительства области.dotx</Template>
  <TotalTime>49</TotalTime>
  <Pages>21</Pages>
  <Words>6968</Words>
  <Characters>39724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Шевченко Екатерина Евгеньевна</cp:lastModifiedBy>
  <cp:revision>6</cp:revision>
  <cp:lastPrinted>2011-05-24T11:15:00Z</cp:lastPrinted>
  <dcterms:created xsi:type="dcterms:W3CDTF">2014-10-10T07:37:00Z</dcterms:created>
  <dcterms:modified xsi:type="dcterms:W3CDTF">2020-05-27T12:48:00Z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Заголовок">
    <vt:lpwstr>[Заголовок]</vt:lpwstr>
  </property>
  <property fmtid="{D5CDD505-2E9C-101B-9397-08002B2CF9AE}" pid="3" name="SYS_CODE_DIRECTUM">
    <vt:lpwstr>DIRECTUM</vt:lpwstr>
  </property>
  <property fmtid="{D5CDD505-2E9C-101B-9397-08002B2CF9AE}" pid="4" name="Наименование">
    <vt:lpwstr>Шаблон постановления Правительства области</vt:lpwstr>
  </property>
  <property fmtid="{D5CDD505-2E9C-101B-9397-08002B2CF9AE}" pid="5" name="Содержание">
    <vt:lpwstr>О территориальной подсистеме единой государственной системы предупреждения и ликвидации чрезвычайных ситуаций _x000d_
Ярославской области</vt:lpwstr>
  </property>
  <property fmtid="{D5CDD505-2E9C-101B-9397-08002B2CF9AE}" pid="6" name="ContentTypeId">
    <vt:lpwstr>0x0101004652DC89D47FB74683366416A31888CB</vt:lpwstr>
  </property>
</Properties>
</file>