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1957E" w14:textId="77777777" w:rsidR="003817B9" w:rsidRPr="003177EC" w:rsidRDefault="003817B9" w:rsidP="00C17C97">
      <w:pPr>
        <w:jc w:val="center"/>
        <w:rPr>
          <w:b/>
          <w:szCs w:val="28"/>
        </w:rPr>
      </w:pPr>
      <w:r w:rsidRPr="003177EC">
        <w:rPr>
          <w:b/>
          <w:szCs w:val="28"/>
        </w:rPr>
        <w:t>ПРАВИТЕЛЬСТВО ЯРОСЛАВСКОЙ ОБЛАСТИ</w:t>
      </w:r>
    </w:p>
    <w:p w14:paraId="59D1957F" w14:textId="77777777" w:rsidR="003817B9" w:rsidRPr="003177EC" w:rsidRDefault="003817B9" w:rsidP="00C17C97">
      <w:pPr>
        <w:jc w:val="center"/>
        <w:rPr>
          <w:b/>
          <w:szCs w:val="28"/>
        </w:rPr>
      </w:pPr>
    </w:p>
    <w:p w14:paraId="59D19580" w14:textId="77777777" w:rsidR="003817B9" w:rsidRPr="003177EC" w:rsidRDefault="003817B9" w:rsidP="00C17C97">
      <w:pPr>
        <w:jc w:val="center"/>
        <w:rPr>
          <w:szCs w:val="28"/>
        </w:rPr>
      </w:pPr>
      <w:r w:rsidRPr="003177EC">
        <w:rPr>
          <w:b/>
          <w:szCs w:val="28"/>
        </w:rPr>
        <w:t>ПОСТАНОВЛЕНИЕ</w:t>
      </w:r>
    </w:p>
    <w:p w14:paraId="59D19581" w14:textId="77777777" w:rsidR="001B6AAD" w:rsidRPr="003817B9" w:rsidRDefault="001B6AAD" w:rsidP="001B6AAD">
      <w:pPr>
        <w:jc w:val="both"/>
        <w:rPr>
          <w:rFonts w:cs="Times New Roman"/>
          <w:szCs w:val="28"/>
        </w:rPr>
      </w:pPr>
    </w:p>
    <w:p w14:paraId="59D19582" w14:textId="77777777" w:rsidR="0049023A" w:rsidRDefault="003817B9" w:rsidP="003817B9">
      <w:pPr>
        <w:ind w:right="5101" w:firstLine="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17.10.2014 № 1048-п</w:t>
      </w:r>
    </w:p>
    <w:p w14:paraId="59D19583" w14:textId="77777777" w:rsidR="001B6AAD" w:rsidRDefault="003817B9" w:rsidP="003817B9">
      <w:pPr>
        <w:ind w:firstLine="142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14:paraId="59D19584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59D19585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59D19586" w14:textId="77777777" w:rsidR="001B6AAD" w:rsidRDefault="00260038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DA4568">
        <w:rPr>
          <w:rFonts w:cs="Times New Roman"/>
          <w:szCs w:val="28"/>
        </w:rPr>
        <w:t>О</w:t>
      </w:r>
      <w:r w:rsidR="00F60DF0">
        <w:rPr>
          <w:rFonts w:cs="Times New Roman"/>
          <w:szCs w:val="28"/>
        </w:rPr>
        <w:t xml:space="preserve"> комиссии по предупреждению и ликвидации чрезвычайных ситуаций и обеспечению пожарной безопасности Ярославской области</w:t>
      </w:r>
      <w:r>
        <w:rPr>
          <w:rFonts w:cs="Times New Roman"/>
          <w:szCs w:val="28"/>
        </w:rPr>
        <w:fldChar w:fldCharType="end"/>
      </w:r>
    </w:p>
    <w:p w14:paraId="37A655E0" w14:textId="2280A9A7" w:rsidR="000B5703" w:rsidRDefault="000B5703" w:rsidP="00357889">
      <w:pPr>
        <w:tabs>
          <w:tab w:val="left" w:pos="9355"/>
        </w:tabs>
        <w:ind w:right="-1" w:firstLine="0"/>
        <w:rPr>
          <w:rFonts w:cs="Times New Roman"/>
          <w:szCs w:val="28"/>
        </w:rPr>
      </w:pPr>
      <w:r>
        <w:rPr>
          <w:rFonts w:cs="Times New Roman"/>
          <w:szCs w:val="28"/>
        </w:rPr>
        <w:t>&lt;в ред. постановлений</w:t>
      </w:r>
      <w:r w:rsidR="00357889" w:rsidRPr="00357889">
        <w:rPr>
          <w:rFonts w:cs="Times New Roman"/>
          <w:szCs w:val="28"/>
        </w:rPr>
        <w:t xml:space="preserve"> Правительства области от 15.06.2015 № 645-п</w:t>
      </w:r>
      <w:r>
        <w:rPr>
          <w:rFonts w:cs="Times New Roman"/>
          <w:szCs w:val="28"/>
        </w:rPr>
        <w:t>,</w:t>
      </w:r>
    </w:p>
    <w:p w14:paraId="17753170" w14:textId="77777777" w:rsidR="001367E5" w:rsidRDefault="000B5703" w:rsidP="00357889">
      <w:pPr>
        <w:tabs>
          <w:tab w:val="left" w:pos="9355"/>
        </w:tabs>
        <w:ind w:right="-1" w:firstLine="0"/>
        <w:rPr>
          <w:rFonts w:cs="Times New Roman"/>
          <w:szCs w:val="28"/>
        </w:rPr>
      </w:pPr>
      <w:r w:rsidRPr="000B5703">
        <w:rPr>
          <w:rFonts w:cs="Times New Roman"/>
          <w:szCs w:val="28"/>
        </w:rPr>
        <w:t>от 01.09.2015 № 973-п</w:t>
      </w:r>
      <w:r w:rsidR="006D6D62">
        <w:rPr>
          <w:rFonts w:cs="Times New Roman"/>
          <w:szCs w:val="28"/>
        </w:rPr>
        <w:t xml:space="preserve">, </w:t>
      </w:r>
      <w:r w:rsidR="006D6D62" w:rsidRPr="006D6D62">
        <w:rPr>
          <w:rFonts w:cs="Times New Roman"/>
          <w:szCs w:val="28"/>
        </w:rPr>
        <w:t>от 11.03.2016 № 243-п</w:t>
      </w:r>
      <w:r w:rsidR="00BA746E">
        <w:rPr>
          <w:rFonts w:cs="Times New Roman"/>
          <w:szCs w:val="28"/>
        </w:rPr>
        <w:t xml:space="preserve">, </w:t>
      </w:r>
      <w:r w:rsidR="00BA746E" w:rsidRPr="00BA746E">
        <w:rPr>
          <w:rFonts w:cs="Times New Roman"/>
          <w:szCs w:val="28"/>
        </w:rPr>
        <w:t>от 25.07.2016 № 859-п</w:t>
      </w:r>
      <w:r w:rsidR="001367E5">
        <w:rPr>
          <w:rFonts w:cs="Times New Roman"/>
          <w:szCs w:val="28"/>
        </w:rPr>
        <w:t xml:space="preserve">, </w:t>
      </w:r>
    </w:p>
    <w:p w14:paraId="3CFA92E0" w14:textId="77777777" w:rsidR="00C14013" w:rsidRDefault="001367E5" w:rsidP="00357889">
      <w:pPr>
        <w:tabs>
          <w:tab w:val="left" w:pos="9355"/>
        </w:tabs>
        <w:ind w:right="-1" w:firstLine="0"/>
        <w:rPr>
          <w:rFonts w:cs="Times New Roman"/>
          <w:szCs w:val="28"/>
        </w:rPr>
      </w:pPr>
      <w:r w:rsidRPr="001367E5">
        <w:rPr>
          <w:rFonts w:cs="Times New Roman"/>
          <w:szCs w:val="28"/>
        </w:rPr>
        <w:t>от 08.11.2016 № 1192-п</w:t>
      </w:r>
      <w:r w:rsidR="00613DBF">
        <w:rPr>
          <w:rFonts w:cs="Times New Roman"/>
          <w:szCs w:val="28"/>
        </w:rPr>
        <w:t xml:space="preserve">, </w:t>
      </w:r>
      <w:r w:rsidR="00613DBF" w:rsidRPr="00613DBF">
        <w:rPr>
          <w:rFonts w:cs="Times New Roman"/>
          <w:szCs w:val="28"/>
        </w:rPr>
        <w:t>от 02.12.2016 № 1271-п</w:t>
      </w:r>
      <w:r w:rsidR="008E3AEA">
        <w:rPr>
          <w:rFonts w:cs="Times New Roman"/>
          <w:szCs w:val="28"/>
        </w:rPr>
        <w:t xml:space="preserve">, </w:t>
      </w:r>
      <w:r w:rsidR="008E3AEA" w:rsidRPr="008E3AEA">
        <w:rPr>
          <w:rFonts w:cs="Times New Roman"/>
          <w:szCs w:val="28"/>
        </w:rPr>
        <w:t>от 06.06.2017 № 451-п</w:t>
      </w:r>
      <w:r w:rsidR="00C14013">
        <w:rPr>
          <w:rFonts w:cs="Times New Roman"/>
          <w:szCs w:val="28"/>
        </w:rPr>
        <w:t>,</w:t>
      </w:r>
    </w:p>
    <w:p w14:paraId="7799F3A1" w14:textId="066A2576" w:rsidR="00357889" w:rsidRPr="00357889" w:rsidRDefault="00C14013" w:rsidP="00357889">
      <w:pPr>
        <w:tabs>
          <w:tab w:val="left" w:pos="9355"/>
        </w:tabs>
        <w:ind w:right="-1" w:firstLine="0"/>
        <w:rPr>
          <w:rFonts w:cs="Times New Roman"/>
          <w:szCs w:val="28"/>
        </w:rPr>
      </w:pPr>
      <w:r w:rsidRPr="00C14013">
        <w:rPr>
          <w:rFonts w:cs="Times New Roman"/>
          <w:szCs w:val="28"/>
        </w:rPr>
        <w:t>от 13.09.2017 № 702-п</w:t>
      </w:r>
      <w:r w:rsidR="00FB6757">
        <w:rPr>
          <w:rFonts w:cs="Times New Roman"/>
          <w:szCs w:val="28"/>
        </w:rPr>
        <w:t xml:space="preserve">, </w:t>
      </w:r>
      <w:r w:rsidR="00FB6757" w:rsidRPr="00FB6757">
        <w:rPr>
          <w:rFonts w:cs="Times New Roman"/>
          <w:szCs w:val="28"/>
        </w:rPr>
        <w:t>от 05.12.2017 № 917-п</w:t>
      </w:r>
      <w:r w:rsidR="00357889" w:rsidRPr="00357889">
        <w:rPr>
          <w:rFonts w:cs="Times New Roman"/>
          <w:szCs w:val="28"/>
        </w:rPr>
        <w:t>&gt;</w:t>
      </w:r>
    </w:p>
    <w:p w14:paraId="59D19587" w14:textId="77777777" w:rsidR="001B6AAD" w:rsidRDefault="001B6AAD" w:rsidP="00357889">
      <w:pPr>
        <w:ind w:right="-2" w:firstLine="0"/>
        <w:jc w:val="both"/>
        <w:rPr>
          <w:rFonts w:cs="Times New Roman"/>
          <w:szCs w:val="28"/>
        </w:rPr>
      </w:pPr>
    </w:p>
    <w:p w14:paraId="59D19588" w14:textId="77777777"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14:paraId="59D19589" w14:textId="77777777" w:rsidR="00A423F0" w:rsidRPr="00A423F0" w:rsidRDefault="00A423F0" w:rsidP="00F60DF0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A423F0">
        <w:rPr>
          <w:color w:val="000001"/>
          <w:sz w:val="28"/>
          <w:szCs w:val="28"/>
        </w:rPr>
        <w:t xml:space="preserve">Во исполнение постановления Правительства Российской Федерации от 30 декабря 2003 г. </w:t>
      </w:r>
      <w:r w:rsidR="006965A6" w:rsidRPr="005A3185">
        <w:rPr>
          <w:sz w:val="28"/>
          <w:szCs w:val="28"/>
        </w:rPr>
        <w:t>№</w:t>
      </w:r>
      <w:r w:rsidR="005A3185" w:rsidRPr="005A3185">
        <w:rPr>
          <w:sz w:val="28"/>
          <w:szCs w:val="28"/>
        </w:rPr>
        <w:t xml:space="preserve"> </w:t>
      </w:r>
      <w:r w:rsidRPr="00A423F0">
        <w:rPr>
          <w:color w:val="000001"/>
          <w:sz w:val="28"/>
          <w:szCs w:val="28"/>
        </w:rPr>
        <w:t xml:space="preserve">794 «О единой государственной системе предупреждения и ликвидации чрезвычайных ситуаций» и в целях совершенствования территориальной подсистемы единой государственной системы предупреждения и ликвидации чрезвычайных ситуаций Ярославской области </w:t>
      </w:r>
    </w:p>
    <w:p w14:paraId="59D1958A" w14:textId="77777777" w:rsidR="00A423F0" w:rsidRDefault="00A423F0" w:rsidP="00A423F0">
      <w:pPr>
        <w:pStyle w:val="FORMATTEXT"/>
        <w:jc w:val="both"/>
        <w:rPr>
          <w:color w:val="000001"/>
          <w:sz w:val="28"/>
          <w:szCs w:val="28"/>
        </w:rPr>
      </w:pPr>
      <w:r w:rsidRPr="00A423F0">
        <w:rPr>
          <w:color w:val="000001"/>
          <w:sz w:val="28"/>
          <w:szCs w:val="28"/>
        </w:rPr>
        <w:t xml:space="preserve">ПРАВИТЕЛЬСТВО ОБЛАСТИ ПОСТАНОВЛЯЕТ: </w:t>
      </w:r>
    </w:p>
    <w:p w14:paraId="59D1958B" w14:textId="15704759" w:rsidR="005C71D3" w:rsidRPr="005A3185" w:rsidRDefault="005C71D3" w:rsidP="005A3185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5C71D3">
        <w:rPr>
          <w:color w:val="000001"/>
          <w:sz w:val="28"/>
          <w:szCs w:val="28"/>
        </w:rPr>
        <w:t>1. Образовать комиссию по предупреждению и ликвидации чрезвычайных ситуаций и обеспечению пожарной безопасности Ярославской области</w:t>
      </w:r>
      <w:r w:rsidR="004549EA">
        <w:rPr>
          <w:color w:val="000001"/>
          <w:sz w:val="28"/>
          <w:szCs w:val="28"/>
        </w:rPr>
        <w:t>.</w:t>
      </w:r>
      <w:r w:rsidRPr="005C71D3">
        <w:rPr>
          <w:color w:val="000001"/>
          <w:sz w:val="28"/>
          <w:szCs w:val="28"/>
        </w:rPr>
        <w:t xml:space="preserve"> </w:t>
      </w:r>
      <w:r w:rsidR="00FB6757">
        <w:rPr>
          <w:color w:val="000001"/>
          <w:sz w:val="28"/>
          <w:szCs w:val="28"/>
        </w:rPr>
        <w:t>&lt;в ред. постановления</w:t>
      </w:r>
      <w:r w:rsidR="00FB6757" w:rsidRPr="00FB6757">
        <w:rPr>
          <w:color w:val="000001"/>
          <w:sz w:val="28"/>
          <w:szCs w:val="28"/>
        </w:rPr>
        <w:t xml:space="preserve"> Правительства области</w:t>
      </w:r>
      <w:r w:rsidR="00FB6757">
        <w:rPr>
          <w:color w:val="000001"/>
          <w:sz w:val="28"/>
          <w:szCs w:val="28"/>
        </w:rPr>
        <w:t xml:space="preserve"> </w:t>
      </w:r>
      <w:r w:rsidR="00FB6757" w:rsidRPr="00FB6757">
        <w:rPr>
          <w:color w:val="000001"/>
          <w:sz w:val="28"/>
          <w:szCs w:val="28"/>
        </w:rPr>
        <w:t xml:space="preserve">от 05.12.2017 </w:t>
      </w:r>
      <w:r w:rsidR="00FB6757">
        <w:rPr>
          <w:color w:val="000001"/>
          <w:sz w:val="28"/>
          <w:szCs w:val="28"/>
        </w:rPr>
        <w:br/>
      </w:r>
      <w:r w:rsidR="00FB6757" w:rsidRPr="00FB6757">
        <w:rPr>
          <w:color w:val="000001"/>
          <w:sz w:val="28"/>
          <w:szCs w:val="28"/>
        </w:rPr>
        <w:t>№ 917-п&gt;</w:t>
      </w:r>
    </w:p>
    <w:p w14:paraId="59D1958C" w14:textId="77777777" w:rsidR="00A423F0" w:rsidRDefault="004549EA" w:rsidP="005A3185">
      <w:pPr>
        <w:pStyle w:val="FORMATTEXT"/>
        <w:ind w:firstLine="709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2</w:t>
      </w:r>
      <w:r w:rsidR="00A423F0">
        <w:rPr>
          <w:color w:val="000001"/>
          <w:sz w:val="28"/>
          <w:szCs w:val="28"/>
        </w:rPr>
        <w:t>.</w:t>
      </w:r>
      <w:r w:rsidR="00A423F0" w:rsidRPr="00A423F0">
        <w:rPr>
          <w:color w:val="000001"/>
          <w:sz w:val="28"/>
          <w:szCs w:val="28"/>
        </w:rPr>
        <w:t xml:space="preserve"> Утвердить прилагаемое Положение о комиссии по предупреждению и ликвидации чрезвычайных ситуаций и обеспечению пожарной безопасности Ярославской области. </w:t>
      </w:r>
    </w:p>
    <w:p w14:paraId="59D1958D" w14:textId="1D95830F" w:rsidR="00A423F0" w:rsidRPr="00A0097D" w:rsidRDefault="001367E5" w:rsidP="005A3185">
      <w:pPr>
        <w:jc w:val="both"/>
        <w:rPr>
          <w:rFonts w:cs="Times New Roman"/>
          <w:szCs w:val="28"/>
        </w:rPr>
      </w:pPr>
      <w:r w:rsidRPr="001367E5">
        <w:rPr>
          <w:rFonts w:cs="Times New Roman"/>
          <w:szCs w:val="28"/>
        </w:rPr>
        <w:t>3. Контроль за исполнением постановления возложить на заместителя Председателя Прави</w:t>
      </w:r>
      <w:r>
        <w:rPr>
          <w:rFonts w:cs="Times New Roman"/>
          <w:szCs w:val="28"/>
        </w:rPr>
        <w:t xml:space="preserve">тельства области Ткаченко В.В. </w:t>
      </w:r>
      <w:r w:rsidR="000B5703" w:rsidRPr="000B5703">
        <w:rPr>
          <w:rFonts w:cs="Times New Roman"/>
          <w:szCs w:val="28"/>
        </w:rPr>
        <w:t xml:space="preserve">&lt;пункт </w:t>
      </w:r>
      <w:r w:rsidR="000B5703">
        <w:rPr>
          <w:rFonts w:cs="Times New Roman"/>
          <w:szCs w:val="28"/>
        </w:rPr>
        <w:t xml:space="preserve">3. </w:t>
      </w:r>
      <w:r w:rsidR="000B5703" w:rsidRPr="000B5703">
        <w:rPr>
          <w:rFonts w:cs="Times New Roman"/>
          <w:szCs w:val="28"/>
        </w:rPr>
        <w:t>в ред. постановлени</w:t>
      </w:r>
      <w:r>
        <w:rPr>
          <w:rFonts w:cs="Times New Roman"/>
          <w:szCs w:val="28"/>
        </w:rPr>
        <w:t>й</w:t>
      </w:r>
      <w:r w:rsidR="000B5703" w:rsidRPr="000B5703">
        <w:rPr>
          <w:rFonts w:cs="Times New Roman"/>
          <w:szCs w:val="28"/>
        </w:rPr>
        <w:t xml:space="preserve"> Правительства области от 01.09.2015 № 973-п</w:t>
      </w:r>
      <w:r>
        <w:rPr>
          <w:rFonts w:cs="Times New Roman"/>
          <w:szCs w:val="28"/>
        </w:rPr>
        <w:t xml:space="preserve">, </w:t>
      </w:r>
      <w:r w:rsidRPr="001367E5">
        <w:rPr>
          <w:rFonts w:cs="Times New Roman"/>
          <w:szCs w:val="28"/>
        </w:rPr>
        <w:t>от 08.11.2016 № 1192-п</w:t>
      </w:r>
      <w:r w:rsidR="000B5703" w:rsidRPr="000B5703">
        <w:rPr>
          <w:rFonts w:cs="Times New Roman"/>
          <w:szCs w:val="28"/>
        </w:rPr>
        <w:t>&gt;</w:t>
      </w:r>
    </w:p>
    <w:p w14:paraId="59D1958E" w14:textId="77777777" w:rsidR="00BB38FE" w:rsidRDefault="004549EA" w:rsidP="00A423F0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A423F0" w:rsidRPr="00A0097D">
        <w:rPr>
          <w:rFonts w:cs="Times New Roman"/>
          <w:szCs w:val="28"/>
        </w:rPr>
        <w:t xml:space="preserve">. </w:t>
      </w:r>
      <w:r w:rsidR="00A423F0">
        <w:rPr>
          <w:rFonts w:cs="Times New Roman"/>
          <w:szCs w:val="28"/>
        </w:rPr>
        <w:t xml:space="preserve">Постановление </w:t>
      </w:r>
      <w:r w:rsidR="00A423F0" w:rsidRPr="00A0097D">
        <w:rPr>
          <w:rFonts w:cs="Times New Roman"/>
          <w:szCs w:val="28"/>
        </w:rPr>
        <w:t xml:space="preserve">вступает в силу с </w:t>
      </w:r>
      <w:r w:rsidR="00C6627F">
        <w:rPr>
          <w:rFonts w:cs="Times New Roman"/>
          <w:szCs w:val="28"/>
        </w:rPr>
        <w:t>01.11.2014</w:t>
      </w:r>
      <w:r w:rsidR="00A423F0" w:rsidRPr="00A0097D">
        <w:rPr>
          <w:rFonts w:cs="Times New Roman"/>
          <w:szCs w:val="28"/>
        </w:rPr>
        <w:t>.</w:t>
      </w:r>
    </w:p>
    <w:p w14:paraId="59D1958F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59D19590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59D19591" w14:textId="77777777" w:rsidR="00A423F0" w:rsidRDefault="00A423F0" w:rsidP="00BB38FE">
      <w:pPr>
        <w:jc w:val="both"/>
        <w:rPr>
          <w:rFonts w:cs="Times New Roman"/>
          <w:szCs w:val="28"/>
        </w:rPr>
      </w:pPr>
    </w:p>
    <w:p w14:paraId="59D19592" w14:textId="77777777" w:rsidR="00BB38FE" w:rsidRPr="003D1E8D" w:rsidRDefault="00B55589" w:rsidP="00F24227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>Губернатор области</w:t>
      </w:r>
      <w:r>
        <w:rPr>
          <w:rFonts w:cs="Times New Roman"/>
          <w:szCs w:val="28"/>
        </w:rPr>
        <w:tab/>
        <w:t>С.Н</w:t>
      </w:r>
      <w:r w:rsidR="00BB38FE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Ястребов</w:t>
      </w:r>
    </w:p>
    <w:p w14:paraId="59D19593" w14:textId="77777777" w:rsidR="00AE6CBD" w:rsidRDefault="00AE6CBD" w:rsidP="00AE6CBD">
      <w:pPr>
        <w:jc w:val="both"/>
      </w:pPr>
      <w:r>
        <w:br/>
      </w:r>
    </w:p>
    <w:p w14:paraId="59D19594" w14:textId="77777777" w:rsidR="00AE6CBD" w:rsidRDefault="00AE6CBD">
      <w:pPr>
        <w:spacing w:after="200" w:line="276" w:lineRule="auto"/>
        <w:ind w:firstLine="0"/>
      </w:pPr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AE6CBD" w:rsidRPr="006A65CC" w14:paraId="59D1959A" w14:textId="77777777" w:rsidTr="00AE6CBD">
        <w:trPr>
          <w:trHeight w:val="1513"/>
        </w:trPr>
        <w:tc>
          <w:tcPr>
            <w:tcW w:w="5000" w:type="pct"/>
          </w:tcPr>
          <w:p w14:paraId="59D19595" w14:textId="77777777" w:rsidR="00AE6CBD" w:rsidRPr="00AD2035" w:rsidRDefault="00AE6CBD" w:rsidP="0096642A">
            <w:pPr>
              <w:ind w:left="5670" w:firstLine="0"/>
              <w:rPr>
                <w:rFonts w:cs="Times New Roman"/>
                <w:szCs w:val="28"/>
              </w:rPr>
            </w:pPr>
            <w:r w:rsidRPr="00AD2035">
              <w:rPr>
                <w:rFonts w:cs="Times New Roman"/>
                <w:szCs w:val="28"/>
              </w:rPr>
              <w:lastRenderedPageBreak/>
              <w:t>УТВЕРЖДЁН</w:t>
            </w:r>
          </w:p>
          <w:p w14:paraId="59D19596" w14:textId="77777777" w:rsidR="00AE6CBD" w:rsidRPr="00AD2035" w:rsidRDefault="00AE6CBD" w:rsidP="0096642A">
            <w:pPr>
              <w:ind w:left="5670" w:firstLine="0"/>
              <w:rPr>
                <w:rFonts w:cs="Times New Roman"/>
                <w:szCs w:val="28"/>
              </w:rPr>
            </w:pPr>
            <w:r w:rsidRPr="00AD2035">
              <w:rPr>
                <w:rFonts w:cs="Times New Roman"/>
                <w:szCs w:val="28"/>
              </w:rPr>
              <w:t>постановлением</w:t>
            </w:r>
          </w:p>
          <w:p w14:paraId="59D19597" w14:textId="77777777" w:rsidR="00AE6CBD" w:rsidRPr="00AD2035" w:rsidRDefault="00AE6CBD" w:rsidP="0096642A">
            <w:pPr>
              <w:ind w:left="567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Правительства</w:t>
            </w:r>
            <w:r w:rsidRPr="00AD2035">
              <w:rPr>
                <w:rFonts w:cs="Times New Roman"/>
                <w:szCs w:val="28"/>
              </w:rPr>
              <w:t xml:space="preserve"> области</w:t>
            </w:r>
          </w:p>
          <w:p w14:paraId="59D19598" w14:textId="77777777" w:rsidR="00AE6CBD" w:rsidRDefault="00AE6CBD" w:rsidP="0096642A">
            <w:pPr>
              <w:ind w:left="5670" w:firstLine="0"/>
              <w:rPr>
                <w:rFonts w:cs="Times New Roman"/>
                <w:szCs w:val="28"/>
              </w:rPr>
            </w:pPr>
            <w:r w:rsidRPr="00A61409">
              <w:rPr>
                <w:rFonts w:cs="Times New Roman"/>
                <w:szCs w:val="28"/>
              </w:rPr>
              <w:t>от 17.10.2014 № 1048-п</w:t>
            </w:r>
          </w:p>
          <w:p w14:paraId="59D19599" w14:textId="77777777" w:rsidR="00AE6CBD" w:rsidRPr="006A65CC" w:rsidRDefault="00AE6CBD" w:rsidP="0096642A">
            <w:pPr>
              <w:ind w:left="5670" w:firstLine="0"/>
              <w:rPr>
                <w:rFonts w:cs="Times New Roman"/>
                <w:szCs w:val="28"/>
              </w:rPr>
            </w:pPr>
          </w:p>
        </w:tc>
      </w:tr>
    </w:tbl>
    <w:p w14:paraId="5ADA8EA7" w14:textId="77777777" w:rsidR="00357889" w:rsidRPr="00357889" w:rsidRDefault="00357889" w:rsidP="00357889">
      <w:pPr>
        <w:ind w:firstLine="0"/>
        <w:jc w:val="center"/>
        <w:rPr>
          <w:rFonts w:cs="Times New Roman"/>
          <w:b/>
          <w:bCs/>
          <w:szCs w:val="28"/>
        </w:rPr>
      </w:pPr>
      <w:r w:rsidRPr="00357889">
        <w:rPr>
          <w:rFonts w:cs="Times New Roman"/>
          <w:b/>
          <w:bCs/>
          <w:szCs w:val="28"/>
        </w:rPr>
        <w:t>СОСТАВ</w:t>
      </w:r>
    </w:p>
    <w:p w14:paraId="0D9F92FC" w14:textId="6D0675A2" w:rsidR="00357889" w:rsidRPr="00357889" w:rsidRDefault="00357889" w:rsidP="00357889">
      <w:pPr>
        <w:ind w:firstLine="0"/>
        <w:jc w:val="center"/>
        <w:rPr>
          <w:rFonts w:cs="Times New Roman"/>
          <w:b/>
          <w:bCs/>
          <w:szCs w:val="28"/>
        </w:rPr>
      </w:pPr>
      <w:r w:rsidRPr="00357889">
        <w:rPr>
          <w:rFonts w:cs="Times New Roman"/>
          <w:b/>
          <w:bCs/>
          <w:szCs w:val="28"/>
        </w:rPr>
        <w:t>комиссии по предупреждению и ликвидации чрезвычайных ситуаций</w:t>
      </w:r>
    </w:p>
    <w:p w14:paraId="59D1959E" w14:textId="5DBAA38E" w:rsidR="00AE6CBD" w:rsidRDefault="00357889" w:rsidP="00357889">
      <w:pPr>
        <w:ind w:firstLine="0"/>
        <w:jc w:val="center"/>
        <w:rPr>
          <w:rFonts w:cs="Times New Roman"/>
          <w:b/>
          <w:bCs/>
          <w:szCs w:val="28"/>
        </w:rPr>
      </w:pPr>
      <w:r w:rsidRPr="00357889">
        <w:rPr>
          <w:rFonts w:cs="Times New Roman"/>
          <w:b/>
          <w:bCs/>
          <w:szCs w:val="28"/>
        </w:rPr>
        <w:t>и обеспечению пожарной безопасности Ярославской области</w:t>
      </w:r>
    </w:p>
    <w:p w14:paraId="713DD5F7" w14:textId="77777777" w:rsidR="006D6D62" w:rsidRDefault="006D6D62" w:rsidP="006D6D62">
      <w:pPr>
        <w:ind w:firstLine="0"/>
        <w:jc w:val="right"/>
        <w:rPr>
          <w:rFonts w:cs="Times New Roman"/>
          <w:szCs w:val="28"/>
        </w:rPr>
      </w:pPr>
      <w:r w:rsidRPr="00357889">
        <w:rPr>
          <w:rFonts w:cs="Times New Roman"/>
          <w:szCs w:val="28"/>
        </w:rPr>
        <w:t xml:space="preserve">&lt;в ред. </w:t>
      </w:r>
      <w:r>
        <w:rPr>
          <w:rFonts w:cs="Times New Roman"/>
          <w:szCs w:val="28"/>
        </w:rPr>
        <w:t>постановлений</w:t>
      </w:r>
      <w:r w:rsidRPr="00357889">
        <w:rPr>
          <w:rFonts w:cs="Times New Roman"/>
          <w:szCs w:val="28"/>
        </w:rPr>
        <w:t xml:space="preserve"> Правительства области от 15.06.2015 № 645-п</w:t>
      </w:r>
      <w:r>
        <w:rPr>
          <w:rFonts w:cs="Times New Roman"/>
          <w:szCs w:val="28"/>
        </w:rPr>
        <w:t>,</w:t>
      </w:r>
    </w:p>
    <w:p w14:paraId="15753208" w14:textId="77777777" w:rsidR="001367E5" w:rsidRDefault="006D6D62" w:rsidP="006D6D62">
      <w:pPr>
        <w:ind w:firstLine="0"/>
        <w:jc w:val="center"/>
        <w:rPr>
          <w:rFonts w:cs="Times New Roman"/>
          <w:szCs w:val="28"/>
        </w:rPr>
      </w:pPr>
      <w:r w:rsidRPr="000B5703">
        <w:rPr>
          <w:rFonts w:cs="Times New Roman"/>
          <w:szCs w:val="28"/>
        </w:rPr>
        <w:t>от 01.09.2015 № 973-п</w:t>
      </w:r>
      <w:r>
        <w:rPr>
          <w:rFonts w:cs="Times New Roman"/>
          <w:szCs w:val="28"/>
        </w:rPr>
        <w:t xml:space="preserve">, </w:t>
      </w:r>
      <w:r w:rsidRPr="006D6D62">
        <w:rPr>
          <w:rFonts w:cs="Times New Roman"/>
          <w:szCs w:val="28"/>
        </w:rPr>
        <w:t>от 11.03.2016 № 243-п</w:t>
      </w:r>
      <w:r w:rsidR="00BA746E">
        <w:rPr>
          <w:rFonts w:cs="Times New Roman"/>
          <w:szCs w:val="28"/>
        </w:rPr>
        <w:t xml:space="preserve">, </w:t>
      </w:r>
      <w:r w:rsidR="00BA746E" w:rsidRPr="00BA746E">
        <w:rPr>
          <w:rFonts w:cs="Times New Roman"/>
          <w:szCs w:val="28"/>
        </w:rPr>
        <w:t>от 25.07.2016 № 859-п</w:t>
      </w:r>
      <w:r w:rsidR="001367E5">
        <w:rPr>
          <w:rFonts w:cs="Times New Roman"/>
          <w:szCs w:val="28"/>
        </w:rPr>
        <w:t xml:space="preserve">, </w:t>
      </w:r>
    </w:p>
    <w:p w14:paraId="35551793" w14:textId="77777777" w:rsidR="00C14013" w:rsidRDefault="001367E5" w:rsidP="006D6D62">
      <w:pPr>
        <w:ind w:firstLine="0"/>
        <w:jc w:val="center"/>
        <w:rPr>
          <w:rFonts w:cs="Times New Roman"/>
          <w:szCs w:val="28"/>
        </w:rPr>
      </w:pPr>
      <w:r w:rsidRPr="001367E5">
        <w:rPr>
          <w:rFonts w:cs="Times New Roman"/>
          <w:szCs w:val="28"/>
        </w:rPr>
        <w:t>от 08.11.2016 № 1192-п</w:t>
      </w:r>
      <w:r w:rsidR="00613DBF">
        <w:rPr>
          <w:rFonts w:cs="Times New Roman"/>
          <w:szCs w:val="28"/>
        </w:rPr>
        <w:t>,</w:t>
      </w:r>
      <w:r w:rsidR="00613DBF" w:rsidRPr="00613DBF">
        <w:t xml:space="preserve"> </w:t>
      </w:r>
      <w:r w:rsidR="00613DBF" w:rsidRPr="00613DBF">
        <w:rPr>
          <w:rFonts w:cs="Times New Roman"/>
          <w:szCs w:val="28"/>
        </w:rPr>
        <w:t>от 02.12.2016 № 1271-п</w:t>
      </w:r>
      <w:r w:rsidR="008E3AEA">
        <w:rPr>
          <w:rFonts w:cs="Times New Roman"/>
          <w:szCs w:val="28"/>
        </w:rPr>
        <w:t xml:space="preserve">, </w:t>
      </w:r>
      <w:r w:rsidR="008E3AEA" w:rsidRPr="008E3AEA">
        <w:rPr>
          <w:rFonts w:cs="Times New Roman"/>
          <w:szCs w:val="28"/>
        </w:rPr>
        <w:t>от 06.06.2017 № 451-п</w:t>
      </w:r>
      <w:r w:rsidR="00C14013">
        <w:rPr>
          <w:rFonts w:cs="Times New Roman"/>
          <w:szCs w:val="28"/>
        </w:rPr>
        <w:t>,</w:t>
      </w:r>
    </w:p>
    <w:p w14:paraId="29E8A97B" w14:textId="50FE3DF5" w:rsidR="00357889" w:rsidRDefault="00C14013" w:rsidP="006D6D62">
      <w:pPr>
        <w:ind w:firstLine="0"/>
        <w:jc w:val="center"/>
        <w:rPr>
          <w:rFonts w:cs="Times New Roman"/>
          <w:szCs w:val="28"/>
        </w:rPr>
      </w:pPr>
      <w:r w:rsidRPr="00C14013">
        <w:rPr>
          <w:rFonts w:cs="Times New Roman"/>
          <w:szCs w:val="28"/>
        </w:rPr>
        <w:t>от 13.09.2017 № 702-п</w:t>
      </w:r>
      <w:r w:rsidR="006D6D62" w:rsidRPr="00357889">
        <w:rPr>
          <w:rFonts w:cs="Times New Roman"/>
          <w:szCs w:val="28"/>
        </w:rPr>
        <w:t>&gt;</w:t>
      </w:r>
    </w:p>
    <w:p w14:paraId="26A1B7D0" w14:textId="7EBFF6E5" w:rsidR="006D6D62" w:rsidRPr="00131B4E" w:rsidRDefault="00FB6757" w:rsidP="00FB6757">
      <w:pPr>
        <w:tabs>
          <w:tab w:val="left" w:pos="3044"/>
          <w:tab w:val="center" w:pos="4677"/>
        </w:tabs>
        <w:ind w:firstLine="0"/>
        <w:jc w:val="center"/>
        <w:rPr>
          <w:rFonts w:cs="Times New Roman"/>
          <w:szCs w:val="28"/>
        </w:rPr>
      </w:pPr>
      <w:r w:rsidRPr="00FB6757">
        <w:rPr>
          <w:rFonts w:cs="Times New Roman"/>
          <w:szCs w:val="28"/>
        </w:rPr>
        <w:t>&lt;утратил силу согласно постановлению Правительства области от 05.12.2017 № 917-п&gt;</w:t>
      </w:r>
    </w:p>
    <w:p w14:paraId="59D19656" w14:textId="77777777" w:rsidR="00AE6CBD" w:rsidRDefault="00AE6CBD">
      <w:pPr>
        <w:spacing w:after="200" w:line="276" w:lineRule="auto"/>
        <w:ind w:firstLine="0"/>
      </w:pPr>
      <w:r>
        <w:br w:type="page"/>
      </w:r>
    </w:p>
    <w:tbl>
      <w:tblPr>
        <w:tblStyle w:val="a3"/>
        <w:tblW w:w="2056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AE6CBD" w14:paraId="59D1965C" w14:textId="77777777" w:rsidTr="00D774E6">
        <w:trPr>
          <w:jc w:val="right"/>
        </w:trPr>
        <w:tc>
          <w:tcPr>
            <w:tcW w:w="5000" w:type="pct"/>
          </w:tcPr>
          <w:p w14:paraId="59D19657" w14:textId="77777777" w:rsidR="00AE6CBD" w:rsidRDefault="00AE6CBD" w:rsidP="0096642A">
            <w:pPr>
              <w:tabs>
                <w:tab w:val="left" w:pos="6663"/>
              </w:tabs>
              <w:ind w:firstLine="0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УТВЕРЖДЕНО</w:t>
            </w:r>
          </w:p>
          <w:p w14:paraId="59D19658" w14:textId="77777777" w:rsidR="00AE6CBD" w:rsidRDefault="00AE6CBD" w:rsidP="0096642A">
            <w:pPr>
              <w:tabs>
                <w:tab w:val="left" w:pos="6663"/>
              </w:tabs>
              <w:ind w:firstLine="0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постановлением</w:t>
            </w:r>
          </w:p>
          <w:p w14:paraId="59D19659" w14:textId="77777777" w:rsidR="00AE6CBD" w:rsidRDefault="00AE6CBD" w:rsidP="0096642A">
            <w:pPr>
              <w:tabs>
                <w:tab w:val="left" w:pos="6663"/>
              </w:tabs>
              <w:ind w:firstLine="0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Правительства области</w:t>
            </w:r>
          </w:p>
          <w:p w14:paraId="59D1965A" w14:textId="77777777" w:rsidR="00AE6CBD" w:rsidRPr="00430003" w:rsidRDefault="00AE6CBD" w:rsidP="0096642A">
            <w:pPr>
              <w:tabs>
                <w:tab w:val="left" w:pos="6663"/>
              </w:tabs>
              <w:ind w:firstLine="0"/>
              <w:outlineLvl w:val="0"/>
              <w:rPr>
                <w:rFonts w:cs="Times New Roman"/>
                <w:szCs w:val="28"/>
              </w:rPr>
            </w:pPr>
            <w:r w:rsidRPr="00430003">
              <w:rPr>
                <w:rFonts w:cs="Times New Roman"/>
                <w:szCs w:val="28"/>
              </w:rPr>
              <w:t>от 17.10.2014 № 1048-п</w:t>
            </w:r>
          </w:p>
          <w:p w14:paraId="59D1965B" w14:textId="77777777" w:rsidR="00AE6CBD" w:rsidRDefault="00AE6CBD" w:rsidP="0096642A">
            <w:pPr>
              <w:tabs>
                <w:tab w:val="left" w:pos="6663"/>
              </w:tabs>
              <w:ind w:firstLine="0"/>
              <w:outlineLvl w:val="0"/>
              <w:rPr>
                <w:rFonts w:cs="Times New Roman"/>
                <w:szCs w:val="28"/>
              </w:rPr>
            </w:pPr>
          </w:p>
        </w:tc>
      </w:tr>
    </w:tbl>
    <w:p w14:paraId="59D1965D" w14:textId="77777777" w:rsidR="00AE6CBD" w:rsidRPr="00430003" w:rsidRDefault="00AE6CBD" w:rsidP="00AE6CBD">
      <w:pPr>
        <w:pStyle w:val="HEADERTEXT"/>
        <w:ind w:firstLine="568"/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14:paraId="59D1965E" w14:textId="77777777" w:rsidR="00AE6CBD" w:rsidRPr="00430003" w:rsidRDefault="00AE6CBD" w:rsidP="00AE6CBD">
      <w:pPr>
        <w:pStyle w:val="HEADERTEXT"/>
        <w:ind w:firstLine="568"/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14:paraId="59D1965F" w14:textId="77777777" w:rsidR="00AE6CBD" w:rsidRPr="00430003" w:rsidRDefault="00AE6CBD" w:rsidP="00AE6CBD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3000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ПОЛОЖЕНИЕ</w:t>
      </w:r>
    </w:p>
    <w:p w14:paraId="6C6286DA" w14:textId="77777777" w:rsidR="000B5703" w:rsidRDefault="00AE6CBD" w:rsidP="00AE6CBD">
      <w:pPr>
        <w:pStyle w:val="HEADERTEXT"/>
        <w:ind w:firstLine="568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4300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 Ярославской </w:t>
      </w:r>
      <w:r w:rsidRPr="00D320A4">
        <w:rPr>
          <w:rFonts w:ascii="Times New Roman" w:hAnsi="Times New Roman" w:cs="Times New Roman"/>
          <w:b/>
          <w:bCs/>
          <w:color w:val="000001"/>
          <w:sz w:val="28"/>
          <w:szCs w:val="28"/>
        </w:rPr>
        <w:t>области</w:t>
      </w:r>
    </w:p>
    <w:p w14:paraId="0C64F94A" w14:textId="1556B6C6" w:rsidR="00C14013" w:rsidRDefault="00473C79" w:rsidP="00AE6CBD">
      <w:pPr>
        <w:pStyle w:val="HEADERTEXT"/>
        <w:ind w:firstLine="568"/>
        <w:jc w:val="center"/>
        <w:rPr>
          <w:rFonts w:ascii="Times New Roman" w:hAnsi="Times New Roman" w:cs="Times New Roman"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Cs/>
          <w:color w:val="000001"/>
          <w:sz w:val="28"/>
          <w:szCs w:val="28"/>
        </w:rPr>
        <w:t>&lt;в ред. постановлений</w:t>
      </w:r>
      <w:r w:rsidR="000B5703" w:rsidRPr="000B5703">
        <w:rPr>
          <w:rFonts w:ascii="Times New Roman" w:hAnsi="Times New Roman" w:cs="Times New Roman"/>
          <w:bCs/>
          <w:color w:val="000001"/>
          <w:sz w:val="28"/>
          <w:szCs w:val="28"/>
        </w:rPr>
        <w:t xml:space="preserve"> Правительства области от 01.09.2015 № 973-п</w:t>
      </w:r>
      <w:r w:rsidR="00C14013">
        <w:rPr>
          <w:rFonts w:ascii="Times New Roman" w:hAnsi="Times New Roman" w:cs="Times New Roman"/>
          <w:bCs/>
          <w:color w:val="000001"/>
          <w:sz w:val="28"/>
          <w:szCs w:val="28"/>
        </w:rPr>
        <w:t>,</w:t>
      </w:r>
    </w:p>
    <w:p w14:paraId="59D19660" w14:textId="093AA602" w:rsidR="00AE6CBD" w:rsidRPr="000B5703" w:rsidRDefault="00C14013" w:rsidP="00AE6CBD">
      <w:pPr>
        <w:pStyle w:val="HEADERTEXT"/>
        <w:ind w:firstLine="568"/>
        <w:jc w:val="center"/>
        <w:rPr>
          <w:rFonts w:ascii="Times New Roman" w:hAnsi="Times New Roman" w:cs="Times New Roman"/>
          <w:bCs/>
          <w:color w:val="000001"/>
          <w:sz w:val="28"/>
          <w:szCs w:val="28"/>
        </w:rPr>
      </w:pPr>
      <w:r w:rsidRPr="00C14013">
        <w:rPr>
          <w:rFonts w:ascii="Times New Roman" w:hAnsi="Times New Roman" w:cs="Times New Roman"/>
          <w:bCs/>
          <w:color w:val="000001"/>
          <w:sz w:val="28"/>
          <w:szCs w:val="28"/>
        </w:rPr>
        <w:t>от 13.09.2017 № 702-п</w:t>
      </w:r>
      <w:r w:rsidR="00FB6757">
        <w:rPr>
          <w:rFonts w:ascii="Times New Roman" w:hAnsi="Times New Roman" w:cs="Times New Roman"/>
          <w:bCs/>
          <w:color w:val="000001"/>
          <w:sz w:val="28"/>
          <w:szCs w:val="28"/>
        </w:rPr>
        <w:t>,</w:t>
      </w:r>
      <w:r w:rsidR="00FB6757" w:rsidRPr="00FB6757">
        <w:t xml:space="preserve"> </w:t>
      </w:r>
      <w:r w:rsidR="00FB6757" w:rsidRPr="00FB6757">
        <w:rPr>
          <w:rFonts w:ascii="Times New Roman" w:hAnsi="Times New Roman" w:cs="Times New Roman"/>
          <w:bCs/>
          <w:color w:val="000001"/>
          <w:sz w:val="28"/>
          <w:szCs w:val="28"/>
        </w:rPr>
        <w:t>от 05.12.2017 № 917-п</w:t>
      </w:r>
      <w:r w:rsidR="000B5703" w:rsidRPr="000B5703">
        <w:rPr>
          <w:rFonts w:ascii="Times New Roman" w:hAnsi="Times New Roman" w:cs="Times New Roman"/>
          <w:bCs/>
          <w:color w:val="000001"/>
          <w:sz w:val="28"/>
          <w:szCs w:val="28"/>
        </w:rPr>
        <w:t>&gt;</w:t>
      </w:r>
    </w:p>
    <w:p w14:paraId="59D19661" w14:textId="77777777" w:rsidR="00AE6CBD" w:rsidRPr="000B5703" w:rsidRDefault="00AE6CBD" w:rsidP="00AE6CBD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14:paraId="59D19662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 xml:space="preserve">1. Комиссия по предупреждению и ликвидации чрезвычайных ситуаций и обеспечению пожарной безопасности Ярославской области </w:t>
      </w:r>
      <w:r>
        <w:rPr>
          <w:color w:val="000001"/>
          <w:sz w:val="28"/>
          <w:szCs w:val="28"/>
        </w:rPr>
        <w:t xml:space="preserve">  </w:t>
      </w:r>
      <w:r w:rsidRPr="00F53A28">
        <w:rPr>
          <w:color w:val="000001"/>
          <w:sz w:val="28"/>
          <w:szCs w:val="28"/>
        </w:rPr>
        <w:t xml:space="preserve">(далее </w:t>
      </w:r>
      <w:r>
        <w:rPr>
          <w:color w:val="000001"/>
          <w:sz w:val="28"/>
          <w:szCs w:val="28"/>
        </w:rPr>
        <w:t>−</w:t>
      </w:r>
      <w:r w:rsidRPr="00F53A28">
        <w:rPr>
          <w:color w:val="000001"/>
          <w:sz w:val="28"/>
          <w:szCs w:val="28"/>
        </w:rPr>
        <w:t xml:space="preserve"> комиссия) является координационным органом территориальной подсистемы единой государственной системы предупреждения и ликвидации чрезвычайных ситуаций Ярославской области (далее </w:t>
      </w:r>
      <w:r>
        <w:rPr>
          <w:color w:val="000001"/>
          <w:sz w:val="28"/>
          <w:szCs w:val="28"/>
        </w:rPr>
        <w:t>−</w:t>
      </w:r>
      <w:r w:rsidRPr="00F53A28">
        <w:rPr>
          <w:color w:val="000001"/>
          <w:sz w:val="28"/>
          <w:szCs w:val="28"/>
        </w:rPr>
        <w:t xml:space="preserve"> территориальная подсистема РСЧС Ярославской области), образованным для обеспечения согласованности действий территориальной и функциональной подсистем РСЧС Ярославской области, государственных и иных организаций в целях реализации государственной политики в области предупреждения и ликвидации чрезвычайных ситуаций природного и техногенного характера  межмуниципального и регионального характера (далее </w:t>
      </w:r>
      <w:r>
        <w:rPr>
          <w:color w:val="000001"/>
          <w:sz w:val="28"/>
          <w:szCs w:val="28"/>
        </w:rPr>
        <w:t>−</w:t>
      </w:r>
      <w:r w:rsidRPr="00F53A28">
        <w:rPr>
          <w:color w:val="000001"/>
          <w:sz w:val="28"/>
          <w:szCs w:val="28"/>
        </w:rPr>
        <w:t xml:space="preserve"> ЧС) и обеспечения пожарной безопасности. </w:t>
      </w:r>
    </w:p>
    <w:p w14:paraId="59D19663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 xml:space="preserve">2. В своей деятельности комиссия руководствуется действующим законодательством Российской Федерации, законами и нормативными правовыми актами Ярославской области, а также настоящим Положением. </w:t>
      </w:r>
    </w:p>
    <w:p w14:paraId="59D19664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 xml:space="preserve">Комиссия 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власти, органами местного самоуправления муниципальных образований Ярославской области, заинтересованными организациями и общественными объединениями. </w:t>
      </w:r>
    </w:p>
    <w:p w14:paraId="59D19665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 xml:space="preserve">3. Основными задачами комиссии являются: </w:t>
      </w:r>
    </w:p>
    <w:p w14:paraId="59D19666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 xml:space="preserve">- разработка предложений по реализации государственной политики в области предупреждения и ликвидации ЧС, обеспечения пожарной безопасности и безопасности людей на водных объектах; </w:t>
      </w:r>
    </w:p>
    <w:p w14:paraId="59D19667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 xml:space="preserve">- координация деятельности органов управления и сил территориальной подсистемы РСЧС Ярославской области; </w:t>
      </w:r>
    </w:p>
    <w:p w14:paraId="59D19668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 xml:space="preserve">- обеспечение согласованности деятельности территориальных органов федеральных органов исполнительной власти, органов исполнительной власти, органов местного самоуправления муниципальных образований Ярославской области, организаций и общественных объединений при решении вопросов в области предупреждения и ликвидации ЧС, обеспечения пожарной безопасности и безопасности людей на водных объектах; </w:t>
      </w:r>
    </w:p>
    <w:p w14:paraId="59D19669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lastRenderedPageBreak/>
        <w:t xml:space="preserve">- организация контроля за осуществлением мероприятий по предупреждению и ликвидации ЧС и пожаров, а также обеспечению надежности работы потенциально опасных объектов в условиях ЧС; </w:t>
      </w:r>
    </w:p>
    <w:p w14:paraId="59D1966A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 xml:space="preserve">- обеспечение безопасности и защиты населения, окружающей среды, уменьшения ущерба от ЧС, локализации и ликвидации ЧС и пожаров. </w:t>
      </w:r>
    </w:p>
    <w:p w14:paraId="59D1966B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 xml:space="preserve">4. Комиссия с целью выполнения возложенных на нее задач осуществляет следующие функции: </w:t>
      </w:r>
    </w:p>
    <w:p w14:paraId="59D1966C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>4.1. Рассм</w:t>
      </w:r>
      <w:r>
        <w:rPr>
          <w:color w:val="000001"/>
          <w:sz w:val="28"/>
          <w:szCs w:val="28"/>
        </w:rPr>
        <w:t>отрение</w:t>
      </w:r>
      <w:r w:rsidRPr="00F53A28">
        <w:rPr>
          <w:color w:val="000001"/>
          <w:sz w:val="28"/>
          <w:szCs w:val="28"/>
        </w:rPr>
        <w:t xml:space="preserve"> в пределах своей компетенции вопрос</w:t>
      </w:r>
      <w:r>
        <w:rPr>
          <w:color w:val="000001"/>
          <w:sz w:val="28"/>
          <w:szCs w:val="28"/>
        </w:rPr>
        <w:t>ов</w:t>
      </w:r>
      <w:r w:rsidRPr="00F53A28">
        <w:rPr>
          <w:color w:val="000001"/>
          <w:sz w:val="28"/>
          <w:szCs w:val="28"/>
        </w:rPr>
        <w:t xml:space="preserve"> в области предупреждения и ликвидации ЧС, обеспечения пожарной безопасности и безопасности людей на водных объектах и вн</w:t>
      </w:r>
      <w:r>
        <w:rPr>
          <w:color w:val="000001"/>
          <w:sz w:val="28"/>
          <w:szCs w:val="28"/>
        </w:rPr>
        <w:t>есение</w:t>
      </w:r>
      <w:r w:rsidRPr="00F53A28">
        <w:rPr>
          <w:color w:val="000001"/>
          <w:sz w:val="28"/>
          <w:szCs w:val="28"/>
        </w:rPr>
        <w:t xml:space="preserve"> в установленном порядке в Правительство Ярославской области соответствующи</w:t>
      </w:r>
      <w:r>
        <w:rPr>
          <w:color w:val="000001"/>
          <w:sz w:val="28"/>
          <w:szCs w:val="28"/>
        </w:rPr>
        <w:t>х</w:t>
      </w:r>
      <w:r w:rsidRPr="00F53A28">
        <w:rPr>
          <w:color w:val="000001"/>
          <w:sz w:val="28"/>
          <w:szCs w:val="28"/>
        </w:rPr>
        <w:t xml:space="preserve"> предложени</w:t>
      </w:r>
      <w:r>
        <w:rPr>
          <w:color w:val="000001"/>
          <w:sz w:val="28"/>
          <w:szCs w:val="28"/>
        </w:rPr>
        <w:t>й</w:t>
      </w:r>
      <w:r w:rsidRPr="00F53A28">
        <w:rPr>
          <w:color w:val="000001"/>
          <w:sz w:val="28"/>
          <w:szCs w:val="28"/>
        </w:rPr>
        <w:t xml:space="preserve">. </w:t>
      </w:r>
    </w:p>
    <w:p w14:paraId="59D1966D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>4.2. Рассм</w:t>
      </w:r>
      <w:r>
        <w:rPr>
          <w:color w:val="000001"/>
          <w:sz w:val="28"/>
          <w:szCs w:val="28"/>
        </w:rPr>
        <w:t>отрение</w:t>
      </w:r>
      <w:r w:rsidRPr="00F53A28">
        <w:rPr>
          <w:color w:val="000001"/>
          <w:sz w:val="28"/>
          <w:szCs w:val="28"/>
        </w:rPr>
        <w:t xml:space="preserve"> прогноз</w:t>
      </w:r>
      <w:r>
        <w:rPr>
          <w:color w:val="000001"/>
          <w:sz w:val="28"/>
          <w:szCs w:val="28"/>
        </w:rPr>
        <w:t>ов</w:t>
      </w:r>
      <w:r w:rsidRPr="00F53A28">
        <w:rPr>
          <w:color w:val="000001"/>
          <w:sz w:val="28"/>
          <w:szCs w:val="28"/>
        </w:rPr>
        <w:t xml:space="preserve"> ЧС на территории Российской Федерации, органи</w:t>
      </w:r>
      <w:r>
        <w:rPr>
          <w:color w:val="000001"/>
          <w:sz w:val="28"/>
          <w:szCs w:val="28"/>
        </w:rPr>
        <w:t xml:space="preserve">зация </w:t>
      </w:r>
      <w:r w:rsidRPr="00F53A28">
        <w:rPr>
          <w:color w:val="000001"/>
          <w:sz w:val="28"/>
          <w:szCs w:val="28"/>
        </w:rPr>
        <w:t>разработк</w:t>
      </w:r>
      <w:r>
        <w:rPr>
          <w:color w:val="000001"/>
          <w:sz w:val="28"/>
          <w:szCs w:val="28"/>
        </w:rPr>
        <w:t>и</w:t>
      </w:r>
      <w:r w:rsidRPr="00F53A28">
        <w:rPr>
          <w:color w:val="000001"/>
          <w:sz w:val="28"/>
          <w:szCs w:val="28"/>
        </w:rPr>
        <w:t xml:space="preserve"> и реализаци</w:t>
      </w:r>
      <w:r>
        <w:rPr>
          <w:color w:val="000001"/>
          <w:sz w:val="28"/>
          <w:szCs w:val="28"/>
        </w:rPr>
        <w:t>и</w:t>
      </w:r>
      <w:r w:rsidRPr="00F53A28">
        <w:rPr>
          <w:color w:val="000001"/>
          <w:sz w:val="28"/>
          <w:szCs w:val="28"/>
        </w:rPr>
        <w:t xml:space="preserve"> мер, направленных на предупреждение и ликвидацию ЧС, обеспечение пожарной безопасности и безопасности людей на водных объектах на территории Ярославской области. </w:t>
      </w:r>
    </w:p>
    <w:p w14:paraId="59D1966E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041C42">
        <w:rPr>
          <w:color w:val="000001"/>
          <w:sz w:val="28"/>
          <w:szCs w:val="28"/>
        </w:rPr>
        <w:t>4.3. </w:t>
      </w:r>
      <w:r>
        <w:rPr>
          <w:color w:val="000001"/>
          <w:sz w:val="28"/>
          <w:szCs w:val="28"/>
        </w:rPr>
        <w:t xml:space="preserve">Введение </w:t>
      </w:r>
      <w:r w:rsidRPr="00041C42">
        <w:rPr>
          <w:color w:val="000001"/>
          <w:sz w:val="28"/>
          <w:szCs w:val="28"/>
        </w:rPr>
        <w:t>режим</w:t>
      </w:r>
      <w:r>
        <w:rPr>
          <w:color w:val="000001"/>
          <w:sz w:val="28"/>
          <w:szCs w:val="28"/>
        </w:rPr>
        <w:t>а</w:t>
      </w:r>
      <w:r w:rsidRPr="00041C42">
        <w:rPr>
          <w:color w:val="000001"/>
          <w:sz w:val="28"/>
          <w:szCs w:val="28"/>
        </w:rPr>
        <w:t xml:space="preserve"> повышенной готовности или чрезвычайной ситуации для органов управления и сил территориальной подсистемы РСЧС Ярославской области</w:t>
      </w:r>
      <w:r w:rsidRPr="000B6A46">
        <w:rPr>
          <w:color w:val="000001"/>
          <w:sz w:val="28"/>
          <w:szCs w:val="28"/>
        </w:rPr>
        <w:t xml:space="preserve"> </w:t>
      </w:r>
      <w:r>
        <w:rPr>
          <w:color w:val="000001"/>
          <w:sz w:val="28"/>
          <w:szCs w:val="28"/>
        </w:rPr>
        <w:t>п</w:t>
      </w:r>
      <w:r w:rsidRPr="00041C42">
        <w:rPr>
          <w:color w:val="000001"/>
          <w:sz w:val="28"/>
          <w:szCs w:val="28"/>
        </w:rPr>
        <w:t>ри угрозе или возникновении ЧС.</w:t>
      </w:r>
      <w:r w:rsidRPr="00F53A28">
        <w:rPr>
          <w:color w:val="000001"/>
          <w:sz w:val="28"/>
          <w:szCs w:val="28"/>
        </w:rPr>
        <w:t xml:space="preserve"> </w:t>
      </w:r>
    </w:p>
    <w:p w14:paraId="59D1966F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>4.4. Осуществл</w:t>
      </w:r>
      <w:r>
        <w:rPr>
          <w:color w:val="000001"/>
          <w:sz w:val="28"/>
          <w:szCs w:val="28"/>
        </w:rPr>
        <w:t>ение</w:t>
      </w:r>
      <w:r w:rsidRPr="00F53A28">
        <w:rPr>
          <w:color w:val="000001"/>
          <w:sz w:val="28"/>
          <w:szCs w:val="28"/>
        </w:rPr>
        <w:t xml:space="preserve"> контрол</w:t>
      </w:r>
      <w:r>
        <w:rPr>
          <w:color w:val="000001"/>
          <w:sz w:val="28"/>
          <w:szCs w:val="28"/>
        </w:rPr>
        <w:t>я</w:t>
      </w:r>
      <w:r w:rsidRPr="00F53A28">
        <w:rPr>
          <w:color w:val="000001"/>
          <w:sz w:val="28"/>
          <w:szCs w:val="28"/>
        </w:rPr>
        <w:t xml:space="preserve"> за подготовкой органов управления и сил территориальной подсистемы РСЧС Ярославской области, обучением населения действиям в условиях угрозы и возникновения ЧС и пожаров. </w:t>
      </w:r>
    </w:p>
    <w:p w14:paraId="59D19670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>4.5. Разраб</w:t>
      </w:r>
      <w:r>
        <w:rPr>
          <w:color w:val="000001"/>
          <w:sz w:val="28"/>
          <w:szCs w:val="28"/>
        </w:rPr>
        <w:t>отка</w:t>
      </w:r>
      <w:r w:rsidRPr="00F53A28">
        <w:rPr>
          <w:color w:val="000001"/>
          <w:sz w:val="28"/>
          <w:szCs w:val="28"/>
        </w:rPr>
        <w:t xml:space="preserve"> предложени</w:t>
      </w:r>
      <w:r>
        <w:rPr>
          <w:color w:val="000001"/>
          <w:sz w:val="28"/>
          <w:szCs w:val="28"/>
        </w:rPr>
        <w:t>й</w:t>
      </w:r>
      <w:r w:rsidRPr="00F53A28">
        <w:rPr>
          <w:color w:val="000001"/>
          <w:sz w:val="28"/>
          <w:szCs w:val="28"/>
        </w:rPr>
        <w:t xml:space="preserve"> по совершенствованию нормативных правовых актов Ярославской области и иных нормативных документов в области предупреждения и ликвидации ЧС, обеспечения пожарной, промышленной и экологической безопасности. </w:t>
      </w:r>
    </w:p>
    <w:p w14:paraId="59D19671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434911">
        <w:rPr>
          <w:color w:val="000001"/>
          <w:sz w:val="28"/>
          <w:szCs w:val="28"/>
        </w:rPr>
        <w:t>4.6. Коорд</w:t>
      </w:r>
      <w:r>
        <w:rPr>
          <w:color w:val="000001"/>
          <w:sz w:val="28"/>
          <w:szCs w:val="28"/>
        </w:rPr>
        <w:t>инация</w:t>
      </w:r>
      <w:r w:rsidRPr="00434911">
        <w:rPr>
          <w:color w:val="000001"/>
          <w:sz w:val="28"/>
          <w:szCs w:val="28"/>
        </w:rPr>
        <w:t xml:space="preserve"> деятельност</w:t>
      </w:r>
      <w:r>
        <w:rPr>
          <w:color w:val="000001"/>
          <w:sz w:val="28"/>
          <w:szCs w:val="28"/>
        </w:rPr>
        <w:t>и</w:t>
      </w:r>
      <w:r w:rsidRPr="00434911">
        <w:rPr>
          <w:color w:val="000001"/>
          <w:sz w:val="28"/>
          <w:szCs w:val="28"/>
        </w:rPr>
        <w:t xml:space="preserve"> звеньев территориальной подсистемы РСЧС Ярославской области на подведомственной им территории по вопросам предупреждения и ликвидации ЧС и пожаров.</w:t>
      </w:r>
      <w:r w:rsidRPr="00F53A28">
        <w:rPr>
          <w:color w:val="000001"/>
          <w:sz w:val="28"/>
          <w:szCs w:val="28"/>
        </w:rPr>
        <w:t xml:space="preserve"> </w:t>
      </w:r>
    </w:p>
    <w:p w14:paraId="59D19672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>4.7. Координ</w:t>
      </w:r>
      <w:r>
        <w:rPr>
          <w:color w:val="000001"/>
          <w:sz w:val="28"/>
          <w:szCs w:val="28"/>
        </w:rPr>
        <w:t>ация</w:t>
      </w:r>
      <w:r w:rsidRPr="00F53A28">
        <w:rPr>
          <w:color w:val="000001"/>
          <w:sz w:val="28"/>
          <w:szCs w:val="28"/>
        </w:rPr>
        <w:t xml:space="preserve"> деятельност</w:t>
      </w:r>
      <w:r>
        <w:rPr>
          <w:color w:val="000001"/>
          <w:sz w:val="28"/>
          <w:szCs w:val="28"/>
        </w:rPr>
        <w:t>и</w:t>
      </w:r>
      <w:r w:rsidRPr="00F53A28">
        <w:rPr>
          <w:color w:val="000001"/>
          <w:sz w:val="28"/>
          <w:szCs w:val="28"/>
        </w:rPr>
        <w:t xml:space="preserve"> государственных надзорных и контрольных органов по осуществлению государственного нормативного регулирования вопросов обеспечения безопасности работы потенциально опасных объектов и объектов жизнеобеспечения населения Ярославской области, а также обеспечению надежности работы объектов в условиях ЧС. </w:t>
      </w:r>
    </w:p>
    <w:p w14:paraId="59D19673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>4.8. Взаимодейств</w:t>
      </w:r>
      <w:r>
        <w:rPr>
          <w:color w:val="000001"/>
          <w:sz w:val="28"/>
          <w:szCs w:val="28"/>
        </w:rPr>
        <w:t>ие</w:t>
      </w:r>
      <w:r w:rsidRPr="00F53A28">
        <w:rPr>
          <w:color w:val="000001"/>
          <w:sz w:val="28"/>
          <w:szCs w:val="28"/>
        </w:rPr>
        <w:t xml:space="preserve"> с комиссиями по предупреждению и ликвидации ЧС и обеспечению пожарной безопасности других</w:t>
      </w:r>
      <w:r>
        <w:rPr>
          <w:color w:val="000001"/>
          <w:sz w:val="28"/>
          <w:szCs w:val="28"/>
        </w:rPr>
        <w:t xml:space="preserve"> субъектов Российской Федерации</w:t>
      </w:r>
      <w:r w:rsidRPr="00F53A28">
        <w:rPr>
          <w:color w:val="000001"/>
          <w:sz w:val="28"/>
          <w:szCs w:val="28"/>
        </w:rPr>
        <w:t xml:space="preserve">, органов местного самоуправления муниципальных образований области, организаций и предприятий по вопросам совместных действий и обмена информацией. </w:t>
      </w:r>
    </w:p>
    <w:p w14:paraId="59D19674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>4.9. Организ</w:t>
      </w:r>
      <w:r>
        <w:rPr>
          <w:color w:val="000001"/>
          <w:sz w:val="28"/>
          <w:szCs w:val="28"/>
        </w:rPr>
        <w:t xml:space="preserve">ация </w:t>
      </w:r>
      <w:r w:rsidRPr="00F53A28">
        <w:rPr>
          <w:color w:val="000001"/>
          <w:sz w:val="28"/>
          <w:szCs w:val="28"/>
        </w:rPr>
        <w:t xml:space="preserve"> работ</w:t>
      </w:r>
      <w:r>
        <w:rPr>
          <w:color w:val="000001"/>
          <w:sz w:val="28"/>
          <w:szCs w:val="28"/>
        </w:rPr>
        <w:t>ы</w:t>
      </w:r>
      <w:r w:rsidRPr="00F53A28">
        <w:rPr>
          <w:color w:val="000001"/>
          <w:sz w:val="28"/>
          <w:szCs w:val="28"/>
        </w:rPr>
        <w:t xml:space="preserve"> по привлечению в установленном порядке общественных организаций и граждан к проведению мероприятий по ликвидации ЧС и крупных пожаров. </w:t>
      </w:r>
    </w:p>
    <w:p w14:paraId="59D19675" w14:textId="77777777" w:rsidR="00AE6CBD" w:rsidRPr="00434911" w:rsidRDefault="00AE6CBD" w:rsidP="00AE6CBD">
      <w:pPr>
        <w:pStyle w:val="FORMATTEXT"/>
        <w:ind w:firstLine="709"/>
        <w:jc w:val="both"/>
        <w:rPr>
          <w:sz w:val="28"/>
          <w:szCs w:val="28"/>
        </w:rPr>
      </w:pPr>
      <w:r w:rsidRPr="00434911">
        <w:rPr>
          <w:sz w:val="28"/>
          <w:szCs w:val="28"/>
        </w:rPr>
        <w:t>4.10. Рассм</w:t>
      </w:r>
      <w:r>
        <w:rPr>
          <w:sz w:val="28"/>
          <w:szCs w:val="28"/>
        </w:rPr>
        <w:t>о</w:t>
      </w:r>
      <w:r w:rsidRPr="00434911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Pr="0043491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434911">
        <w:rPr>
          <w:sz w:val="28"/>
          <w:szCs w:val="28"/>
        </w:rPr>
        <w:t xml:space="preserve"> привлечени</w:t>
      </w:r>
      <w:r>
        <w:rPr>
          <w:sz w:val="28"/>
          <w:szCs w:val="28"/>
        </w:rPr>
        <w:t>я</w:t>
      </w:r>
      <w:r w:rsidRPr="00434911">
        <w:rPr>
          <w:sz w:val="28"/>
          <w:szCs w:val="28"/>
        </w:rPr>
        <w:t xml:space="preserve"> сил и средств функциональной и территориальной подсистем РСЧС Ярославской области к организации и проведению мероприятий по предотвращению и ликвидации </w:t>
      </w:r>
      <w:r w:rsidRPr="00434911">
        <w:rPr>
          <w:sz w:val="28"/>
          <w:szCs w:val="28"/>
        </w:rPr>
        <w:lastRenderedPageBreak/>
        <w:t xml:space="preserve">ЧС, выполнению аварийно-спасательных и других неотложных работ в порядке, установленном федеральным законодательством. </w:t>
      </w:r>
    </w:p>
    <w:p w14:paraId="59D19676" w14:textId="77777777" w:rsidR="00AE6CBD" w:rsidRPr="00F53A28" w:rsidRDefault="00AE6CBD" w:rsidP="00AE6CBD">
      <w:pPr>
        <w:pStyle w:val="FORMATTEXT"/>
        <w:ind w:firstLine="709"/>
        <w:jc w:val="both"/>
        <w:rPr>
          <w:sz w:val="28"/>
          <w:szCs w:val="28"/>
        </w:rPr>
      </w:pPr>
      <w:r w:rsidRPr="00434911">
        <w:rPr>
          <w:sz w:val="28"/>
          <w:szCs w:val="28"/>
        </w:rPr>
        <w:t>4.11. Расс</w:t>
      </w:r>
      <w:r>
        <w:rPr>
          <w:sz w:val="28"/>
          <w:szCs w:val="28"/>
        </w:rPr>
        <w:t>мотрение</w:t>
      </w:r>
      <w:r w:rsidRPr="00434911">
        <w:rPr>
          <w:sz w:val="28"/>
          <w:szCs w:val="28"/>
        </w:rPr>
        <w:t xml:space="preserve"> (</w:t>
      </w:r>
      <w:r>
        <w:rPr>
          <w:sz w:val="28"/>
          <w:szCs w:val="28"/>
        </w:rPr>
        <w:t>под</w:t>
      </w:r>
      <w:r w:rsidRPr="00434911">
        <w:rPr>
          <w:sz w:val="28"/>
          <w:szCs w:val="28"/>
        </w:rPr>
        <w:t>готов</w:t>
      </w:r>
      <w:r>
        <w:rPr>
          <w:sz w:val="28"/>
          <w:szCs w:val="28"/>
        </w:rPr>
        <w:t>ка</w:t>
      </w:r>
      <w:r w:rsidRPr="00434911">
        <w:rPr>
          <w:sz w:val="28"/>
          <w:szCs w:val="28"/>
        </w:rPr>
        <w:t>) проект</w:t>
      </w:r>
      <w:r>
        <w:rPr>
          <w:sz w:val="28"/>
          <w:szCs w:val="28"/>
        </w:rPr>
        <w:t>ов</w:t>
      </w:r>
      <w:r w:rsidRPr="00434911">
        <w:rPr>
          <w:sz w:val="28"/>
          <w:szCs w:val="28"/>
        </w:rPr>
        <w:t xml:space="preserve"> ежегодных государственных докладов о состоянии защиты населения и территорий Ярославской области от ЧС для внесения этих проектов в установленном порядке в Правительство Российской Федерации.</w:t>
      </w:r>
      <w:r w:rsidRPr="00F53A28">
        <w:rPr>
          <w:sz w:val="28"/>
          <w:szCs w:val="28"/>
        </w:rPr>
        <w:t xml:space="preserve"> </w:t>
      </w:r>
    </w:p>
    <w:p w14:paraId="59D19677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>4.12. Осуществл</w:t>
      </w:r>
      <w:r>
        <w:rPr>
          <w:color w:val="000001"/>
          <w:sz w:val="28"/>
          <w:szCs w:val="28"/>
        </w:rPr>
        <w:t>ение</w:t>
      </w:r>
      <w:r w:rsidRPr="00F53A28">
        <w:rPr>
          <w:color w:val="000001"/>
          <w:sz w:val="28"/>
          <w:szCs w:val="28"/>
        </w:rPr>
        <w:t xml:space="preserve"> контрол</w:t>
      </w:r>
      <w:r>
        <w:rPr>
          <w:color w:val="000001"/>
          <w:sz w:val="28"/>
          <w:szCs w:val="28"/>
        </w:rPr>
        <w:t>я</w:t>
      </w:r>
      <w:r w:rsidRPr="00F53A28">
        <w:rPr>
          <w:color w:val="000001"/>
          <w:sz w:val="28"/>
          <w:szCs w:val="28"/>
        </w:rPr>
        <w:t xml:space="preserve"> за созданием, хранением, использованием и своевременным восполнением резерва материальных ресурсов Ярославской области для ликвидации ЧС. </w:t>
      </w:r>
    </w:p>
    <w:p w14:paraId="59D19678" w14:textId="77777777" w:rsidR="00AE6CBD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>4.13. Осуществл</w:t>
      </w:r>
      <w:r>
        <w:rPr>
          <w:color w:val="000001"/>
          <w:sz w:val="28"/>
          <w:szCs w:val="28"/>
        </w:rPr>
        <w:t>ение</w:t>
      </w:r>
      <w:r w:rsidRPr="00F53A28">
        <w:rPr>
          <w:color w:val="000001"/>
          <w:sz w:val="28"/>
          <w:szCs w:val="28"/>
        </w:rPr>
        <w:t xml:space="preserve"> контрол</w:t>
      </w:r>
      <w:r>
        <w:rPr>
          <w:color w:val="000001"/>
          <w:sz w:val="28"/>
          <w:szCs w:val="28"/>
        </w:rPr>
        <w:t>я</w:t>
      </w:r>
      <w:r w:rsidRPr="00F53A28">
        <w:rPr>
          <w:color w:val="000001"/>
          <w:sz w:val="28"/>
          <w:szCs w:val="28"/>
        </w:rPr>
        <w:t xml:space="preserve"> за выполнением территориальными органами федеральных органов исполнительной власти, органами исполнительной власти, органами местного самоуправления муниципальных образований Ярославской области решений комиссии по вопросам  предупреждения и ликвидации ЧС и обеспечения пожарной безопасности. </w:t>
      </w:r>
    </w:p>
    <w:p w14:paraId="59D19679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4.14. Рассмотрение вопросов об организации оповещения и информирования населения Ярославской области о чрезвычайных ситуациях.</w:t>
      </w:r>
    </w:p>
    <w:p w14:paraId="59D1967A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434911">
        <w:rPr>
          <w:color w:val="000001"/>
          <w:sz w:val="28"/>
          <w:szCs w:val="28"/>
        </w:rPr>
        <w:t>5. Комиссия имеет право:</w:t>
      </w:r>
      <w:r w:rsidRPr="00F53A28">
        <w:rPr>
          <w:color w:val="000001"/>
          <w:sz w:val="28"/>
          <w:szCs w:val="28"/>
        </w:rPr>
        <w:t xml:space="preserve"> </w:t>
      </w:r>
    </w:p>
    <w:p w14:paraId="59D1967B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 xml:space="preserve">- запрашивать у территориальных органов федеральных органов исполнительной власти, органов исполнительной власти Ярославской области, органов местного самоуправления муниципальных образований области, организаций и общественных объединений необходимые материалы и информацию; </w:t>
      </w:r>
    </w:p>
    <w:p w14:paraId="59D1967C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434911">
        <w:rPr>
          <w:color w:val="000001"/>
          <w:sz w:val="28"/>
          <w:szCs w:val="28"/>
        </w:rPr>
        <w:t>- заслушивать на своих заседаниях представителей территориальных органов федеральных органов исполнительной власти, органов исполнительной власти Ярославской области, органов местного самоуправления муниципальных образований области, организаций и общественных объединений по вопросам предупреждения и ликвидации ЧС и обеспечения пожарной безопасности;</w:t>
      </w:r>
      <w:r w:rsidRPr="00F53A28">
        <w:rPr>
          <w:color w:val="000001"/>
          <w:sz w:val="28"/>
          <w:szCs w:val="28"/>
        </w:rPr>
        <w:t xml:space="preserve"> </w:t>
      </w:r>
    </w:p>
    <w:p w14:paraId="59D1967D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 xml:space="preserve">- привлекать для участия в своей работе представителей территориальных органов федеральных органов исполнительной власти, органов исполнительной власти Ярославской области, органов местного самоуправления муниципальных образований области, организаций и общественных объединений по согласованию с их руководителями; </w:t>
      </w:r>
    </w:p>
    <w:p w14:paraId="59D1967E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434911">
        <w:rPr>
          <w:color w:val="000001"/>
          <w:sz w:val="28"/>
          <w:szCs w:val="28"/>
        </w:rPr>
        <w:t>- </w:t>
      </w:r>
      <w:r>
        <w:rPr>
          <w:color w:val="000001"/>
          <w:sz w:val="28"/>
          <w:szCs w:val="28"/>
        </w:rPr>
        <w:t>образовывать</w:t>
      </w:r>
      <w:r w:rsidRPr="00434911">
        <w:rPr>
          <w:color w:val="000001"/>
          <w:sz w:val="28"/>
          <w:szCs w:val="28"/>
        </w:rPr>
        <w:t xml:space="preserve"> рабочие группы, в том числе постоянно действующие, из числа членов комиссии с привлечением в установленном порядке представителей заинтересованных организаций по направлениям деятельности комиссии; состав рабочих групп определяется заблаговременно в зависимости от вида ЧС и утверждается председателем комиссии;</w:t>
      </w:r>
      <w:r w:rsidRPr="00F53A28">
        <w:rPr>
          <w:color w:val="000001"/>
          <w:sz w:val="28"/>
          <w:szCs w:val="28"/>
        </w:rPr>
        <w:t xml:space="preserve"> </w:t>
      </w:r>
    </w:p>
    <w:p w14:paraId="135D01DB" w14:textId="5A8274A5" w:rsidR="000B5703" w:rsidRDefault="000B5703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0B5703">
        <w:rPr>
          <w:color w:val="000001"/>
          <w:sz w:val="28"/>
          <w:szCs w:val="28"/>
        </w:rPr>
        <w:t xml:space="preserve">&lt;абзац исключён согласно постановлению Правительства области </w:t>
      </w:r>
      <w:r>
        <w:rPr>
          <w:color w:val="000001"/>
          <w:sz w:val="28"/>
          <w:szCs w:val="28"/>
        </w:rPr>
        <w:br/>
      </w:r>
      <w:r w:rsidRPr="000B5703">
        <w:rPr>
          <w:color w:val="000001"/>
          <w:sz w:val="28"/>
          <w:szCs w:val="28"/>
        </w:rPr>
        <w:t>от 01.09.2015 № 973-п&gt;</w:t>
      </w:r>
    </w:p>
    <w:p w14:paraId="59D19680" w14:textId="721CEB79" w:rsidR="00AE6CBD" w:rsidRPr="00FA0A83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A0A83">
        <w:rPr>
          <w:color w:val="000001"/>
          <w:sz w:val="28"/>
          <w:szCs w:val="28"/>
        </w:rPr>
        <w:t xml:space="preserve">- создавать оперативный штаб для предупреждения ЧС, заблаговременной подготовки и координации действий всех органов управления, сил и средств территориальной подсистемы РСЧС Ярославской области, распределения финансовых и материальных средств из резервных </w:t>
      </w:r>
      <w:r w:rsidRPr="00FA0A83">
        <w:rPr>
          <w:color w:val="000001"/>
          <w:sz w:val="28"/>
          <w:szCs w:val="28"/>
        </w:rPr>
        <w:lastRenderedPageBreak/>
        <w:t xml:space="preserve">фондов; </w:t>
      </w:r>
    </w:p>
    <w:p w14:paraId="59D19681" w14:textId="77777777" w:rsidR="00AE6CBD" w:rsidRPr="00FA0A83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A0A83">
        <w:rPr>
          <w:color w:val="000001"/>
          <w:sz w:val="28"/>
          <w:szCs w:val="28"/>
        </w:rPr>
        <w:t>- </w:t>
      </w:r>
      <w:r>
        <w:rPr>
          <w:color w:val="000001"/>
          <w:sz w:val="28"/>
          <w:szCs w:val="28"/>
        </w:rPr>
        <w:t>образовывать</w:t>
      </w:r>
      <w:r w:rsidRPr="00FA0A83">
        <w:rPr>
          <w:color w:val="000001"/>
          <w:sz w:val="28"/>
          <w:szCs w:val="28"/>
        </w:rPr>
        <w:t xml:space="preserve"> оперативные группы для принятия экстренных мер по ликвидации ЧС и координации деятельности всех дежурных служб, территориальных подразделений федеральных органов исполнительной власти, мобилизации сил и средств области, а также организации сбора информации и обмена ею между участниками ликвидации ЧС; </w:t>
      </w:r>
    </w:p>
    <w:p w14:paraId="59D19682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A0A83">
        <w:rPr>
          <w:color w:val="000001"/>
          <w:sz w:val="28"/>
          <w:szCs w:val="28"/>
        </w:rPr>
        <w:t>- проводить проверки органов местного самоуправления муниципальных образований области по вопросам реализации мероприятий, регламентируемых комиссией, по распоряжению председателя комиссии.</w:t>
      </w:r>
      <w:r w:rsidRPr="00F53A28">
        <w:rPr>
          <w:color w:val="000001"/>
          <w:sz w:val="28"/>
          <w:szCs w:val="28"/>
        </w:rPr>
        <w:t xml:space="preserve"> </w:t>
      </w:r>
    </w:p>
    <w:p w14:paraId="59D19683" w14:textId="209F4A52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A0A83">
        <w:rPr>
          <w:color w:val="000001"/>
          <w:sz w:val="28"/>
          <w:szCs w:val="28"/>
        </w:rPr>
        <w:t>6. </w:t>
      </w:r>
      <w:r w:rsidR="00FB6757" w:rsidRPr="000B5703">
        <w:rPr>
          <w:color w:val="000001"/>
          <w:sz w:val="28"/>
          <w:szCs w:val="28"/>
        </w:rPr>
        <w:t xml:space="preserve"> </w:t>
      </w:r>
      <w:r w:rsidR="00FB6757" w:rsidRPr="00FB6757">
        <w:rPr>
          <w:color w:val="000001"/>
          <w:sz w:val="28"/>
          <w:szCs w:val="28"/>
        </w:rPr>
        <w:t>. Председателем комиссии является Губернатор области.</w:t>
      </w:r>
      <w:r w:rsidR="00FB6757">
        <w:rPr>
          <w:color w:val="000001"/>
          <w:sz w:val="28"/>
          <w:szCs w:val="28"/>
        </w:rPr>
        <w:t>&lt;в ред. постановлений</w:t>
      </w:r>
      <w:r w:rsidR="000B5703" w:rsidRPr="000B5703">
        <w:rPr>
          <w:color w:val="000001"/>
          <w:sz w:val="28"/>
          <w:szCs w:val="28"/>
        </w:rPr>
        <w:t xml:space="preserve"> Правительства области от 01.09.2015 № 973-п</w:t>
      </w:r>
      <w:r w:rsidR="00FB6757">
        <w:rPr>
          <w:color w:val="000001"/>
          <w:sz w:val="28"/>
          <w:szCs w:val="28"/>
        </w:rPr>
        <w:t xml:space="preserve">, </w:t>
      </w:r>
      <w:r w:rsidR="00FB6757" w:rsidRPr="00FB6757">
        <w:rPr>
          <w:color w:val="000001"/>
          <w:sz w:val="28"/>
          <w:szCs w:val="28"/>
        </w:rPr>
        <w:t>от 05.12.2017 № 917-п</w:t>
      </w:r>
      <w:bookmarkStart w:id="0" w:name="_GoBack"/>
      <w:bookmarkEnd w:id="0"/>
      <w:r w:rsidR="000B5703" w:rsidRPr="000B5703">
        <w:rPr>
          <w:color w:val="000001"/>
          <w:sz w:val="28"/>
          <w:szCs w:val="28"/>
        </w:rPr>
        <w:t>&gt;</w:t>
      </w:r>
    </w:p>
    <w:p w14:paraId="59D1968D" w14:textId="5BD9CF4E" w:rsidR="00AE6CBD" w:rsidRPr="00F53A28" w:rsidRDefault="00AE6CBD" w:rsidP="00C14013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 xml:space="preserve">7.  </w:t>
      </w:r>
      <w:r w:rsidR="00C14013" w:rsidRPr="00C14013">
        <w:rPr>
          <w:color w:val="000001"/>
          <w:sz w:val="28"/>
          <w:szCs w:val="28"/>
        </w:rPr>
        <w:t>&lt;пункт исключён согласно постановлению Правительства области</w:t>
      </w:r>
      <w:r w:rsidR="00C14013">
        <w:rPr>
          <w:color w:val="000001"/>
          <w:sz w:val="28"/>
          <w:szCs w:val="28"/>
        </w:rPr>
        <w:t xml:space="preserve"> </w:t>
      </w:r>
      <w:r w:rsidR="00C14013" w:rsidRPr="00C14013">
        <w:rPr>
          <w:color w:val="000001"/>
          <w:sz w:val="28"/>
          <w:szCs w:val="28"/>
        </w:rPr>
        <w:t>от 13.09.2017 № 702-п&gt;</w:t>
      </w:r>
    </w:p>
    <w:p w14:paraId="59D1968F" w14:textId="39EBDE68" w:rsidR="00AE6CBD" w:rsidRPr="00F53A28" w:rsidRDefault="00AE6CBD" w:rsidP="00C14013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 xml:space="preserve">8.  </w:t>
      </w:r>
      <w:r w:rsidR="00C14013" w:rsidRPr="00C14013">
        <w:rPr>
          <w:color w:val="000001"/>
          <w:sz w:val="28"/>
          <w:szCs w:val="28"/>
        </w:rPr>
        <w:t>&lt;пункт исключён согласно постановлению Правительства области от 13.09.2017 № 702-п&gt;</w:t>
      </w:r>
    </w:p>
    <w:p w14:paraId="59D19690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>9</w:t>
      </w:r>
      <w:r w:rsidRPr="00D71E32">
        <w:rPr>
          <w:color w:val="000001"/>
          <w:sz w:val="28"/>
          <w:szCs w:val="28"/>
        </w:rPr>
        <w:t xml:space="preserve">. Решения комиссии </w:t>
      </w:r>
      <w:r w:rsidRPr="00D71E32">
        <w:rPr>
          <w:sz w:val="28"/>
          <w:szCs w:val="28"/>
        </w:rPr>
        <w:t xml:space="preserve">(рабочей группы), </w:t>
      </w:r>
      <w:r w:rsidRPr="00D71E32">
        <w:rPr>
          <w:color w:val="000001"/>
          <w:sz w:val="28"/>
          <w:szCs w:val="28"/>
        </w:rPr>
        <w:t>принимаемые в соответствии с ее компетенцией, являются обязательными для всех территориальных органов федеральных органов исполнительной власти, органов исполнительной власти, органов местного самоуправления муниципальных образований Ярославской области.</w:t>
      </w:r>
      <w:r w:rsidRPr="00F53A28">
        <w:rPr>
          <w:color w:val="000001"/>
          <w:sz w:val="28"/>
          <w:szCs w:val="28"/>
        </w:rPr>
        <w:t xml:space="preserve"> </w:t>
      </w:r>
    </w:p>
    <w:p w14:paraId="59D19691" w14:textId="5E543CCD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>10. </w:t>
      </w:r>
      <w:r w:rsidR="00C14013" w:rsidRPr="00C14013">
        <w:rPr>
          <w:color w:val="000001"/>
          <w:sz w:val="28"/>
          <w:szCs w:val="28"/>
        </w:rPr>
        <w:t>Обеспечение деятельности комиссии осуществляет департамент региональной безопасности Ярославской области.</w:t>
      </w:r>
      <w:r w:rsidR="00C14013" w:rsidRPr="00C14013">
        <w:t xml:space="preserve"> </w:t>
      </w:r>
      <w:r w:rsidR="00C14013" w:rsidRPr="00C14013">
        <w:rPr>
          <w:color w:val="000001"/>
          <w:sz w:val="28"/>
          <w:szCs w:val="28"/>
        </w:rPr>
        <w:t>&lt;в ред. постановления Правительства области</w:t>
      </w:r>
      <w:r w:rsidR="00C14013" w:rsidRPr="00C14013">
        <w:t xml:space="preserve"> </w:t>
      </w:r>
      <w:r w:rsidR="00C14013" w:rsidRPr="00C14013">
        <w:rPr>
          <w:color w:val="000001"/>
          <w:sz w:val="28"/>
          <w:szCs w:val="28"/>
        </w:rPr>
        <w:t>от 13.09.2017 № 702-п&gt;</w:t>
      </w:r>
    </w:p>
    <w:p w14:paraId="59D19692" w14:textId="77777777" w:rsidR="00AE6CBD" w:rsidRPr="00F53A28" w:rsidRDefault="00AE6CBD" w:rsidP="00AE6CBD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F53A28">
        <w:rPr>
          <w:color w:val="000001"/>
          <w:sz w:val="28"/>
          <w:szCs w:val="28"/>
        </w:rPr>
        <w:t>11. Члены комиссии безотлагательно информируют председателя комиссии официальным письмом (или через секретаря комиссии) в случае изменения наименования территориальных органов федеральных органов исполнительной власти, органов исполнительной власти области, организаций области</w:t>
      </w:r>
      <w:r>
        <w:rPr>
          <w:color w:val="000001"/>
          <w:sz w:val="28"/>
          <w:szCs w:val="28"/>
        </w:rPr>
        <w:t xml:space="preserve">, </w:t>
      </w:r>
      <w:r w:rsidRPr="00F53A28">
        <w:rPr>
          <w:color w:val="000001"/>
          <w:sz w:val="28"/>
          <w:szCs w:val="28"/>
        </w:rPr>
        <w:t xml:space="preserve"> реорганизации и изменения функций территориальных органов федеральных органов исполнительной власти, органов исполнительной власти области, организаций области в течение 2 дней с момента регистрации. </w:t>
      </w:r>
    </w:p>
    <w:p w14:paraId="0F20E753" w14:textId="77777777" w:rsidR="00C14013" w:rsidRDefault="00C14013" w:rsidP="00C14013">
      <w:pPr>
        <w:jc w:val="both"/>
      </w:pPr>
      <w:r>
        <w:t xml:space="preserve">12. Планирование и организация работы комиссии. </w:t>
      </w:r>
    </w:p>
    <w:p w14:paraId="7C570B1A" w14:textId="77777777" w:rsidR="00C14013" w:rsidRDefault="00C14013" w:rsidP="00C14013">
      <w:pPr>
        <w:jc w:val="both"/>
      </w:pPr>
      <w:r>
        <w:t>12.1. Комиссия осуществляет свою деятельность в соответствии с планом работы комиссии на год (далее – план работы комиссии).</w:t>
      </w:r>
    </w:p>
    <w:p w14:paraId="3251EE3D" w14:textId="77777777" w:rsidR="00C14013" w:rsidRDefault="00C14013" w:rsidP="00C14013">
      <w:pPr>
        <w:jc w:val="both"/>
      </w:pPr>
      <w:r>
        <w:t>12.2. План работы комиссии составляется с учетом складывающейся в области предупреждения и ликвидации ЧС и обеспечения пожарной безопасности обстановки, рекомендаций комиссии при полномочном представителе Президента Российской Федерации в Центральном федеральном округе по предупреждению и ликвидации ЧС и обеспечению пожарной безопасности, рассматривается на заседании комиссии и утверждается председателем комиссии.</w:t>
      </w:r>
    </w:p>
    <w:p w14:paraId="0C2D7580" w14:textId="77777777" w:rsidR="00C14013" w:rsidRDefault="00C14013" w:rsidP="00C14013">
      <w:pPr>
        <w:jc w:val="both"/>
      </w:pPr>
      <w:r>
        <w:t xml:space="preserve">12.3. Заседания комиссии проводятся в соответствии с планом работы комиссии не реже одного раза в квартал. В случае необходимости по </w:t>
      </w:r>
      <w:r>
        <w:lastRenderedPageBreak/>
        <w:t>решению председателя комиссии и (или) при возникновении (угрозе возникновения) ЧС могут проводиться внеочередные заседания комиссии.</w:t>
      </w:r>
    </w:p>
    <w:p w14:paraId="47017316" w14:textId="77777777" w:rsidR="00C14013" w:rsidRDefault="00C14013" w:rsidP="00C14013">
      <w:pPr>
        <w:jc w:val="both"/>
      </w:pPr>
      <w:r>
        <w:t>12.4. Предложения в проект плана работы комиссии представляются в письменной форме секретарю комиссии не позднее чем за два месяца до начала планируемого периода либо в сроки, определенные председателем комиссии.</w:t>
      </w:r>
    </w:p>
    <w:p w14:paraId="1DA8E6B1" w14:textId="77777777" w:rsidR="00C14013" w:rsidRDefault="00C14013" w:rsidP="00C14013">
      <w:pPr>
        <w:jc w:val="both"/>
      </w:pPr>
      <w:r>
        <w:t>12.5. Предложения в проект плана работы комиссии должны содержать:</w:t>
      </w:r>
    </w:p>
    <w:p w14:paraId="73A6C3A7" w14:textId="77777777" w:rsidR="00C14013" w:rsidRDefault="00C14013" w:rsidP="00C14013">
      <w:pPr>
        <w:jc w:val="both"/>
      </w:pPr>
      <w:r>
        <w:t>- наименование вопроса и краткое обоснование необходимости его рассмотрения на заседании комиссии;</w:t>
      </w:r>
    </w:p>
    <w:p w14:paraId="5FACD613" w14:textId="77777777" w:rsidR="00C14013" w:rsidRDefault="00C14013" w:rsidP="00C14013">
      <w:pPr>
        <w:jc w:val="both"/>
      </w:pPr>
      <w:r>
        <w:t>- предлагаемое решение;</w:t>
      </w:r>
    </w:p>
    <w:p w14:paraId="049D9336" w14:textId="77777777" w:rsidR="00C14013" w:rsidRDefault="00C14013" w:rsidP="00C14013">
      <w:pPr>
        <w:jc w:val="both"/>
      </w:pPr>
      <w:r>
        <w:t>- наименование органа, ответственного за подготовку вопроса;</w:t>
      </w:r>
    </w:p>
    <w:p w14:paraId="2C253F35" w14:textId="77777777" w:rsidR="00C14013" w:rsidRDefault="00C14013" w:rsidP="00C14013">
      <w:pPr>
        <w:jc w:val="both"/>
      </w:pPr>
      <w:r>
        <w:t>- перечень соисполнителей;</w:t>
      </w:r>
    </w:p>
    <w:p w14:paraId="2BF69DC3" w14:textId="77777777" w:rsidR="00C14013" w:rsidRDefault="00C14013" w:rsidP="00C14013">
      <w:pPr>
        <w:jc w:val="both"/>
      </w:pPr>
      <w:r>
        <w:t>- дату рассмотрения вопроса на заседании комиссии.</w:t>
      </w:r>
    </w:p>
    <w:p w14:paraId="2F0EFC96" w14:textId="77777777" w:rsidR="00C14013" w:rsidRDefault="00C14013" w:rsidP="00C14013">
      <w:pPr>
        <w:jc w:val="both"/>
      </w:pPr>
      <w:r>
        <w:t>12.6. В случае если в проект плана работы комиссии предлагается включить рассмотрение на заседании комиссии вопроса, не относящегося к компетенции органа, представившего такое предложение, указанному органу необходимо предварительно согласовать такое предложение с государственным органом, к компетенции которого относится выносимый на рассмотрение комиссии вопрос.</w:t>
      </w:r>
    </w:p>
    <w:p w14:paraId="6CFCC98D" w14:textId="77777777" w:rsidR="00C14013" w:rsidRDefault="00C14013" w:rsidP="00C14013">
      <w:pPr>
        <w:jc w:val="both"/>
      </w:pPr>
      <w:r>
        <w:t>12.7. Предложения в проект плана работы комиссии могут направляться секретарем комиссии членам комиссии для дополнительной проработки. Заключения членов комиссии, формируемые по итогам рассмотрения внесенных предложений, с приложением необходимых материалов должны быть представлены секретарю комиссии не позднее одного месяца со дня их получения, если иное не оговорено в сопроводительном документе.</w:t>
      </w:r>
    </w:p>
    <w:p w14:paraId="38CD15DE" w14:textId="77777777" w:rsidR="00C14013" w:rsidRDefault="00C14013" w:rsidP="00C14013">
      <w:pPr>
        <w:jc w:val="both"/>
      </w:pPr>
      <w:r>
        <w:t>12.8. На основе предложений, поступивших секретарю комиссии, формируется проект плана работы комиссии, который направляется на согласование заинтересованным территориальным органам федеральных органов исполнительной власти, органам исполнительной власти области и на утверждение председателю комиссии не позднее 15 декабря.</w:t>
      </w:r>
    </w:p>
    <w:p w14:paraId="2ECCB1DA" w14:textId="77777777" w:rsidR="00C14013" w:rsidRDefault="00C14013" w:rsidP="00C14013">
      <w:pPr>
        <w:jc w:val="both"/>
      </w:pPr>
      <w:r>
        <w:t>12.9. Утвержденный план работы комиссии рассылается секретарем комиссии членам комиссии в течение 5 рабочих дней со дня его утверждения.</w:t>
      </w:r>
    </w:p>
    <w:p w14:paraId="7DCFC79E" w14:textId="77777777" w:rsidR="00C14013" w:rsidRDefault="00C14013" w:rsidP="00C14013">
      <w:pPr>
        <w:jc w:val="both"/>
      </w:pPr>
      <w:r>
        <w:t>12.10. Решение о внесении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вопроса, вынесенного на рассмотрение комиссии.</w:t>
      </w:r>
    </w:p>
    <w:p w14:paraId="59D19693" w14:textId="54D88107" w:rsidR="00E1407E" w:rsidRDefault="00C14013" w:rsidP="00C14013">
      <w:pPr>
        <w:jc w:val="both"/>
      </w:pPr>
      <w:r>
        <w:t>12.11. Рассмотрение на заседаниях комиссии дополнительных (внеплановых) вопросов осуществляется по решению председателя комиссии.</w:t>
      </w:r>
      <w:r w:rsidRPr="00C14013">
        <w:t xml:space="preserve"> </w:t>
      </w:r>
      <w:r>
        <w:t>&lt;пункт 12</w:t>
      </w:r>
      <w:r w:rsidRPr="00C14013">
        <w:t xml:space="preserve"> введён постановлением Правительства области</w:t>
      </w:r>
      <w:r>
        <w:t xml:space="preserve"> </w:t>
      </w:r>
      <w:r w:rsidRPr="00C14013">
        <w:t>от 13.09.2017 № 702-п&gt;</w:t>
      </w:r>
    </w:p>
    <w:p w14:paraId="7F78615C" w14:textId="77777777" w:rsidR="00C14013" w:rsidRPr="00F77C0C" w:rsidRDefault="00C14013" w:rsidP="00C1401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Порядок подготовки заседаний комиссии.</w:t>
      </w:r>
    </w:p>
    <w:p w14:paraId="483BFA69" w14:textId="77777777" w:rsidR="00C14013" w:rsidRPr="006044E7" w:rsidRDefault="00C14013" w:rsidP="00C14013">
      <w:pPr>
        <w:pStyle w:val="2"/>
        <w:shd w:val="clear" w:color="auto" w:fill="auto"/>
        <w:tabs>
          <w:tab w:val="left" w:pos="142"/>
          <w:tab w:val="left" w:pos="1144"/>
          <w:tab w:val="left" w:pos="170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7C0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77C0C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044E7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</w:t>
      </w:r>
      <w:r w:rsidRPr="006044E7">
        <w:rPr>
          <w:sz w:val="28"/>
          <w:szCs w:val="28"/>
        </w:rPr>
        <w:t xml:space="preserve">омиссии, представители территориальных органов </w:t>
      </w:r>
      <w:r w:rsidRPr="006044E7">
        <w:rPr>
          <w:sz w:val="28"/>
          <w:szCs w:val="28"/>
        </w:rPr>
        <w:lastRenderedPageBreak/>
        <w:t xml:space="preserve">федеральных органов исполнительной власти, органов исполнительной власти </w:t>
      </w:r>
      <w:r>
        <w:rPr>
          <w:sz w:val="28"/>
          <w:szCs w:val="28"/>
        </w:rPr>
        <w:t>области</w:t>
      </w:r>
      <w:r w:rsidRPr="006044E7">
        <w:rPr>
          <w:sz w:val="28"/>
          <w:szCs w:val="28"/>
        </w:rPr>
        <w:t xml:space="preserve"> и органов местного самоуправления</w:t>
      </w:r>
      <w:r>
        <w:rPr>
          <w:sz w:val="28"/>
          <w:szCs w:val="28"/>
        </w:rPr>
        <w:t xml:space="preserve"> муниципальных образований области</w:t>
      </w:r>
      <w:r w:rsidRPr="006044E7">
        <w:rPr>
          <w:sz w:val="28"/>
          <w:szCs w:val="28"/>
        </w:rPr>
        <w:t>, на которых возложен</w:t>
      </w:r>
      <w:r>
        <w:rPr>
          <w:sz w:val="28"/>
          <w:szCs w:val="28"/>
        </w:rPr>
        <w:t>ы</w:t>
      </w:r>
      <w:r w:rsidRPr="00604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обязанности по </w:t>
      </w:r>
      <w:r w:rsidRPr="006044E7">
        <w:rPr>
          <w:sz w:val="28"/>
          <w:szCs w:val="28"/>
        </w:rPr>
        <w:t>подготовк</w:t>
      </w:r>
      <w:r>
        <w:rPr>
          <w:sz w:val="28"/>
          <w:szCs w:val="28"/>
        </w:rPr>
        <w:t>е</w:t>
      </w:r>
      <w:r w:rsidRPr="006044E7">
        <w:rPr>
          <w:sz w:val="28"/>
          <w:szCs w:val="28"/>
        </w:rPr>
        <w:t xml:space="preserve"> соответствующих материалов для рассмотрения на заседаниях </w:t>
      </w:r>
      <w:r>
        <w:rPr>
          <w:sz w:val="28"/>
          <w:szCs w:val="28"/>
        </w:rPr>
        <w:t>к</w:t>
      </w:r>
      <w:r w:rsidRPr="006044E7">
        <w:rPr>
          <w:sz w:val="28"/>
          <w:szCs w:val="28"/>
        </w:rPr>
        <w:t>омиссии, принимают участие в</w:t>
      </w:r>
      <w:r>
        <w:rPr>
          <w:sz w:val="28"/>
          <w:szCs w:val="28"/>
        </w:rPr>
        <w:t> </w:t>
      </w:r>
      <w:r w:rsidRPr="006044E7">
        <w:rPr>
          <w:sz w:val="28"/>
          <w:szCs w:val="28"/>
        </w:rPr>
        <w:t xml:space="preserve">подготовке заседаний </w:t>
      </w:r>
      <w:r>
        <w:rPr>
          <w:sz w:val="28"/>
          <w:szCs w:val="28"/>
        </w:rPr>
        <w:t xml:space="preserve">комиссии </w:t>
      </w:r>
      <w:r w:rsidRPr="006044E7">
        <w:rPr>
          <w:sz w:val="28"/>
          <w:szCs w:val="28"/>
        </w:rPr>
        <w:t>в соответствии с</w:t>
      </w:r>
      <w:r>
        <w:rPr>
          <w:sz w:val="28"/>
          <w:szCs w:val="28"/>
        </w:rPr>
        <w:t> </w:t>
      </w:r>
      <w:r w:rsidRPr="006044E7">
        <w:rPr>
          <w:sz w:val="28"/>
          <w:szCs w:val="28"/>
        </w:rPr>
        <w:t xml:space="preserve">планом работы </w:t>
      </w:r>
      <w:r>
        <w:rPr>
          <w:sz w:val="28"/>
          <w:szCs w:val="28"/>
        </w:rPr>
        <w:t>к</w:t>
      </w:r>
      <w:r w:rsidRPr="006044E7">
        <w:rPr>
          <w:sz w:val="28"/>
          <w:szCs w:val="28"/>
        </w:rPr>
        <w:t>омиссии и несут персональную ответственность за</w:t>
      </w:r>
      <w:r>
        <w:rPr>
          <w:sz w:val="28"/>
          <w:szCs w:val="28"/>
        </w:rPr>
        <w:t> </w:t>
      </w:r>
      <w:r w:rsidRPr="006044E7">
        <w:rPr>
          <w:sz w:val="28"/>
          <w:szCs w:val="28"/>
        </w:rPr>
        <w:t>качество и своевременность представления материалов.</w:t>
      </w:r>
    </w:p>
    <w:p w14:paraId="40026EE1" w14:textId="77777777" w:rsidR="00C14013" w:rsidRPr="006044E7" w:rsidRDefault="00C14013" w:rsidP="00C14013">
      <w:pPr>
        <w:pStyle w:val="2"/>
        <w:shd w:val="clear" w:color="auto" w:fill="auto"/>
        <w:tabs>
          <w:tab w:val="left" w:pos="142"/>
          <w:tab w:val="left" w:pos="1154"/>
          <w:tab w:val="left" w:pos="170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Pr="006044E7">
        <w:rPr>
          <w:sz w:val="28"/>
          <w:szCs w:val="28"/>
        </w:rPr>
        <w:t xml:space="preserve">Проект повестки дня заседания </w:t>
      </w:r>
      <w:r>
        <w:rPr>
          <w:sz w:val="28"/>
          <w:szCs w:val="28"/>
        </w:rPr>
        <w:t>к</w:t>
      </w:r>
      <w:r w:rsidRPr="006044E7">
        <w:rPr>
          <w:sz w:val="28"/>
          <w:szCs w:val="28"/>
        </w:rPr>
        <w:t xml:space="preserve">омиссии уточняется в процессе подготовки к очередному заседанию и согласовывается </w:t>
      </w:r>
      <w:r>
        <w:rPr>
          <w:sz w:val="28"/>
          <w:szCs w:val="28"/>
        </w:rPr>
        <w:t>секретарем</w:t>
      </w:r>
      <w:r w:rsidRPr="006044E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с председателем к</w:t>
      </w:r>
      <w:r w:rsidRPr="006044E7">
        <w:rPr>
          <w:sz w:val="28"/>
          <w:szCs w:val="28"/>
        </w:rPr>
        <w:t xml:space="preserve">омиссии. </w:t>
      </w:r>
    </w:p>
    <w:p w14:paraId="38647452" w14:textId="77777777" w:rsidR="00C14013" w:rsidRPr="006044E7" w:rsidRDefault="00C14013" w:rsidP="00C14013">
      <w:pPr>
        <w:pStyle w:val="2"/>
        <w:shd w:val="clear" w:color="auto" w:fill="auto"/>
        <w:tabs>
          <w:tab w:val="left" w:pos="142"/>
          <w:tab w:val="left" w:pos="1163"/>
          <w:tab w:val="left" w:pos="170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</w:t>
      </w:r>
      <w:r w:rsidRPr="006044E7">
        <w:rPr>
          <w:sz w:val="28"/>
          <w:szCs w:val="28"/>
        </w:rPr>
        <w:t>Для подготовки вопросов, в</w:t>
      </w:r>
      <w:r>
        <w:rPr>
          <w:sz w:val="28"/>
          <w:szCs w:val="28"/>
        </w:rPr>
        <w:t>ы</w:t>
      </w:r>
      <w:r w:rsidRPr="006044E7">
        <w:rPr>
          <w:sz w:val="28"/>
          <w:szCs w:val="28"/>
        </w:rPr>
        <w:t xml:space="preserve">носимых на рассмотрение </w:t>
      </w:r>
      <w:r>
        <w:rPr>
          <w:sz w:val="28"/>
          <w:szCs w:val="28"/>
        </w:rPr>
        <w:t>к</w:t>
      </w:r>
      <w:r w:rsidRPr="006044E7">
        <w:rPr>
          <w:sz w:val="28"/>
          <w:szCs w:val="28"/>
        </w:rPr>
        <w:t xml:space="preserve">омиссии, решением председателя </w:t>
      </w:r>
      <w:r>
        <w:rPr>
          <w:sz w:val="28"/>
          <w:szCs w:val="28"/>
        </w:rPr>
        <w:t>к</w:t>
      </w:r>
      <w:r w:rsidRPr="006044E7">
        <w:rPr>
          <w:sz w:val="28"/>
          <w:szCs w:val="28"/>
        </w:rPr>
        <w:t>омиссии могут создаваться рабочие группы из</w:t>
      </w:r>
      <w:r>
        <w:rPr>
          <w:sz w:val="28"/>
          <w:szCs w:val="28"/>
        </w:rPr>
        <w:t> </w:t>
      </w:r>
      <w:r w:rsidRPr="006044E7">
        <w:rPr>
          <w:sz w:val="28"/>
          <w:szCs w:val="28"/>
        </w:rPr>
        <w:t xml:space="preserve">числа членов </w:t>
      </w:r>
      <w:r>
        <w:rPr>
          <w:sz w:val="28"/>
          <w:szCs w:val="28"/>
        </w:rPr>
        <w:t>к</w:t>
      </w:r>
      <w:r w:rsidRPr="006044E7">
        <w:rPr>
          <w:sz w:val="28"/>
          <w:szCs w:val="28"/>
        </w:rPr>
        <w:t>омиссии, представителей заинтересованных государственных органо</w:t>
      </w:r>
      <w:r>
        <w:rPr>
          <w:sz w:val="28"/>
          <w:szCs w:val="28"/>
        </w:rPr>
        <w:t xml:space="preserve">в, </w:t>
      </w:r>
      <w:r w:rsidRPr="006044E7">
        <w:rPr>
          <w:sz w:val="28"/>
          <w:szCs w:val="28"/>
        </w:rPr>
        <w:t>а также экспертов.</w:t>
      </w:r>
    </w:p>
    <w:p w14:paraId="00CF4BAE" w14:textId="77777777" w:rsidR="00C14013" w:rsidRPr="006044E7" w:rsidRDefault="00C14013" w:rsidP="00C14013">
      <w:pPr>
        <w:pStyle w:val="2"/>
        <w:shd w:val="clear" w:color="auto" w:fill="auto"/>
        <w:tabs>
          <w:tab w:val="left" w:pos="142"/>
          <w:tab w:val="left" w:pos="1149"/>
          <w:tab w:val="left" w:pos="170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 </w:t>
      </w:r>
      <w:r w:rsidRPr="004020A8">
        <w:rPr>
          <w:sz w:val="28"/>
          <w:szCs w:val="28"/>
        </w:rPr>
        <w:t>И</w:t>
      </w:r>
      <w:r>
        <w:rPr>
          <w:sz w:val="28"/>
          <w:szCs w:val="28"/>
        </w:rPr>
        <w:t>нформационные м</w:t>
      </w:r>
      <w:r w:rsidRPr="006044E7">
        <w:rPr>
          <w:sz w:val="28"/>
          <w:szCs w:val="28"/>
        </w:rPr>
        <w:t xml:space="preserve">атериалы к заседанию </w:t>
      </w:r>
      <w:r>
        <w:rPr>
          <w:sz w:val="28"/>
          <w:szCs w:val="28"/>
        </w:rPr>
        <w:t>к</w:t>
      </w:r>
      <w:r w:rsidRPr="006044E7">
        <w:rPr>
          <w:sz w:val="28"/>
          <w:szCs w:val="28"/>
        </w:rPr>
        <w:t xml:space="preserve">омиссии представляются </w:t>
      </w:r>
      <w:r>
        <w:rPr>
          <w:sz w:val="28"/>
          <w:szCs w:val="28"/>
        </w:rPr>
        <w:t>секретарю</w:t>
      </w:r>
      <w:r w:rsidRPr="006044E7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6044E7">
        <w:rPr>
          <w:sz w:val="28"/>
          <w:szCs w:val="28"/>
        </w:rPr>
        <w:t xml:space="preserve">омиссии не позднее чем за </w:t>
      </w:r>
      <w:r>
        <w:rPr>
          <w:sz w:val="28"/>
          <w:szCs w:val="28"/>
        </w:rPr>
        <w:t>2</w:t>
      </w:r>
      <w:r w:rsidRPr="006044E7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рабочих </w:t>
      </w:r>
      <w:r w:rsidRPr="006044E7">
        <w:rPr>
          <w:sz w:val="28"/>
          <w:szCs w:val="28"/>
        </w:rPr>
        <w:t>дней до</w:t>
      </w:r>
      <w:r>
        <w:rPr>
          <w:sz w:val="28"/>
          <w:szCs w:val="28"/>
        </w:rPr>
        <w:t> </w:t>
      </w:r>
      <w:r w:rsidRPr="006044E7">
        <w:rPr>
          <w:sz w:val="28"/>
          <w:szCs w:val="28"/>
        </w:rPr>
        <w:t xml:space="preserve">даты проведения заседания </w:t>
      </w:r>
      <w:r>
        <w:rPr>
          <w:sz w:val="28"/>
          <w:szCs w:val="28"/>
        </w:rPr>
        <w:t xml:space="preserve">комиссии </w:t>
      </w:r>
      <w:r w:rsidRPr="006044E7">
        <w:rPr>
          <w:sz w:val="28"/>
          <w:szCs w:val="28"/>
        </w:rPr>
        <w:t>и включают в себя:</w:t>
      </w:r>
    </w:p>
    <w:p w14:paraId="2B96F62E" w14:textId="77777777" w:rsidR="00C14013" w:rsidRPr="006044E7" w:rsidRDefault="00C14013" w:rsidP="00C14013">
      <w:pPr>
        <w:pStyle w:val="2"/>
        <w:shd w:val="clear" w:color="auto" w:fill="auto"/>
        <w:tabs>
          <w:tab w:val="left" w:pos="142"/>
          <w:tab w:val="left" w:pos="170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44E7">
        <w:rPr>
          <w:sz w:val="28"/>
          <w:szCs w:val="28"/>
        </w:rPr>
        <w:t>аналитическую справку по рассматриваемому вопросу;</w:t>
      </w:r>
    </w:p>
    <w:p w14:paraId="596EFD61" w14:textId="77777777" w:rsidR="00C14013" w:rsidRPr="006044E7" w:rsidRDefault="00C14013" w:rsidP="00C14013">
      <w:pPr>
        <w:pStyle w:val="2"/>
        <w:shd w:val="clear" w:color="auto" w:fill="auto"/>
        <w:tabs>
          <w:tab w:val="left" w:pos="142"/>
          <w:tab w:val="left" w:pos="170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44E7">
        <w:rPr>
          <w:sz w:val="28"/>
          <w:szCs w:val="28"/>
        </w:rPr>
        <w:t>тезисы выступления основного докладчика;</w:t>
      </w:r>
    </w:p>
    <w:p w14:paraId="11FB6033" w14:textId="77777777" w:rsidR="00C14013" w:rsidRPr="006044E7" w:rsidRDefault="00C14013" w:rsidP="00C14013">
      <w:pPr>
        <w:pStyle w:val="2"/>
        <w:shd w:val="clear" w:color="auto" w:fill="auto"/>
        <w:tabs>
          <w:tab w:val="left" w:pos="142"/>
          <w:tab w:val="left" w:pos="170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44E7">
        <w:rPr>
          <w:sz w:val="28"/>
          <w:szCs w:val="28"/>
        </w:rPr>
        <w:t>проект решения по рассматриваемому вопросу с указанием исполнителей и срок</w:t>
      </w:r>
      <w:r>
        <w:rPr>
          <w:sz w:val="28"/>
          <w:szCs w:val="28"/>
        </w:rPr>
        <w:t>ов</w:t>
      </w:r>
      <w:r w:rsidRPr="006044E7">
        <w:rPr>
          <w:sz w:val="28"/>
          <w:szCs w:val="28"/>
        </w:rPr>
        <w:t xml:space="preserve"> исполнения;</w:t>
      </w:r>
    </w:p>
    <w:p w14:paraId="73A63A40" w14:textId="77777777" w:rsidR="00C14013" w:rsidRPr="006044E7" w:rsidRDefault="00C14013" w:rsidP="00C14013">
      <w:pPr>
        <w:pStyle w:val="2"/>
        <w:shd w:val="clear" w:color="auto" w:fill="auto"/>
        <w:tabs>
          <w:tab w:val="left" w:pos="142"/>
          <w:tab w:val="left" w:pos="170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информационные </w:t>
      </w:r>
      <w:r w:rsidRPr="006044E7">
        <w:rPr>
          <w:sz w:val="28"/>
          <w:szCs w:val="28"/>
        </w:rPr>
        <w:t xml:space="preserve">материалы согласования проекта решения </w:t>
      </w:r>
      <w:r>
        <w:rPr>
          <w:sz w:val="28"/>
          <w:szCs w:val="28"/>
        </w:rPr>
        <w:t>по </w:t>
      </w:r>
      <w:r w:rsidRPr="006044E7">
        <w:rPr>
          <w:sz w:val="28"/>
          <w:szCs w:val="28"/>
        </w:rPr>
        <w:t>рассматриваемому вопросу с заинтересованными государственными органами;</w:t>
      </w:r>
    </w:p>
    <w:p w14:paraId="4B158C28" w14:textId="77777777" w:rsidR="00C14013" w:rsidRPr="006044E7" w:rsidRDefault="00C14013" w:rsidP="00C14013">
      <w:pPr>
        <w:pStyle w:val="2"/>
        <w:shd w:val="clear" w:color="auto" w:fill="auto"/>
        <w:tabs>
          <w:tab w:val="left" w:pos="142"/>
          <w:tab w:val="left" w:pos="170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44E7">
        <w:rPr>
          <w:sz w:val="28"/>
          <w:szCs w:val="28"/>
        </w:rPr>
        <w:t>особые мнения по проекту</w:t>
      </w:r>
      <w:r>
        <w:rPr>
          <w:sz w:val="28"/>
          <w:szCs w:val="28"/>
        </w:rPr>
        <w:t xml:space="preserve"> решения по рассматриваемому вопросу</w:t>
      </w:r>
      <w:r w:rsidRPr="006044E7">
        <w:rPr>
          <w:sz w:val="28"/>
          <w:szCs w:val="28"/>
        </w:rPr>
        <w:t>, если таковые имеются.</w:t>
      </w:r>
    </w:p>
    <w:p w14:paraId="14AEAB62" w14:textId="77777777" w:rsidR="00C14013" w:rsidRPr="006044E7" w:rsidRDefault="00C14013" w:rsidP="00C14013">
      <w:pPr>
        <w:pStyle w:val="2"/>
        <w:shd w:val="clear" w:color="auto" w:fill="auto"/>
        <w:tabs>
          <w:tab w:val="left" w:pos="142"/>
          <w:tab w:val="left" w:pos="1168"/>
          <w:tab w:val="left" w:pos="170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13.5. </w:t>
      </w:r>
      <w:r w:rsidRPr="006044E7">
        <w:rPr>
          <w:sz w:val="28"/>
          <w:szCs w:val="28"/>
        </w:rPr>
        <w:t xml:space="preserve">Контроль за своевременностью подготовки и представления материалов для рассмотрения на заседаниях </w:t>
      </w:r>
      <w:r>
        <w:rPr>
          <w:sz w:val="28"/>
          <w:szCs w:val="28"/>
        </w:rPr>
        <w:t>комиссии осуществляет секретарь к</w:t>
      </w:r>
      <w:r w:rsidRPr="006044E7">
        <w:rPr>
          <w:sz w:val="28"/>
          <w:szCs w:val="28"/>
        </w:rPr>
        <w:t>омиссии.</w:t>
      </w:r>
    </w:p>
    <w:p w14:paraId="0BF181B5" w14:textId="77777777" w:rsidR="00C14013" w:rsidRPr="006044E7" w:rsidRDefault="00C14013" w:rsidP="00C14013">
      <w:pPr>
        <w:pStyle w:val="2"/>
        <w:shd w:val="clear" w:color="auto" w:fill="auto"/>
        <w:tabs>
          <w:tab w:val="left" w:pos="0"/>
          <w:tab w:val="left" w:pos="1154"/>
          <w:tab w:val="left" w:pos="1701"/>
        </w:tabs>
        <w:spacing w:before="0" w:after="0" w:line="240" w:lineRule="auto"/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13.6. </w:t>
      </w:r>
      <w:r w:rsidRPr="006044E7">
        <w:rPr>
          <w:sz w:val="28"/>
          <w:szCs w:val="28"/>
        </w:rPr>
        <w:t xml:space="preserve">В случае непредставления </w:t>
      </w:r>
      <w:r>
        <w:rPr>
          <w:sz w:val="28"/>
          <w:szCs w:val="28"/>
        </w:rPr>
        <w:t xml:space="preserve">информационных </w:t>
      </w:r>
      <w:r w:rsidRPr="006044E7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секретарю комиссии</w:t>
      </w:r>
      <w:r w:rsidRPr="006044E7">
        <w:rPr>
          <w:sz w:val="28"/>
          <w:szCs w:val="28"/>
        </w:rPr>
        <w:t xml:space="preserve"> в установленный настоящим </w:t>
      </w:r>
      <w:r>
        <w:rPr>
          <w:sz w:val="28"/>
          <w:szCs w:val="28"/>
        </w:rPr>
        <w:t>Положением</w:t>
      </w:r>
      <w:r w:rsidRPr="006044E7">
        <w:rPr>
          <w:sz w:val="28"/>
          <w:szCs w:val="28"/>
        </w:rPr>
        <w:t xml:space="preserve"> срок или их представления с нарушением </w:t>
      </w:r>
      <w:r>
        <w:rPr>
          <w:sz w:val="28"/>
          <w:szCs w:val="28"/>
        </w:rPr>
        <w:t xml:space="preserve">требований </w:t>
      </w:r>
      <w:r w:rsidRPr="006044E7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Положения</w:t>
      </w:r>
      <w:r w:rsidRPr="006044E7">
        <w:rPr>
          <w:sz w:val="28"/>
          <w:szCs w:val="28"/>
        </w:rPr>
        <w:t xml:space="preserve"> вопрос сн</w:t>
      </w:r>
      <w:r>
        <w:rPr>
          <w:sz w:val="28"/>
          <w:szCs w:val="28"/>
        </w:rPr>
        <w:t>имается с рассмотрения или</w:t>
      </w:r>
      <w:r w:rsidRPr="006044E7">
        <w:rPr>
          <w:sz w:val="28"/>
          <w:szCs w:val="28"/>
        </w:rPr>
        <w:t xml:space="preserve"> перен</w:t>
      </w:r>
      <w:r>
        <w:rPr>
          <w:sz w:val="28"/>
          <w:szCs w:val="28"/>
        </w:rPr>
        <w:t>осится</w:t>
      </w:r>
      <w:r w:rsidRPr="006044E7">
        <w:rPr>
          <w:sz w:val="28"/>
          <w:szCs w:val="28"/>
        </w:rPr>
        <w:t xml:space="preserve"> для рассмотрения на другое заседание</w:t>
      </w:r>
      <w:r>
        <w:rPr>
          <w:sz w:val="28"/>
          <w:szCs w:val="28"/>
        </w:rPr>
        <w:t xml:space="preserve"> комиссии</w:t>
      </w:r>
      <w:r w:rsidRPr="006044E7">
        <w:rPr>
          <w:sz w:val="28"/>
          <w:szCs w:val="28"/>
        </w:rPr>
        <w:t>.</w:t>
      </w:r>
    </w:p>
    <w:p w14:paraId="4B09AB95" w14:textId="77777777" w:rsidR="00C14013" w:rsidRPr="006044E7" w:rsidRDefault="00C14013" w:rsidP="00C14013">
      <w:pPr>
        <w:pStyle w:val="2"/>
        <w:shd w:val="clear" w:color="auto" w:fill="auto"/>
        <w:tabs>
          <w:tab w:val="left" w:pos="142"/>
          <w:tab w:val="left" w:pos="1154"/>
          <w:tab w:val="left" w:pos="170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13.7. Секретарь к</w:t>
      </w:r>
      <w:r w:rsidRPr="006044E7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представляет </w:t>
      </w:r>
      <w:r w:rsidRPr="006044E7">
        <w:rPr>
          <w:sz w:val="28"/>
          <w:szCs w:val="28"/>
        </w:rPr>
        <w:t xml:space="preserve">председателю </w:t>
      </w:r>
      <w:r>
        <w:rPr>
          <w:sz w:val="28"/>
          <w:szCs w:val="28"/>
        </w:rPr>
        <w:t>к</w:t>
      </w:r>
      <w:r w:rsidRPr="006044E7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п</w:t>
      </w:r>
      <w:r w:rsidRPr="006044E7">
        <w:rPr>
          <w:sz w:val="28"/>
          <w:szCs w:val="28"/>
        </w:rPr>
        <w:t>овестк</w:t>
      </w:r>
      <w:r>
        <w:rPr>
          <w:sz w:val="28"/>
          <w:szCs w:val="28"/>
        </w:rPr>
        <w:t>у</w:t>
      </w:r>
      <w:r w:rsidRPr="006044E7">
        <w:rPr>
          <w:sz w:val="28"/>
          <w:szCs w:val="28"/>
        </w:rPr>
        <w:t xml:space="preserve"> предстоящего заседания</w:t>
      </w:r>
      <w:r>
        <w:rPr>
          <w:sz w:val="28"/>
          <w:szCs w:val="28"/>
        </w:rPr>
        <w:t xml:space="preserve"> и</w:t>
      </w:r>
      <w:r w:rsidRPr="006044E7">
        <w:rPr>
          <w:sz w:val="28"/>
          <w:szCs w:val="28"/>
        </w:rPr>
        <w:t xml:space="preserve"> проект решения </w:t>
      </w:r>
      <w:r>
        <w:rPr>
          <w:sz w:val="28"/>
          <w:szCs w:val="28"/>
        </w:rPr>
        <w:t>к</w:t>
      </w:r>
      <w:r w:rsidRPr="006044E7">
        <w:rPr>
          <w:sz w:val="28"/>
          <w:szCs w:val="28"/>
        </w:rPr>
        <w:t>омиссии с</w:t>
      </w:r>
      <w:r>
        <w:rPr>
          <w:sz w:val="28"/>
          <w:szCs w:val="28"/>
        </w:rPr>
        <w:t> приложением необходимых</w:t>
      </w:r>
      <w:r w:rsidRPr="006044E7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6044E7">
        <w:rPr>
          <w:sz w:val="28"/>
          <w:szCs w:val="28"/>
        </w:rPr>
        <w:t xml:space="preserve"> не позднее чем за </w:t>
      </w:r>
      <w:r>
        <w:rPr>
          <w:sz w:val="28"/>
          <w:szCs w:val="28"/>
        </w:rPr>
        <w:t>10</w:t>
      </w:r>
      <w:r w:rsidRPr="006044E7">
        <w:rPr>
          <w:sz w:val="28"/>
          <w:szCs w:val="28"/>
        </w:rPr>
        <w:t xml:space="preserve"> рабочих дней до даты проведения заседания</w:t>
      </w:r>
      <w:r>
        <w:rPr>
          <w:sz w:val="28"/>
          <w:szCs w:val="28"/>
        </w:rPr>
        <w:t xml:space="preserve"> комиссии</w:t>
      </w:r>
      <w:r w:rsidRPr="006044E7">
        <w:rPr>
          <w:sz w:val="28"/>
          <w:szCs w:val="28"/>
        </w:rPr>
        <w:t>.</w:t>
      </w:r>
    </w:p>
    <w:p w14:paraId="4D086120" w14:textId="77777777" w:rsidR="00C14013" w:rsidRPr="006044E7" w:rsidRDefault="00C14013" w:rsidP="00C14013">
      <w:pPr>
        <w:pStyle w:val="2"/>
        <w:shd w:val="clear" w:color="auto" w:fill="auto"/>
        <w:tabs>
          <w:tab w:val="left" w:pos="142"/>
          <w:tab w:val="left" w:pos="1154"/>
          <w:tab w:val="left" w:pos="170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13.8. </w:t>
      </w:r>
      <w:r w:rsidRPr="006044E7">
        <w:rPr>
          <w:sz w:val="28"/>
          <w:szCs w:val="28"/>
        </w:rPr>
        <w:t xml:space="preserve">Одобренные председателем </w:t>
      </w:r>
      <w:r>
        <w:rPr>
          <w:sz w:val="28"/>
          <w:szCs w:val="28"/>
        </w:rPr>
        <w:t>к</w:t>
      </w:r>
      <w:r w:rsidRPr="006044E7">
        <w:rPr>
          <w:sz w:val="28"/>
          <w:szCs w:val="28"/>
        </w:rPr>
        <w:t>омиссии повестка заседания</w:t>
      </w:r>
      <w:r>
        <w:rPr>
          <w:sz w:val="28"/>
          <w:szCs w:val="28"/>
        </w:rPr>
        <w:t xml:space="preserve"> комиссии</w:t>
      </w:r>
      <w:r w:rsidRPr="006044E7">
        <w:rPr>
          <w:sz w:val="28"/>
          <w:szCs w:val="28"/>
        </w:rPr>
        <w:t xml:space="preserve">, проект решения </w:t>
      </w:r>
      <w:r>
        <w:rPr>
          <w:sz w:val="28"/>
          <w:szCs w:val="28"/>
        </w:rPr>
        <w:t xml:space="preserve">комиссии </w:t>
      </w:r>
      <w:r w:rsidRPr="006044E7">
        <w:rPr>
          <w:sz w:val="28"/>
          <w:szCs w:val="28"/>
        </w:rPr>
        <w:t>и соответствующи</w:t>
      </w:r>
      <w:r>
        <w:rPr>
          <w:sz w:val="28"/>
          <w:szCs w:val="28"/>
        </w:rPr>
        <w:t>е материалы рассылаются членам к</w:t>
      </w:r>
      <w:r w:rsidRPr="006044E7">
        <w:rPr>
          <w:sz w:val="28"/>
          <w:szCs w:val="28"/>
        </w:rPr>
        <w:t xml:space="preserve">омиссии и </w:t>
      </w:r>
      <w:r>
        <w:rPr>
          <w:sz w:val="28"/>
          <w:szCs w:val="28"/>
        </w:rPr>
        <w:t xml:space="preserve">другим </w:t>
      </w:r>
      <w:r w:rsidRPr="006044E7">
        <w:rPr>
          <w:sz w:val="28"/>
          <w:szCs w:val="28"/>
        </w:rPr>
        <w:t>участникам заседания не позднее чем за</w:t>
      </w:r>
      <w:r>
        <w:rPr>
          <w:sz w:val="28"/>
          <w:szCs w:val="28"/>
        </w:rPr>
        <w:t> </w:t>
      </w:r>
      <w:r w:rsidRPr="006044E7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Pr="006044E7">
        <w:rPr>
          <w:sz w:val="28"/>
          <w:szCs w:val="28"/>
        </w:rPr>
        <w:t>рабочих дней до даты проведения заседания</w:t>
      </w:r>
      <w:r>
        <w:rPr>
          <w:sz w:val="28"/>
          <w:szCs w:val="28"/>
        </w:rPr>
        <w:t xml:space="preserve"> комиссии</w:t>
      </w:r>
      <w:r w:rsidRPr="006044E7">
        <w:rPr>
          <w:sz w:val="28"/>
          <w:szCs w:val="28"/>
        </w:rPr>
        <w:t>.</w:t>
      </w:r>
    </w:p>
    <w:p w14:paraId="5582D4FA" w14:textId="77777777" w:rsidR="00C14013" w:rsidRPr="006044E7" w:rsidRDefault="00C14013" w:rsidP="00C14013">
      <w:pPr>
        <w:pStyle w:val="2"/>
        <w:shd w:val="clear" w:color="auto" w:fill="auto"/>
        <w:tabs>
          <w:tab w:val="left" w:pos="142"/>
          <w:tab w:val="left" w:pos="1158"/>
          <w:tab w:val="left" w:pos="170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13.9. Члены к</w:t>
      </w:r>
      <w:r w:rsidRPr="006044E7">
        <w:rPr>
          <w:sz w:val="28"/>
          <w:szCs w:val="28"/>
        </w:rPr>
        <w:t xml:space="preserve">омиссии и </w:t>
      </w:r>
      <w:r>
        <w:rPr>
          <w:sz w:val="28"/>
          <w:szCs w:val="28"/>
        </w:rPr>
        <w:t xml:space="preserve">другие </w:t>
      </w:r>
      <w:r w:rsidRPr="006044E7">
        <w:rPr>
          <w:sz w:val="28"/>
          <w:szCs w:val="28"/>
        </w:rPr>
        <w:t>участники заседания, которым разосланы повестка заседания</w:t>
      </w:r>
      <w:r>
        <w:rPr>
          <w:sz w:val="28"/>
          <w:szCs w:val="28"/>
        </w:rPr>
        <w:t xml:space="preserve"> комиссии</w:t>
      </w:r>
      <w:r w:rsidRPr="006044E7">
        <w:rPr>
          <w:sz w:val="28"/>
          <w:szCs w:val="28"/>
        </w:rPr>
        <w:t xml:space="preserve">, проект решения </w:t>
      </w:r>
      <w:r>
        <w:rPr>
          <w:sz w:val="28"/>
          <w:szCs w:val="28"/>
        </w:rPr>
        <w:t xml:space="preserve">комиссии </w:t>
      </w:r>
      <w:r w:rsidRPr="006044E7">
        <w:rPr>
          <w:sz w:val="28"/>
          <w:szCs w:val="28"/>
        </w:rPr>
        <w:t xml:space="preserve">и соответствующие материалы, при наличии замечаний и предложений </w:t>
      </w:r>
      <w:r w:rsidRPr="006044E7">
        <w:rPr>
          <w:sz w:val="28"/>
          <w:szCs w:val="28"/>
        </w:rPr>
        <w:lastRenderedPageBreak/>
        <w:t>представляют их в</w:t>
      </w:r>
      <w:r>
        <w:rPr>
          <w:sz w:val="28"/>
          <w:szCs w:val="28"/>
        </w:rPr>
        <w:t> </w:t>
      </w:r>
      <w:r w:rsidRPr="006044E7">
        <w:rPr>
          <w:sz w:val="28"/>
          <w:szCs w:val="28"/>
        </w:rPr>
        <w:t>письменно</w:t>
      </w:r>
      <w:r>
        <w:rPr>
          <w:sz w:val="28"/>
          <w:szCs w:val="28"/>
        </w:rPr>
        <w:t>й</w:t>
      </w:r>
      <w:r w:rsidRPr="006044E7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Pr="006044E7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секретарю к</w:t>
      </w:r>
      <w:r w:rsidRPr="006044E7">
        <w:rPr>
          <w:sz w:val="28"/>
          <w:szCs w:val="28"/>
        </w:rPr>
        <w:t>омиссии</w:t>
      </w:r>
      <w:r w:rsidRPr="00B274EE">
        <w:rPr>
          <w:sz w:val="28"/>
          <w:szCs w:val="28"/>
        </w:rPr>
        <w:t xml:space="preserve"> </w:t>
      </w:r>
      <w:r w:rsidRPr="006044E7">
        <w:rPr>
          <w:sz w:val="28"/>
          <w:szCs w:val="28"/>
        </w:rPr>
        <w:t>не позднее чем за</w:t>
      </w:r>
      <w:r>
        <w:rPr>
          <w:sz w:val="28"/>
          <w:szCs w:val="28"/>
        </w:rPr>
        <w:t> </w:t>
      </w:r>
      <w:r w:rsidRPr="006044E7">
        <w:rPr>
          <w:sz w:val="28"/>
          <w:szCs w:val="28"/>
        </w:rPr>
        <w:t>3 рабочих дня до</w:t>
      </w:r>
      <w:r>
        <w:rPr>
          <w:sz w:val="28"/>
          <w:szCs w:val="28"/>
        </w:rPr>
        <w:t> </w:t>
      </w:r>
      <w:r w:rsidRPr="006044E7">
        <w:rPr>
          <w:sz w:val="28"/>
          <w:szCs w:val="28"/>
        </w:rPr>
        <w:t>даты проведения заседания</w:t>
      </w:r>
      <w:r>
        <w:rPr>
          <w:sz w:val="28"/>
          <w:szCs w:val="28"/>
        </w:rPr>
        <w:t xml:space="preserve"> комиссии</w:t>
      </w:r>
      <w:r w:rsidRPr="006044E7">
        <w:rPr>
          <w:sz w:val="28"/>
          <w:szCs w:val="28"/>
        </w:rPr>
        <w:t>.</w:t>
      </w:r>
    </w:p>
    <w:p w14:paraId="1731582F" w14:textId="77777777" w:rsidR="00C14013" w:rsidRPr="006044E7" w:rsidRDefault="00C14013" w:rsidP="00C14013">
      <w:pPr>
        <w:pStyle w:val="2"/>
        <w:shd w:val="clear" w:color="auto" w:fill="auto"/>
        <w:tabs>
          <w:tab w:val="left" w:pos="142"/>
          <w:tab w:val="left" w:pos="1168"/>
          <w:tab w:val="left" w:pos="1701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13.10. </w:t>
      </w:r>
      <w:r w:rsidRPr="006044E7">
        <w:rPr>
          <w:sz w:val="28"/>
          <w:szCs w:val="28"/>
        </w:rPr>
        <w:t>В случа</w:t>
      </w:r>
      <w:r>
        <w:rPr>
          <w:sz w:val="28"/>
          <w:szCs w:val="28"/>
        </w:rPr>
        <w:t>е если для реализации решений к</w:t>
      </w:r>
      <w:r w:rsidRPr="006044E7">
        <w:rPr>
          <w:sz w:val="28"/>
          <w:szCs w:val="28"/>
        </w:rPr>
        <w:t>омиссии требуется принятие акта высшего должностного лица (руководителя высшего исполнительного органа государственной власт</w:t>
      </w:r>
      <w:r>
        <w:rPr>
          <w:sz w:val="28"/>
          <w:szCs w:val="28"/>
        </w:rPr>
        <w:t>и) области</w:t>
      </w:r>
      <w:r w:rsidRPr="006044E7">
        <w:rPr>
          <w:sz w:val="28"/>
          <w:szCs w:val="28"/>
        </w:rPr>
        <w:t>, одновременно с</w:t>
      </w:r>
      <w:r>
        <w:rPr>
          <w:sz w:val="28"/>
          <w:szCs w:val="28"/>
        </w:rPr>
        <w:t> </w:t>
      </w:r>
      <w:r w:rsidRPr="006044E7">
        <w:rPr>
          <w:sz w:val="28"/>
          <w:szCs w:val="28"/>
        </w:rPr>
        <w:t xml:space="preserve">подготовкой материалов к заседанию </w:t>
      </w:r>
      <w:r>
        <w:rPr>
          <w:sz w:val="28"/>
          <w:szCs w:val="28"/>
        </w:rPr>
        <w:t>к</w:t>
      </w:r>
      <w:r w:rsidRPr="006044E7">
        <w:rPr>
          <w:sz w:val="28"/>
          <w:szCs w:val="28"/>
        </w:rPr>
        <w:t>омиссии в установленном порядке разрабатываются соответствующие проекты правовых актов высшего должностного лица (руководителя высшего исполнительного органа государственной власт</w:t>
      </w:r>
      <w:r>
        <w:rPr>
          <w:sz w:val="28"/>
          <w:szCs w:val="28"/>
        </w:rPr>
        <w:t>и) области</w:t>
      </w:r>
      <w:r w:rsidRPr="006044E7">
        <w:rPr>
          <w:sz w:val="28"/>
          <w:szCs w:val="28"/>
        </w:rPr>
        <w:t xml:space="preserve">. </w:t>
      </w:r>
    </w:p>
    <w:p w14:paraId="5B10C2FD" w14:textId="77777777" w:rsidR="00C14013" w:rsidRPr="00322759" w:rsidRDefault="00C14013" w:rsidP="00C14013">
      <w:pPr>
        <w:jc w:val="both"/>
      </w:pPr>
      <w:r>
        <w:t xml:space="preserve">13.11. Секретарь комиссии не позднее чем за 5 рабочих дней до даты </w:t>
      </w:r>
      <w:r w:rsidRPr="00322759">
        <w:t xml:space="preserve">проведения заседания </w:t>
      </w:r>
      <w:r>
        <w:t xml:space="preserve">комиссии </w:t>
      </w:r>
      <w:r w:rsidRPr="00322759">
        <w:t xml:space="preserve">информирует членов </w:t>
      </w:r>
      <w:r>
        <w:t>к</w:t>
      </w:r>
      <w:r w:rsidRPr="00322759">
        <w:t xml:space="preserve">омиссии и лиц, приглашенных на заседание, о дате, времени и месте проведения заседания </w:t>
      </w:r>
      <w:r>
        <w:t>к</w:t>
      </w:r>
      <w:r w:rsidRPr="00322759">
        <w:t>омиссии.</w:t>
      </w:r>
    </w:p>
    <w:p w14:paraId="2D153B6E" w14:textId="77777777" w:rsidR="00C14013" w:rsidRDefault="00C14013" w:rsidP="00C14013">
      <w:pPr>
        <w:jc w:val="both"/>
      </w:pPr>
      <w:r>
        <w:t xml:space="preserve">13.12. </w:t>
      </w:r>
      <w:r w:rsidRPr="00322759">
        <w:t xml:space="preserve">Члены </w:t>
      </w:r>
      <w:r>
        <w:t>к</w:t>
      </w:r>
      <w:r w:rsidRPr="00322759">
        <w:t xml:space="preserve">омиссии не позднее чем за </w:t>
      </w:r>
      <w:r>
        <w:t>2</w:t>
      </w:r>
      <w:r w:rsidRPr="00322759">
        <w:t xml:space="preserve"> рабочих дня до даты проведения заседания </w:t>
      </w:r>
      <w:r>
        <w:t>к</w:t>
      </w:r>
      <w:r w:rsidRPr="00322759">
        <w:t xml:space="preserve">омиссии информируют </w:t>
      </w:r>
      <w:r>
        <w:t>председателя комиссии через секретаря к</w:t>
      </w:r>
      <w:r w:rsidRPr="00322759">
        <w:t xml:space="preserve">омиссии о своем участии </w:t>
      </w:r>
      <w:r>
        <w:t xml:space="preserve">в заседании комиссии </w:t>
      </w:r>
      <w:r w:rsidRPr="00322759">
        <w:t xml:space="preserve">или причинах отсутствия. Список членов </w:t>
      </w:r>
      <w:r>
        <w:t>к</w:t>
      </w:r>
      <w:r w:rsidRPr="00322759">
        <w:t xml:space="preserve">омиссии, отсутствующих </w:t>
      </w:r>
      <w:r>
        <w:t xml:space="preserve">на заседании комиссии </w:t>
      </w:r>
      <w:r w:rsidRPr="00322759">
        <w:t xml:space="preserve">по уважительным причинам (болезнь, командировка, отпуск), </w:t>
      </w:r>
      <w:r>
        <w:t xml:space="preserve">направляется </w:t>
      </w:r>
      <w:r w:rsidRPr="00322759">
        <w:t xml:space="preserve">председателю </w:t>
      </w:r>
      <w:r>
        <w:t>к</w:t>
      </w:r>
      <w:r w:rsidRPr="00322759">
        <w:t>омиссии.</w:t>
      </w:r>
    </w:p>
    <w:p w14:paraId="2295A46F" w14:textId="77777777" w:rsidR="00C14013" w:rsidRPr="00F53A28" w:rsidRDefault="00C14013" w:rsidP="00C14013">
      <w:pPr>
        <w:pStyle w:val="FORMATTEXT"/>
        <w:ind w:firstLine="709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13.13. </w:t>
      </w:r>
      <w:r w:rsidRPr="00F53A28">
        <w:rPr>
          <w:color w:val="000001"/>
          <w:sz w:val="28"/>
          <w:szCs w:val="28"/>
        </w:rPr>
        <w:t>В случае необходимости экстренного сбора членов комиссии при</w:t>
      </w:r>
      <w:r>
        <w:rPr>
          <w:color w:val="000001"/>
          <w:sz w:val="28"/>
          <w:szCs w:val="28"/>
        </w:rPr>
        <w:t> </w:t>
      </w:r>
      <w:r w:rsidRPr="00F53A28">
        <w:rPr>
          <w:color w:val="000001"/>
          <w:sz w:val="28"/>
          <w:szCs w:val="28"/>
        </w:rPr>
        <w:t xml:space="preserve">угрозе возникновения или возникновении </w:t>
      </w:r>
      <w:r>
        <w:rPr>
          <w:color w:val="000001"/>
          <w:sz w:val="28"/>
          <w:szCs w:val="28"/>
        </w:rPr>
        <w:t>ЧС</w:t>
      </w:r>
      <w:r w:rsidRPr="00F53A28">
        <w:rPr>
          <w:color w:val="000001"/>
          <w:sz w:val="28"/>
          <w:szCs w:val="28"/>
        </w:rPr>
        <w:t xml:space="preserve"> время и место сбора комиссии определя</w:t>
      </w:r>
      <w:r>
        <w:rPr>
          <w:color w:val="000001"/>
          <w:sz w:val="28"/>
          <w:szCs w:val="28"/>
        </w:rPr>
        <w:t>ю</w:t>
      </w:r>
      <w:r w:rsidRPr="00F53A28">
        <w:rPr>
          <w:color w:val="000001"/>
          <w:sz w:val="28"/>
          <w:szCs w:val="28"/>
        </w:rPr>
        <w:t>тся председател</w:t>
      </w:r>
      <w:r>
        <w:rPr>
          <w:color w:val="000001"/>
          <w:sz w:val="28"/>
          <w:szCs w:val="28"/>
        </w:rPr>
        <w:t>ем</w:t>
      </w:r>
      <w:r w:rsidRPr="00F53A28">
        <w:rPr>
          <w:color w:val="000001"/>
          <w:sz w:val="28"/>
          <w:szCs w:val="28"/>
        </w:rPr>
        <w:t xml:space="preserve"> комиссии. Члены комиссии обязаны прибыть к месту сбора в течение 30 минут с момента оповещения во</w:t>
      </w:r>
      <w:r>
        <w:rPr>
          <w:color w:val="000001"/>
          <w:sz w:val="28"/>
          <w:szCs w:val="28"/>
        </w:rPr>
        <w:t> </w:t>
      </w:r>
      <w:r w:rsidRPr="00F53A28">
        <w:rPr>
          <w:color w:val="000001"/>
          <w:sz w:val="28"/>
          <w:szCs w:val="28"/>
        </w:rPr>
        <w:t>время рабочего дня, в течение 1 часа</w:t>
      </w:r>
      <w:r>
        <w:rPr>
          <w:color w:val="000001"/>
          <w:sz w:val="28"/>
          <w:szCs w:val="28"/>
        </w:rPr>
        <w:t xml:space="preserve"> – </w:t>
      </w:r>
      <w:r w:rsidRPr="00F53A28">
        <w:rPr>
          <w:color w:val="000001"/>
          <w:sz w:val="28"/>
          <w:szCs w:val="28"/>
        </w:rPr>
        <w:t xml:space="preserve">в нерабочие и праздничные дни. </w:t>
      </w:r>
    </w:p>
    <w:p w14:paraId="61D1F603" w14:textId="77777777" w:rsidR="00C14013" w:rsidRPr="00322759" w:rsidRDefault="00C14013" w:rsidP="00C14013">
      <w:pPr>
        <w:jc w:val="both"/>
      </w:pPr>
      <w:r>
        <w:t xml:space="preserve">13.14. </w:t>
      </w:r>
      <w:r w:rsidRPr="00322759">
        <w:t xml:space="preserve">На заседания </w:t>
      </w:r>
      <w:r>
        <w:t>к</w:t>
      </w:r>
      <w:r w:rsidRPr="00322759">
        <w:t xml:space="preserve">омиссии могут быть приглашены руководители территориальных органов федеральных органов исполнительной власти, органов исполнительной власти </w:t>
      </w:r>
      <w:r>
        <w:t>области</w:t>
      </w:r>
      <w:r w:rsidRPr="00322759">
        <w:t xml:space="preserve"> и органов местного самоуправления</w:t>
      </w:r>
      <w:r>
        <w:t xml:space="preserve"> муниципальных образований области</w:t>
      </w:r>
      <w:r w:rsidRPr="00322759">
        <w:t>,</w:t>
      </w:r>
      <w:r>
        <w:t xml:space="preserve"> председатели комиссий по предупреждению и ликвидации ЧС и обеспечению пожарной безопасности муниципальных образований области, </w:t>
      </w:r>
      <w:r w:rsidRPr="00322759">
        <w:t>а также руководители иных органов и организаций, имеющие непосредственное отношение к</w:t>
      </w:r>
      <w:r>
        <w:t> </w:t>
      </w:r>
      <w:r w:rsidRPr="00322759">
        <w:t>рассматриваемому вопросу.</w:t>
      </w:r>
    </w:p>
    <w:p w14:paraId="4ED7BA10" w14:textId="5BB50E07" w:rsidR="00C14013" w:rsidRDefault="00C14013" w:rsidP="00C14013">
      <w:pPr>
        <w:jc w:val="both"/>
      </w:pPr>
      <w:r>
        <w:t xml:space="preserve">13.15. </w:t>
      </w:r>
      <w:r w:rsidRPr="00322759">
        <w:t>Со</w:t>
      </w:r>
      <w:r>
        <w:t>став приглашаемых на заседание к</w:t>
      </w:r>
      <w:r w:rsidRPr="00322759">
        <w:t xml:space="preserve">омиссии должностных лиц формируется </w:t>
      </w:r>
      <w:r>
        <w:t>секретарем к</w:t>
      </w:r>
      <w:r w:rsidRPr="00322759">
        <w:t>омиссии на основе предложений органов и организаций, ответственных за подготовку рассматриваемых вопросов</w:t>
      </w:r>
      <w:r>
        <w:t>.</w:t>
      </w:r>
      <w:r w:rsidRPr="00322759">
        <w:t xml:space="preserve"> </w:t>
      </w:r>
      <w:r>
        <w:t>Информацию о</w:t>
      </w:r>
      <w:r w:rsidRPr="00322759">
        <w:t xml:space="preserve"> </w:t>
      </w:r>
      <w:r>
        <w:t>приглашаемых на заседание к</w:t>
      </w:r>
      <w:r w:rsidRPr="00322759">
        <w:t>омиссии должностных лиц</w:t>
      </w:r>
      <w:r>
        <w:t>ах</w:t>
      </w:r>
      <w:r w:rsidRPr="00322759">
        <w:t xml:space="preserve"> </w:t>
      </w:r>
      <w:r>
        <w:t>секретарь комиссии представляе</w:t>
      </w:r>
      <w:r w:rsidRPr="00322759">
        <w:t xml:space="preserve">т председателю </w:t>
      </w:r>
      <w:r>
        <w:t>комиссии</w:t>
      </w:r>
      <w:r w:rsidRPr="00322759">
        <w:t xml:space="preserve"> вместе с</w:t>
      </w:r>
      <w:r>
        <w:t> комплектом</w:t>
      </w:r>
      <w:r w:rsidRPr="00322759">
        <w:t xml:space="preserve"> документов к заседанию.</w:t>
      </w:r>
      <w:r w:rsidRPr="00C14013">
        <w:t xml:space="preserve"> </w:t>
      </w:r>
      <w:r>
        <w:t>&lt;пункт 13</w:t>
      </w:r>
      <w:r w:rsidRPr="00C14013">
        <w:t xml:space="preserve"> введён постановлением Правительства области от 13.09.2017 № 702-п&gt;</w:t>
      </w:r>
    </w:p>
    <w:p w14:paraId="4509E402" w14:textId="77777777" w:rsidR="00C14013" w:rsidRPr="00B32B4C" w:rsidRDefault="00C14013" w:rsidP="00C14013">
      <w:pPr>
        <w:jc w:val="both"/>
      </w:pPr>
      <w:r>
        <w:t>14. Порядок проведения заседаний комиссии.</w:t>
      </w:r>
    </w:p>
    <w:p w14:paraId="277D05A8" w14:textId="77777777" w:rsidR="00C14013" w:rsidRPr="00322759" w:rsidRDefault="00C14013" w:rsidP="00C14013">
      <w:pPr>
        <w:jc w:val="both"/>
      </w:pPr>
      <w:r w:rsidRPr="00B32B4C">
        <w:t>14.1</w:t>
      </w:r>
      <w:r>
        <w:t xml:space="preserve">. </w:t>
      </w:r>
      <w:r w:rsidRPr="00322759">
        <w:t xml:space="preserve">Заседания </w:t>
      </w:r>
      <w:r>
        <w:t>к</w:t>
      </w:r>
      <w:r w:rsidRPr="00322759">
        <w:t xml:space="preserve">омиссии созываются председателем </w:t>
      </w:r>
      <w:r>
        <w:t>к</w:t>
      </w:r>
      <w:r w:rsidRPr="00322759">
        <w:t>омиссии либо по</w:t>
      </w:r>
      <w:r>
        <w:t> </w:t>
      </w:r>
      <w:r w:rsidRPr="00322759">
        <w:t xml:space="preserve">его поручению </w:t>
      </w:r>
      <w:r>
        <w:t>заместителем председателя к</w:t>
      </w:r>
      <w:r w:rsidRPr="00322759">
        <w:t>омиссии.</w:t>
      </w:r>
    </w:p>
    <w:p w14:paraId="024ECB36" w14:textId="77777777" w:rsidR="00C14013" w:rsidRPr="00322759" w:rsidRDefault="00C14013" w:rsidP="00C14013">
      <w:pPr>
        <w:jc w:val="both"/>
      </w:pPr>
      <w:r w:rsidRPr="00B32B4C">
        <w:t>14.2</w:t>
      </w:r>
      <w:r>
        <w:t xml:space="preserve">. </w:t>
      </w:r>
      <w:r w:rsidRPr="00322759">
        <w:t>Лица, прибывшие для участия в заседани</w:t>
      </w:r>
      <w:r>
        <w:t>и</w:t>
      </w:r>
      <w:r w:rsidRPr="00322759">
        <w:t xml:space="preserve"> </w:t>
      </w:r>
      <w:r>
        <w:t>к</w:t>
      </w:r>
      <w:r w:rsidRPr="00322759">
        <w:t xml:space="preserve">омиссии, регистрируются </w:t>
      </w:r>
      <w:r>
        <w:t>секретарем к</w:t>
      </w:r>
      <w:r w:rsidRPr="00322759">
        <w:t>омиссии.</w:t>
      </w:r>
    </w:p>
    <w:p w14:paraId="23D68D8B" w14:textId="77777777" w:rsidR="00C14013" w:rsidRPr="00322759" w:rsidRDefault="00C14013" w:rsidP="00C14013">
      <w:pPr>
        <w:jc w:val="both"/>
      </w:pPr>
      <w:r w:rsidRPr="00B32B4C">
        <w:t>14</w:t>
      </w:r>
      <w:r>
        <w:t xml:space="preserve">.3. </w:t>
      </w:r>
      <w:r w:rsidRPr="00322759">
        <w:t xml:space="preserve">Присутствие на заседании </w:t>
      </w:r>
      <w:r>
        <w:t>к</w:t>
      </w:r>
      <w:r w:rsidRPr="00322759">
        <w:t>омиссии ее членов обязательно.</w:t>
      </w:r>
    </w:p>
    <w:p w14:paraId="7900C671" w14:textId="77777777" w:rsidR="00C14013" w:rsidRPr="00322759" w:rsidRDefault="00C14013" w:rsidP="00C14013">
      <w:pPr>
        <w:jc w:val="both"/>
      </w:pPr>
      <w:r>
        <w:lastRenderedPageBreak/>
        <w:t xml:space="preserve">14.4. </w:t>
      </w:r>
      <w:r w:rsidRPr="00322759">
        <w:t xml:space="preserve">Члены </w:t>
      </w:r>
      <w:r>
        <w:t>к</w:t>
      </w:r>
      <w:r w:rsidRPr="00322759">
        <w:t>омиссии не вправе делегировать свои полномочия иным лицам.</w:t>
      </w:r>
    </w:p>
    <w:p w14:paraId="2DC9CFB1" w14:textId="77777777" w:rsidR="00C14013" w:rsidRPr="00397679" w:rsidRDefault="00C14013" w:rsidP="00C14013">
      <w:pPr>
        <w:jc w:val="both"/>
      </w:pPr>
      <w:r>
        <w:t xml:space="preserve">14.5. </w:t>
      </w:r>
      <w:r w:rsidRPr="00322759">
        <w:t xml:space="preserve">В случае если член </w:t>
      </w:r>
      <w:r>
        <w:t>к</w:t>
      </w:r>
      <w:r w:rsidRPr="00322759">
        <w:t>омиссии не может присутствовать на</w:t>
      </w:r>
      <w:r>
        <w:t> </w:t>
      </w:r>
      <w:r w:rsidRPr="00322759">
        <w:t xml:space="preserve">заседании, он обязан </w:t>
      </w:r>
      <w:r>
        <w:t xml:space="preserve">не менее чем за сутки </w:t>
      </w:r>
      <w:r w:rsidRPr="006044E7">
        <w:rPr>
          <w:szCs w:val="28"/>
        </w:rPr>
        <w:t>до</w:t>
      </w:r>
      <w:r>
        <w:rPr>
          <w:szCs w:val="28"/>
        </w:rPr>
        <w:t> </w:t>
      </w:r>
      <w:r w:rsidRPr="006044E7">
        <w:rPr>
          <w:szCs w:val="28"/>
        </w:rPr>
        <w:t>даты проведения заседания</w:t>
      </w:r>
      <w:r>
        <w:rPr>
          <w:szCs w:val="28"/>
        </w:rPr>
        <w:t xml:space="preserve"> комиссии</w:t>
      </w:r>
      <w:r w:rsidRPr="00322759">
        <w:t xml:space="preserve"> известить об этом </w:t>
      </w:r>
      <w:r>
        <w:t>секретаря комиссии</w:t>
      </w:r>
      <w:r w:rsidRPr="00397679">
        <w:t>.</w:t>
      </w:r>
    </w:p>
    <w:p w14:paraId="32318FB2" w14:textId="77777777" w:rsidR="00C14013" w:rsidRPr="00397679" w:rsidRDefault="00C14013" w:rsidP="00C14013">
      <w:pPr>
        <w:tabs>
          <w:tab w:val="left" w:pos="709"/>
        </w:tabs>
        <w:jc w:val="both"/>
      </w:pPr>
      <w:r>
        <w:t xml:space="preserve">14.6. </w:t>
      </w:r>
      <w:r w:rsidRPr="00397679">
        <w:t xml:space="preserve">Члены </w:t>
      </w:r>
      <w:r>
        <w:t>к</w:t>
      </w:r>
      <w:r w:rsidRPr="00397679">
        <w:t xml:space="preserve">омиссии обладают равными правами при обсуждении рассматриваемых на заседании </w:t>
      </w:r>
      <w:r>
        <w:t xml:space="preserve">комиссии </w:t>
      </w:r>
      <w:r w:rsidRPr="00397679">
        <w:t>вопросов.</w:t>
      </w:r>
      <w:r>
        <w:t xml:space="preserve"> </w:t>
      </w:r>
    </w:p>
    <w:p w14:paraId="326263B3" w14:textId="77777777" w:rsidR="00C14013" w:rsidRPr="00397679" w:rsidRDefault="00C14013" w:rsidP="00C14013">
      <w:pPr>
        <w:tabs>
          <w:tab w:val="left" w:pos="709"/>
        </w:tabs>
        <w:jc w:val="both"/>
      </w:pPr>
      <w:r>
        <w:t xml:space="preserve">14.7. </w:t>
      </w:r>
      <w:r w:rsidRPr="00397679">
        <w:t xml:space="preserve">Заседание </w:t>
      </w:r>
      <w:r>
        <w:t>к</w:t>
      </w:r>
      <w:r w:rsidRPr="00397679">
        <w:t>омиссии считается правомочным, если на нем присутствует более половины ее членов.</w:t>
      </w:r>
    </w:p>
    <w:p w14:paraId="0397A12C" w14:textId="77777777" w:rsidR="00C14013" w:rsidRPr="00397679" w:rsidRDefault="00C14013" w:rsidP="00C14013">
      <w:pPr>
        <w:tabs>
          <w:tab w:val="left" w:pos="709"/>
        </w:tabs>
        <w:jc w:val="both"/>
      </w:pPr>
      <w:r>
        <w:t xml:space="preserve">14.8. </w:t>
      </w:r>
      <w:r w:rsidRPr="00397679">
        <w:t xml:space="preserve">Заседания </w:t>
      </w:r>
      <w:r>
        <w:t xml:space="preserve">комиссии </w:t>
      </w:r>
      <w:r w:rsidRPr="00397679">
        <w:t xml:space="preserve">проходят под председательством председателя </w:t>
      </w:r>
      <w:r>
        <w:t>к</w:t>
      </w:r>
      <w:r w:rsidRPr="00397679">
        <w:t>омиссии либо лица, замещающего</w:t>
      </w:r>
      <w:r>
        <w:t xml:space="preserve"> председателя комиссии</w:t>
      </w:r>
      <w:r w:rsidRPr="006B4921">
        <w:t xml:space="preserve"> по</w:t>
      </w:r>
      <w:r>
        <w:t> </w:t>
      </w:r>
      <w:r w:rsidRPr="006B4921">
        <w:t>его</w:t>
      </w:r>
      <w:r w:rsidRPr="00397679">
        <w:t xml:space="preserve"> поручению.</w:t>
      </w:r>
    </w:p>
    <w:p w14:paraId="6B0ED1F9" w14:textId="77777777" w:rsidR="00C14013" w:rsidRPr="00397679" w:rsidRDefault="00C14013" w:rsidP="00C14013">
      <w:pPr>
        <w:tabs>
          <w:tab w:val="left" w:pos="709"/>
        </w:tabs>
        <w:jc w:val="both"/>
      </w:pPr>
      <w:r>
        <w:t xml:space="preserve">14.9. </w:t>
      </w:r>
      <w:r w:rsidRPr="00397679">
        <w:t xml:space="preserve">Председатель </w:t>
      </w:r>
      <w:r>
        <w:t>к</w:t>
      </w:r>
      <w:r w:rsidRPr="00397679">
        <w:t>омиссии:</w:t>
      </w:r>
    </w:p>
    <w:p w14:paraId="329A381E" w14:textId="77777777" w:rsidR="00C14013" w:rsidRPr="00397679" w:rsidRDefault="00C14013" w:rsidP="00C14013">
      <w:pPr>
        <w:tabs>
          <w:tab w:val="left" w:pos="709"/>
        </w:tabs>
        <w:jc w:val="both"/>
      </w:pPr>
      <w:r>
        <w:t xml:space="preserve">- </w:t>
      </w:r>
      <w:r w:rsidRPr="00397679">
        <w:t xml:space="preserve">ведет заседание </w:t>
      </w:r>
      <w:r>
        <w:t>к</w:t>
      </w:r>
      <w:r w:rsidRPr="00397679">
        <w:t>омиссии;</w:t>
      </w:r>
    </w:p>
    <w:p w14:paraId="616797B6" w14:textId="77777777" w:rsidR="00C14013" w:rsidRPr="00397679" w:rsidRDefault="00C14013" w:rsidP="00C14013">
      <w:pPr>
        <w:tabs>
          <w:tab w:val="left" w:pos="709"/>
        </w:tabs>
        <w:jc w:val="both"/>
      </w:pPr>
      <w:r>
        <w:t xml:space="preserve">- </w:t>
      </w:r>
      <w:r w:rsidRPr="00397679">
        <w:t xml:space="preserve">организует обсуждение вопросов повестки дня заседания </w:t>
      </w:r>
      <w:r>
        <w:t>к</w:t>
      </w:r>
      <w:r w:rsidRPr="00397679">
        <w:t>омиссии;</w:t>
      </w:r>
    </w:p>
    <w:p w14:paraId="5E33FF86" w14:textId="77777777" w:rsidR="00C14013" w:rsidRPr="00397679" w:rsidRDefault="00C14013" w:rsidP="00C14013">
      <w:pPr>
        <w:tabs>
          <w:tab w:val="left" w:pos="709"/>
        </w:tabs>
        <w:jc w:val="both"/>
      </w:pPr>
      <w:r>
        <w:t xml:space="preserve">- </w:t>
      </w:r>
      <w:r w:rsidRPr="00397679">
        <w:t xml:space="preserve">предоставляет слово для выступления членам </w:t>
      </w:r>
      <w:r>
        <w:t>к</w:t>
      </w:r>
      <w:r w:rsidRPr="00397679">
        <w:t>омиссии, а также приглашенным лицам;</w:t>
      </w:r>
    </w:p>
    <w:p w14:paraId="0BDEB2CA" w14:textId="77777777" w:rsidR="00C14013" w:rsidRPr="00397679" w:rsidRDefault="00C14013" w:rsidP="00C14013">
      <w:pPr>
        <w:jc w:val="both"/>
      </w:pPr>
      <w:r>
        <w:t xml:space="preserve">- </w:t>
      </w:r>
      <w:r w:rsidRPr="00397679">
        <w:t>организует голосование и подсчет голосов, оглашает результаты голосования;</w:t>
      </w:r>
    </w:p>
    <w:p w14:paraId="797DB390" w14:textId="77777777" w:rsidR="00C14013" w:rsidRPr="00397679" w:rsidRDefault="00C14013" w:rsidP="00C14013">
      <w:pPr>
        <w:jc w:val="both"/>
      </w:pPr>
      <w:r>
        <w:t xml:space="preserve">- </w:t>
      </w:r>
      <w:r w:rsidRPr="00397679">
        <w:t xml:space="preserve">обеспечивает соблюдение членами </w:t>
      </w:r>
      <w:r>
        <w:t>к</w:t>
      </w:r>
      <w:r w:rsidRPr="00397679">
        <w:t xml:space="preserve">омиссии и приглашенными </w:t>
      </w:r>
      <w:r>
        <w:t xml:space="preserve">на заседание комиссии </w:t>
      </w:r>
      <w:r w:rsidRPr="00397679">
        <w:t>лицами</w:t>
      </w:r>
      <w:r w:rsidRPr="00397679" w:rsidDel="007357D7">
        <w:t xml:space="preserve"> </w:t>
      </w:r>
      <w:r>
        <w:t xml:space="preserve">требований </w:t>
      </w:r>
      <w:r w:rsidRPr="00397679">
        <w:t xml:space="preserve">настоящего </w:t>
      </w:r>
      <w:r>
        <w:t>Положения</w:t>
      </w:r>
      <w:r w:rsidRPr="00397679">
        <w:t>;</w:t>
      </w:r>
    </w:p>
    <w:p w14:paraId="665EA6C1" w14:textId="77777777" w:rsidR="00C14013" w:rsidRPr="00397679" w:rsidRDefault="00C14013" w:rsidP="00C14013">
      <w:pPr>
        <w:jc w:val="both"/>
      </w:pPr>
      <w:r>
        <w:t xml:space="preserve">- </w:t>
      </w:r>
      <w:r w:rsidRPr="00397679">
        <w:t>участвуя в голосовании, голосует последним.</w:t>
      </w:r>
    </w:p>
    <w:p w14:paraId="5830154D" w14:textId="77777777" w:rsidR="00C14013" w:rsidRPr="00397679" w:rsidRDefault="00C14013" w:rsidP="00C14013">
      <w:pPr>
        <w:jc w:val="both"/>
      </w:pPr>
      <w:r>
        <w:t>14.10. Д</w:t>
      </w:r>
      <w:r w:rsidRPr="00397679">
        <w:t>оклад</w:t>
      </w:r>
      <w:r>
        <w:t>чиками</w:t>
      </w:r>
      <w:r w:rsidRPr="00397679">
        <w:t xml:space="preserve"> по вопросам</w:t>
      </w:r>
      <w:r>
        <w:t>, включенным в</w:t>
      </w:r>
      <w:r w:rsidRPr="00397679">
        <w:t xml:space="preserve"> повестк</w:t>
      </w:r>
      <w:r>
        <w:t>у</w:t>
      </w:r>
      <w:r w:rsidRPr="00397679">
        <w:t xml:space="preserve"> </w:t>
      </w:r>
      <w:r>
        <w:t xml:space="preserve">заседания комиссии, </w:t>
      </w:r>
      <w:r w:rsidRPr="00397679">
        <w:t xml:space="preserve">выступают члены </w:t>
      </w:r>
      <w:r>
        <w:t>к</w:t>
      </w:r>
      <w:r w:rsidRPr="00397679">
        <w:t>омиссии</w:t>
      </w:r>
      <w:r>
        <w:t>.</w:t>
      </w:r>
      <w:r w:rsidRPr="00397679">
        <w:t xml:space="preserve"> </w:t>
      </w:r>
      <w:r>
        <w:t>В</w:t>
      </w:r>
      <w:r w:rsidRPr="00397679">
        <w:t xml:space="preserve"> отдельных случаях по</w:t>
      </w:r>
      <w:r>
        <w:t> </w:t>
      </w:r>
      <w:r w:rsidRPr="00397679">
        <w:t>согласованию с</w:t>
      </w:r>
      <w:r>
        <w:t> </w:t>
      </w:r>
      <w:r w:rsidRPr="00397679">
        <w:t xml:space="preserve">председателем </w:t>
      </w:r>
      <w:r>
        <w:t>к</w:t>
      </w:r>
      <w:r w:rsidRPr="00397679">
        <w:t xml:space="preserve">омиссии </w:t>
      </w:r>
      <w:r>
        <w:t xml:space="preserve">докладчиками на заседании комиссии могут выступать </w:t>
      </w:r>
      <w:r w:rsidRPr="00397679">
        <w:t xml:space="preserve">уполномоченные членами </w:t>
      </w:r>
      <w:r>
        <w:t>к</w:t>
      </w:r>
      <w:r w:rsidRPr="00397679">
        <w:t>омиссии лица.</w:t>
      </w:r>
    </w:p>
    <w:p w14:paraId="47AE06FC" w14:textId="77777777" w:rsidR="00C14013" w:rsidRPr="00397679" w:rsidRDefault="00C14013" w:rsidP="00C14013">
      <w:pPr>
        <w:jc w:val="both"/>
      </w:pPr>
      <w:r>
        <w:t xml:space="preserve">14.11. </w:t>
      </w:r>
      <w:r w:rsidRPr="00397679">
        <w:t xml:space="preserve">Регламент заседания </w:t>
      </w:r>
      <w:r>
        <w:t>к</w:t>
      </w:r>
      <w:r w:rsidRPr="00397679">
        <w:t>омиссии определяется при подготовке к</w:t>
      </w:r>
      <w:r>
        <w:t> </w:t>
      </w:r>
      <w:r w:rsidRPr="00397679">
        <w:t xml:space="preserve">заседанию и утверждается непосредственно на заседании решением </w:t>
      </w:r>
      <w:r>
        <w:t>к</w:t>
      </w:r>
      <w:r w:rsidRPr="00397679">
        <w:t>омиссии.</w:t>
      </w:r>
    </w:p>
    <w:p w14:paraId="7A4ECD7B" w14:textId="77777777" w:rsidR="00C14013" w:rsidRPr="00397679" w:rsidRDefault="00C14013" w:rsidP="00C14013">
      <w:pPr>
        <w:jc w:val="both"/>
      </w:pPr>
      <w:r>
        <w:t xml:space="preserve">14.12. </w:t>
      </w:r>
      <w:r w:rsidRPr="00397679">
        <w:t xml:space="preserve">При голосовании член </w:t>
      </w:r>
      <w:r>
        <w:t>к</w:t>
      </w:r>
      <w:r w:rsidRPr="00397679">
        <w:t xml:space="preserve">омиссии имеет один голос и голосует лично. Член </w:t>
      </w:r>
      <w:r>
        <w:t>к</w:t>
      </w:r>
      <w:r w:rsidRPr="00397679">
        <w:t xml:space="preserve">омиссии, не согласный с предлагаемым </w:t>
      </w:r>
      <w:r>
        <w:t>к</w:t>
      </w:r>
      <w:r w:rsidRPr="00397679">
        <w:t xml:space="preserve">омиссией решением, вправе на заседании </w:t>
      </w:r>
      <w:r>
        <w:t>к</w:t>
      </w:r>
      <w:r w:rsidRPr="00397679">
        <w:t xml:space="preserve">омиссии, на котором указанное решение принимается, довести до сведения членов </w:t>
      </w:r>
      <w:r>
        <w:t>к</w:t>
      </w:r>
      <w:r w:rsidRPr="00397679">
        <w:t>омиссии свое особое мнение, которое вносится в протокол. Особое мнение</w:t>
      </w:r>
      <w:r>
        <w:t xml:space="preserve"> члена комиссии</w:t>
      </w:r>
      <w:r w:rsidRPr="00397679">
        <w:t>, изложенное в письменной форме, прилагается к</w:t>
      </w:r>
      <w:r>
        <w:t xml:space="preserve"> </w:t>
      </w:r>
      <w:r w:rsidRPr="00397679">
        <w:t xml:space="preserve">протоколу заседания </w:t>
      </w:r>
      <w:r>
        <w:t>к</w:t>
      </w:r>
      <w:r w:rsidRPr="00397679">
        <w:t>омиссии.</w:t>
      </w:r>
    </w:p>
    <w:p w14:paraId="3C2DE304" w14:textId="77777777" w:rsidR="00C14013" w:rsidRPr="00397679" w:rsidRDefault="00C14013" w:rsidP="00C14013">
      <w:pPr>
        <w:jc w:val="both"/>
      </w:pPr>
      <w:r>
        <w:t xml:space="preserve">14.13. </w:t>
      </w:r>
      <w:r w:rsidRPr="00397679">
        <w:t xml:space="preserve">Решения </w:t>
      </w:r>
      <w:r>
        <w:t>к</w:t>
      </w:r>
      <w:r w:rsidRPr="00397679">
        <w:t xml:space="preserve">омиссии принимаются большинством голосов присутствующих на заседании членов </w:t>
      </w:r>
      <w:r>
        <w:t>к</w:t>
      </w:r>
      <w:r w:rsidRPr="00397679">
        <w:t>омиссии. При равенстве голосов решающ</w:t>
      </w:r>
      <w:r>
        <w:t>им является голос председателя к</w:t>
      </w:r>
      <w:r w:rsidRPr="00397679">
        <w:t>омиссии</w:t>
      </w:r>
      <w:r>
        <w:t xml:space="preserve"> или лица, председательствующего на заседании комиссии</w:t>
      </w:r>
      <w:r w:rsidRPr="00397679">
        <w:t>.</w:t>
      </w:r>
    </w:p>
    <w:p w14:paraId="476AE98B" w14:textId="77777777" w:rsidR="00C14013" w:rsidRPr="00397679" w:rsidRDefault="00C14013" w:rsidP="00C14013">
      <w:pPr>
        <w:jc w:val="both"/>
      </w:pPr>
      <w:r>
        <w:t xml:space="preserve">14.14. </w:t>
      </w:r>
      <w:r w:rsidRPr="00397679">
        <w:t>Присутствие представителей средств массовой информации и проведение кино-, видео- и фотосъем</w:t>
      </w:r>
      <w:r>
        <w:t>ки на заседаниях к</w:t>
      </w:r>
      <w:r w:rsidRPr="00397679">
        <w:t>омиссии организуются в порядке, определяемом председателем</w:t>
      </w:r>
      <w:r>
        <w:t xml:space="preserve"> комиссии</w:t>
      </w:r>
      <w:r w:rsidRPr="00397679">
        <w:t>.</w:t>
      </w:r>
    </w:p>
    <w:p w14:paraId="6B8E5235" w14:textId="1C694971" w:rsidR="00C14013" w:rsidRPr="00397679" w:rsidRDefault="00C14013" w:rsidP="00C14013">
      <w:pPr>
        <w:jc w:val="both"/>
      </w:pPr>
      <w:r>
        <w:t>14.15. П</w:t>
      </w:r>
      <w:r w:rsidRPr="00397679">
        <w:t xml:space="preserve">о решению председателя </w:t>
      </w:r>
      <w:r>
        <w:t>к</w:t>
      </w:r>
      <w:r w:rsidRPr="00397679">
        <w:t>омиссии вед</w:t>
      </w:r>
      <w:r>
        <w:t>у</w:t>
      </w:r>
      <w:r w:rsidRPr="00397679">
        <w:t>тся стенографическая запись и аудиозапись заседания</w:t>
      </w:r>
      <w:r w:rsidRPr="00495288">
        <w:t xml:space="preserve"> </w:t>
      </w:r>
      <w:r>
        <w:t>к</w:t>
      </w:r>
      <w:r w:rsidRPr="00397679">
        <w:t>омиссии.</w:t>
      </w:r>
      <w:r w:rsidRPr="00C14013">
        <w:t xml:space="preserve"> </w:t>
      </w:r>
      <w:r>
        <w:t>&lt;пункт 15</w:t>
      </w:r>
      <w:r w:rsidRPr="00C14013">
        <w:t xml:space="preserve"> введён постановлением Правительства области от 13.09.2017 № 702-п&gt;</w:t>
      </w:r>
    </w:p>
    <w:p w14:paraId="4DF4BDDA" w14:textId="77777777" w:rsidR="00C14013" w:rsidRPr="00F77C0C" w:rsidRDefault="00C14013" w:rsidP="00C14013">
      <w:pPr>
        <w:jc w:val="both"/>
      </w:pPr>
      <w:r>
        <w:lastRenderedPageBreak/>
        <w:t>15</w:t>
      </w:r>
      <w:r w:rsidRPr="00F77C0C">
        <w:t>.</w:t>
      </w:r>
      <w:r>
        <w:t xml:space="preserve"> Оформление решений, принятых на заседаниях комиссии.</w:t>
      </w:r>
    </w:p>
    <w:p w14:paraId="4124451D" w14:textId="77777777" w:rsidR="00C14013" w:rsidRPr="00397679" w:rsidRDefault="00C14013" w:rsidP="00C14013">
      <w:pPr>
        <w:jc w:val="both"/>
      </w:pPr>
      <w:r w:rsidRPr="00F94852">
        <w:t>15.1</w:t>
      </w:r>
      <w:r>
        <w:t>. Решения к</w:t>
      </w:r>
      <w:r w:rsidRPr="00397679">
        <w:t xml:space="preserve">омиссии оформляются протоколом, который в </w:t>
      </w:r>
      <w:r>
        <w:t>течение 5 рабочих дней</w:t>
      </w:r>
      <w:r w:rsidRPr="00397679">
        <w:t xml:space="preserve"> после даты проведения</w:t>
      </w:r>
      <w:r>
        <w:t xml:space="preserve"> заседания комиссии готовится секретарем к</w:t>
      </w:r>
      <w:r w:rsidRPr="00397679">
        <w:t>омиссии</w:t>
      </w:r>
      <w:r>
        <w:t xml:space="preserve"> и подписывается председателем к</w:t>
      </w:r>
      <w:r w:rsidRPr="00397679">
        <w:t>омиссии.</w:t>
      </w:r>
    </w:p>
    <w:p w14:paraId="277C391C" w14:textId="77777777" w:rsidR="00C14013" w:rsidRPr="00397679" w:rsidRDefault="00C14013" w:rsidP="00C14013">
      <w:pPr>
        <w:jc w:val="both"/>
      </w:pPr>
      <w:r>
        <w:t>15.2. В решении к</w:t>
      </w:r>
      <w:r w:rsidRPr="00397679">
        <w:t>омиссии указываются фамил</w:t>
      </w:r>
      <w:r>
        <w:t>ия лица, председательствующего на заседании комиссии,</w:t>
      </w:r>
      <w:r w:rsidRPr="00397679">
        <w:t xml:space="preserve"> </w:t>
      </w:r>
      <w:r>
        <w:t xml:space="preserve">фамилии </w:t>
      </w:r>
      <w:r w:rsidRPr="00397679">
        <w:t>прис</w:t>
      </w:r>
      <w:r>
        <w:t>утствующих на заседании членов к</w:t>
      </w:r>
      <w:r w:rsidRPr="00397679">
        <w:t>омиссии</w:t>
      </w:r>
      <w:r>
        <w:t xml:space="preserve"> и приглашенных лиц, вопросы, </w:t>
      </w:r>
      <w:r w:rsidRPr="00397679">
        <w:t>рассмотренные в</w:t>
      </w:r>
      <w:r>
        <w:t> ходе заседания, и данные на заседании комиссии поручения.</w:t>
      </w:r>
    </w:p>
    <w:p w14:paraId="63A7BD43" w14:textId="77777777" w:rsidR="00C14013" w:rsidRPr="00397679" w:rsidRDefault="00C14013" w:rsidP="00C14013">
      <w:pPr>
        <w:jc w:val="both"/>
      </w:pPr>
      <w:r>
        <w:t xml:space="preserve">15.3. </w:t>
      </w:r>
      <w:r w:rsidRPr="00397679">
        <w:t>В случ</w:t>
      </w:r>
      <w:r>
        <w:t>ае необходимости доработки рассмотренных на заседании комиссии</w:t>
      </w:r>
      <w:r w:rsidRPr="00425A7F">
        <w:t xml:space="preserve"> </w:t>
      </w:r>
      <w:r>
        <w:t>докладов</w:t>
      </w:r>
      <w:r w:rsidRPr="00397679">
        <w:t>, по которым высказаны пред</w:t>
      </w:r>
      <w:r>
        <w:t>ложения и замечания, в решении к</w:t>
      </w:r>
      <w:r w:rsidRPr="00397679">
        <w:t>омиссии отражается соответствующее поручени</w:t>
      </w:r>
      <w:r>
        <w:t>е членам к</w:t>
      </w:r>
      <w:r w:rsidRPr="00397679">
        <w:t>омиссии.</w:t>
      </w:r>
    </w:p>
    <w:p w14:paraId="3514A83B" w14:textId="77777777" w:rsidR="00C14013" w:rsidRPr="00397679" w:rsidRDefault="00C14013" w:rsidP="00C14013">
      <w:pPr>
        <w:jc w:val="both"/>
      </w:pPr>
      <w:r>
        <w:t xml:space="preserve">15.4. </w:t>
      </w:r>
      <w:r w:rsidRPr="00397679">
        <w:t>Решени</w:t>
      </w:r>
      <w:r>
        <w:t>я комиссии (выписки из решений к</w:t>
      </w:r>
      <w:r w:rsidRPr="00397679">
        <w:t xml:space="preserve">омиссии) направляются в органы исполнительной власти </w:t>
      </w:r>
      <w:r>
        <w:t>области</w:t>
      </w:r>
      <w:r w:rsidRPr="00397679">
        <w:t xml:space="preserve">, территориальные органы федеральных органов исполнительной власти, иные государственные органы, органы местного самоуправления </w:t>
      </w:r>
      <w:r>
        <w:t xml:space="preserve">муниципальных образований области </w:t>
      </w:r>
      <w:r w:rsidRPr="00397679">
        <w:t xml:space="preserve"> в</w:t>
      </w:r>
      <w:r>
        <w:t> </w:t>
      </w:r>
      <w:r w:rsidRPr="00397679">
        <w:t xml:space="preserve">трехдневный срок после получения </w:t>
      </w:r>
      <w:r>
        <w:t>секретарем к</w:t>
      </w:r>
      <w:r w:rsidRPr="00397679">
        <w:t xml:space="preserve">омиссии подписанного решения </w:t>
      </w:r>
      <w:r>
        <w:t>комиссии</w:t>
      </w:r>
      <w:r w:rsidRPr="00397679">
        <w:t>.</w:t>
      </w:r>
    </w:p>
    <w:p w14:paraId="7486A0B1" w14:textId="77777777" w:rsidR="00C14013" w:rsidRDefault="00C14013" w:rsidP="00C14013">
      <w:pPr>
        <w:jc w:val="both"/>
      </w:pPr>
      <w:r>
        <w:t xml:space="preserve">15.5. </w:t>
      </w:r>
      <w:r w:rsidRPr="00397679">
        <w:t>Контроль за исполнением решений и поручений, содержащихся в</w:t>
      </w:r>
      <w:r>
        <w:t> протоколах заседаний к</w:t>
      </w:r>
      <w:r w:rsidRPr="00397679">
        <w:t xml:space="preserve">омиссии, осуществляет </w:t>
      </w:r>
      <w:r>
        <w:t>секретарь</w:t>
      </w:r>
      <w:r w:rsidRPr="00397679">
        <w:t xml:space="preserve"> </w:t>
      </w:r>
      <w:r>
        <w:t>к</w:t>
      </w:r>
      <w:r w:rsidRPr="00397679">
        <w:t>омиссии.</w:t>
      </w:r>
      <w:r>
        <w:t xml:space="preserve"> </w:t>
      </w:r>
    </w:p>
    <w:p w14:paraId="6BCFAE85" w14:textId="77777777" w:rsidR="00C14013" w:rsidRPr="00841DCB" w:rsidRDefault="00C14013" w:rsidP="00C14013">
      <w:pPr>
        <w:ind w:firstLine="720"/>
        <w:jc w:val="both"/>
        <w:rPr>
          <w:szCs w:val="28"/>
        </w:rPr>
      </w:pPr>
      <w:r>
        <w:t xml:space="preserve">15.6. </w:t>
      </w:r>
      <w:r>
        <w:rPr>
          <w:szCs w:val="28"/>
        </w:rPr>
        <w:t>В рамках контроля и</w:t>
      </w:r>
      <w:r w:rsidRPr="00841DCB">
        <w:rPr>
          <w:szCs w:val="28"/>
        </w:rPr>
        <w:t>сполнени</w:t>
      </w:r>
      <w:r>
        <w:rPr>
          <w:szCs w:val="28"/>
        </w:rPr>
        <w:t>я</w:t>
      </w:r>
      <w:r w:rsidRPr="00841DCB">
        <w:rPr>
          <w:szCs w:val="28"/>
        </w:rPr>
        <w:t xml:space="preserve"> </w:t>
      </w:r>
      <w:r>
        <w:rPr>
          <w:szCs w:val="28"/>
        </w:rPr>
        <w:t xml:space="preserve">решений и </w:t>
      </w:r>
      <w:r w:rsidRPr="00841DCB">
        <w:rPr>
          <w:szCs w:val="28"/>
        </w:rPr>
        <w:t>поруч</w:t>
      </w:r>
      <w:r>
        <w:rPr>
          <w:szCs w:val="28"/>
        </w:rPr>
        <w:t xml:space="preserve">ений, содержащихся в </w:t>
      </w:r>
      <w:r w:rsidRPr="00841DCB">
        <w:rPr>
          <w:szCs w:val="28"/>
        </w:rPr>
        <w:t xml:space="preserve">протоколах заседаний </w:t>
      </w:r>
      <w:r>
        <w:rPr>
          <w:szCs w:val="28"/>
        </w:rPr>
        <w:t xml:space="preserve">комиссии, </w:t>
      </w:r>
      <w:r>
        <w:t>секретарь</w:t>
      </w:r>
      <w:r w:rsidRPr="00397679">
        <w:t xml:space="preserve"> </w:t>
      </w:r>
      <w:r>
        <w:t>к</w:t>
      </w:r>
      <w:r w:rsidRPr="00397679">
        <w:t>омиссии</w:t>
      </w:r>
      <w:r w:rsidRPr="00841DCB">
        <w:rPr>
          <w:szCs w:val="28"/>
        </w:rPr>
        <w:t>:</w:t>
      </w:r>
    </w:p>
    <w:p w14:paraId="196706B3" w14:textId="77777777" w:rsidR="00C14013" w:rsidRPr="004020A8" w:rsidRDefault="00C14013" w:rsidP="00C14013">
      <w:pPr>
        <w:jc w:val="both"/>
        <w:rPr>
          <w:szCs w:val="28"/>
        </w:rPr>
      </w:pPr>
      <w:r>
        <w:rPr>
          <w:szCs w:val="28"/>
        </w:rPr>
        <w:t xml:space="preserve">- при необходимости направляет </w:t>
      </w:r>
      <w:r w:rsidRPr="00841DCB">
        <w:rPr>
          <w:szCs w:val="28"/>
        </w:rPr>
        <w:t>в течение 5 рабочих дней по</w:t>
      </w:r>
      <w:r>
        <w:rPr>
          <w:szCs w:val="28"/>
        </w:rPr>
        <w:t> </w:t>
      </w:r>
      <w:r w:rsidRPr="00841DCB">
        <w:rPr>
          <w:szCs w:val="28"/>
        </w:rPr>
        <w:t xml:space="preserve">окончании </w:t>
      </w:r>
      <w:r>
        <w:rPr>
          <w:szCs w:val="28"/>
        </w:rPr>
        <w:t>срока, указанного в протоколе заседания комиссии, в органы исполнительной власти области, территориальные органы федеральных органов исполнительной власти, органы местного самоуправления</w:t>
      </w:r>
      <w:r w:rsidRPr="00841DCB">
        <w:rPr>
          <w:szCs w:val="28"/>
        </w:rPr>
        <w:t xml:space="preserve"> </w:t>
      </w:r>
      <w:r>
        <w:t xml:space="preserve">муниципальных образований </w:t>
      </w:r>
      <w:r>
        <w:rPr>
          <w:szCs w:val="28"/>
        </w:rPr>
        <w:t>области</w:t>
      </w:r>
      <w:r w:rsidRPr="006859BD">
        <w:rPr>
          <w:szCs w:val="28"/>
        </w:rPr>
        <w:t xml:space="preserve"> </w:t>
      </w:r>
      <w:r>
        <w:rPr>
          <w:szCs w:val="28"/>
        </w:rPr>
        <w:t>запросы о представлении о</w:t>
      </w:r>
      <w:r w:rsidRPr="00841DCB">
        <w:rPr>
          <w:szCs w:val="28"/>
        </w:rPr>
        <w:t>тчет</w:t>
      </w:r>
      <w:r>
        <w:rPr>
          <w:szCs w:val="28"/>
        </w:rPr>
        <w:t>ов об исполнении поручений;</w:t>
      </w:r>
    </w:p>
    <w:p w14:paraId="2078C78A" w14:textId="77777777" w:rsidR="00C14013" w:rsidRPr="00202F48" w:rsidRDefault="00C14013" w:rsidP="00C14013">
      <w:pPr>
        <w:jc w:val="both"/>
        <w:rPr>
          <w:szCs w:val="28"/>
        </w:rPr>
      </w:pPr>
      <w:r>
        <w:rPr>
          <w:szCs w:val="28"/>
        </w:rPr>
        <w:t>- не реже одного раза в квартал представляет п</w:t>
      </w:r>
      <w:r w:rsidRPr="00841DCB">
        <w:rPr>
          <w:szCs w:val="28"/>
        </w:rPr>
        <w:t>редседател</w:t>
      </w:r>
      <w:r>
        <w:rPr>
          <w:szCs w:val="28"/>
        </w:rPr>
        <w:t xml:space="preserve">ю комиссии информацию об исполнении </w:t>
      </w:r>
      <w:r w:rsidRPr="00841DCB">
        <w:rPr>
          <w:szCs w:val="28"/>
        </w:rPr>
        <w:t>решений и пору</w:t>
      </w:r>
      <w:r>
        <w:rPr>
          <w:szCs w:val="28"/>
        </w:rPr>
        <w:t>чений, содержащихся в </w:t>
      </w:r>
      <w:r w:rsidRPr="00841DCB">
        <w:rPr>
          <w:szCs w:val="28"/>
        </w:rPr>
        <w:t xml:space="preserve">протоколах заседаний </w:t>
      </w:r>
      <w:r>
        <w:rPr>
          <w:szCs w:val="28"/>
        </w:rPr>
        <w:t>комиссии</w:t>
      </w:r>
      <w:r w:rsidRPr="00202F48">
        <w:rPr>
          <w:szCs w:val="28"/>
        </w:rPr>
        <w:t>;</w:t>
      </w:r>
    </w:p>
    <w:p w14:paraId="548BA9AF" w14:textId="77777777" w:rsidR="00C14013" w:rsidRDefault="00C14013" w:rsidP="00C14013">
      <w:pPr>
        <w:jc w:val="both"/>
        <w:rPr>
          <w:szCs w:val="28"/>
        </w:rPr>
      </w:pPr>
      <w:r>
        <w:rPr>
          <w:szCs w:val="28"/>
        </w:rPr>
        <w:t>- предлагает заслушать исполнителей, нарушивших сроки</w:t>
      </w:r>
      <w:r w:rsidRPr="00841DCB">
        <w:rPr>
          <w:szCs w:val="28"/>
        </w:rPr>
        <w:t xml:space="preserve"> исполнения решений пору</w:t>
      </w:r>
      <w:r>
        <w:rPr>
          <w:szCs w:val="28"/>
        </w:rPr>
        <w:t xml:space="preserve">чений, содержащихся в </w:t>
      </w:r>
      <w:r w:rsidRPr="00841DCB">
        <w:rPr>
          <w:szCs w:val="28"/>
        </w:rPr>
        <w:t xml:space="preserve">протоколах </w:t>
      </w:r>
      <w:r>
        <w:rPr>
          <w:szCs w:val="28"/>
        </w:rPr>
        <w:t>заседаний комиссии.</w:t>
      </w:r>
    </w:p>
    <w:p w14:paraId="0B44435A" w14:textId="7899E669" w:rsidR="00C14013" w:rsidRPr="003D1E8D" w:rsidRDefault="00C14013" w:rsidP="00C14013">
      <w:pPr>
        <w:jc w:val="both"/>
      </w:pPr>
      <w:r>
        <w:rPr>
          <w:szCs w:val="28"/>
        </w:rPr>
        <w:t>15.7.</w:t>
      </w:r>
      <w:r w:rsidRPr="00202F48">
        <w:rPr>
          <w:szCs w:val="28"/>
        </w:rPr>
        <w:t xml:space="preserve"> </w:t>
      </w:r>
      <w:r>
        <w:t>Секретарь к</w:t>
      </w:r>
      <w:r w:rsidRPr="00397679">
        <w:t>омиссии снимает с контроля исполнение поручений</w:t>
      </w:r>
      <w:r>
        <w:t>,</w:t>
      </w:r>
      <w:r w:rsidRPr="00397679">
        <w:t xml:space="preserve"> </w:t>
      </w:r>
      <w:r>
        <w:rPr>
          <w:szCs w:val="28"/>
        </w:rPr>
        <w:t xml:space="preserve">содержащихся в </w:t>
      </w:r>
      <w:r w:rsidRPr="00841DCB">
        <w:rPr>
          <w:szCs w:val="28"/>
        </w:rPr>
        <w:t xml:space="preserve">протоколах заседаний </w:t>
      </w:r>
      <w:r>
        <w:rPr>
          <w:szCs w:val="28"/>
        </w:rPr>
        <w:t>комиссии,</w:t>
      </w:r>
      <w:r w:rsidRPr="00397679">
        <w:t xml:space="preserve"> на </w:t>
      </w:r>
      <w:r>
        <w:t>основании решения председателя к</w:t>
      </w:r>
      <w:r w:rsidRPr="00397679">
        <w:t>омиссии, о чем информирует исполнителей.</w:t>
      </w:r>
      <w:r w:rsidRPr="00C14013">
        <w:t xml:space="preserve"> </w:t>
      </w:r>
      <w:r>
        <w:t>&lt;пункт 15</w:t>
      </w:r>
      <w:r w:rsidRPr="00C14013">
        <w:t xml:space="preserve"> введён постановлением Правительства области от 13.09.2017 № 702-п&gt;</w:t>
      </w:r>
    </w:p>
    <w:sectPr w:rsidR="00C14013" w:rsidRPr="003D1E8D" w:rsidSect="00EF10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19696" w14:textId="77777777" w:rsidR="00640445" w:rsidRDefault="00640445" w:rsidP="00CF5840">
      <w:r>
        <w:separator/>
      </w:r>
    </w:p>
  </w:endnote>
  <w:endnote w:type="continuationSeparator" w:id="0">
    <w:p w14:paraId="59D19697" w14:textId="77777777" w:rsidR="00640445" w:rsidRDefault="00640445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1969A" w14:textId="77777777" w:rsidR="00810833" w:rsidRDefault="008108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AE6CBD" w14:paraId="59D1969D" w14:textId="77777777" w:rsidTr="00AE6CBD">
      <w:tc>
        <w:tcPr>
          <w:tcW w:w="3333" w:type="pct"/>
          <w:shd w:val="clear" w:color="auto" w:fill="auto"/>
        </w:tcPr>
        <w:p w14:paraId="59D1969B" w14:textId="77777777" w:rsidR="00AE6CBD" w:rsidRPr="00AE6CBD" w:rsidRDefault="00AE6CBD" w:rsidP="00AE6CBD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AE6CBD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9D1969C" w14:textId="77777777" w:rsidR="00AE6CBD" w:rsidRPr="00AE6CBD" w:rsidRDefault="00AE6CBD" w:rsidP="00AE6CBD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E6CBD">
            <w:rPr>
              <w:rFonts w:cs="Times New Roman"/>
              <w:color w:val="808080"/>
              <w:sz w:val="18"/>
            </w:rPr>
            <w:t xml:space="preserve">Страница </w:t>
          </w:r>
          <w:r w:rsidRPr="00AE6CBD">
            <w:rPr>
              <w:rFonts w:cs="Times New Roman"/>
              <w:color w:val="808080"/>
              <w:sz w:val="18"/>
            </w:rPr>
            <w:fldChar w:fldCharType="begin"/>
          </w:r>
          <w:r w:rsidRPr="00AE6CBD">
            <w:rPr>
              <w:rFonts w:cs="Times New Roman"/>
              <w:color w:val="808080"/>
              <w:sz w:val="18"/>
            </w:rPr>
            <w:instrText xml:space="preserve"> PAGE </w:instrText>
          </w:r>
          <w:r w:rsidRPr="00AE6CBD">
            <w:rPr>
              <w:rFonts w:cs="Times New Roman"/>
              <w:color w:val="808080"/>
              <w:sz w:val="18"/>
            </w:rPr>
            <w:fldChar w:fldCharType="separate"/>
          </w:r>
          <w:r w:rsidR="00FB6757">
            <w:rPr>
              <w:rFonts w:cs="Times New Roman"/>
              <w:noProof/>
              <w:color w:val="808080"/>
              <w:sz w:val="18"/>
            </w:rPr>
            <w:t>2</w:t>
          </w:r>
          <w:r w:rsidRPr="00AE6CBD">
            <w:rPr>
              <w:rFonts w:cs="Times New Roman"/>
              <w:color w:val="808080"/>
              <w:sz w:val="18"/>
            </w:rPr>
            <w:fldChar w:fldCharType="end"/>
          </w:r>
          <w:r w:rsidRPr="00AE6CBD">
            <w:rPr>
              <w:rFonts w:cs="Times New Roman"/>
              <w:color w:val="808080"/>
              <w:sz w:val="18"/>
            </w:rPr>
            <w:t xml:space="preserve"> из </w:t>
          </w:r>
          <w:r w:rsidRPr="00AE6CBD">
            <w:rPr>
              <w:rFonts w:cs="Times New Roman"/>
              <w:color w:val="808080"/>
              <w:sz w:val="18"/>
            </w:rPr>
            <w:fldChar w:fldCharType="begin"/>
          </w:r>
          <w:r w:rsidRPr="00AE6CBD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E6CBD">
            <w:rPr>
              <w:rFonts w:cs="Times New Roman"/>
              <w:color w:val="808080"/>
              <w:sz w:val="18"/>
            </w:rPr>
            <w:fldChar w:fldCharType="separate"/>
          </w:r>
          <w:r w:rsidR="00FB6757">
            <w:rPr>
              <w:rFonts w:cs="Times New Roman"/>
              <w:noProof/>
              <w:color w:val="808080"/>
              <w:sz w:val="18"/>
            </w:rPr>
            <w:t>11</w:t>
          </w:r>
          <w:r w:rsidRPr="00AE6CBD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59D1969E" w14:textId="77777777" w:rsidR="00810833" w:rsidRPr="00AE6CBD" w:rsidRDefault="00810833" w:rsidP="00AE6CB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AE6CBD" w14:paraId="59D196A2" w14:textId="77777777" w:rsidTr="00AE6CBD">
      <w:tc>
        <w:tcPr>
          <w:tcW w:w="3333" w:type="pct"/>
          <w:shd w:val="clear" w:color="auto" w:fill="auto"/>
        </w:tcPr>
        <w:p w14:paraId="59D196A0" w14:textId="77777777" w:rsidR="00AE6CBD" w:rsidRPr="00AE6CBD" w:rsidRDefault="00AE6CBD" w:rsidP="00AE6CBD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AE6CBD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59D196A1" w14:textId="77777777" w:rsidR="00AE6CBD" w:rsidRPr="00AE6CBD" w:rsidRDefault="00AE6CBD" w:rsidP="00AE6CBD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AE6CBD">
            <w:rPr>
              <w:rFonts w:cs="Times New Roman"/>
              <w:color w:val="808080"/>
              <w:sz w:val="18"/>
            </w:rPr>
            <w:t xml:space="preserve">Страница </w:t>
          </w:r>
          <w:r w:rsidRPr="00AE6CBD">
            <w:rPr>
              <w:rFonts w:cs="Times New Roman"/>
              <w:color w:val="808080"/>
              <w:sz w:val="18"/>
            </w:rPr>
            <w:fldChar w:fldCharType="begin"/>
          </w:r>
          <w:r w:rsidRPr="00AE6CBD">
            <w:rPr>
              <w:rFonts w:cs="Times New Roman"/>
              <w:color w:val="808080"/>
              <w:sz w:val="18"/>
            </w:rPr>
            <w:instrText xml:space="preserve"> PAGE </w:instrText>
          </w:r>
          <w:r w:rsidRPr="00AE6CBD">
            <w:rPr>
              <w:rFonts w:cs="Times New Roman"/>
              <w:color w:val="808080"/>
              <w:sz w:val="18"/>
            </w:rPr>
            <w:fldChar w:fldCharType="separate"/>
          </w:r>
          <w:r w:rsidR="00FB6757">
            <w:rPr>
              <w:rFonts w:cs="Times New Roman"/>
              <w:noProof/>
              <w:color w:val="808080"/>
              <w:sz w:val="18"/>
            </w:rPr>
            <w:t>1</w:t>
          </w:r>
          <w:r w:rsidRPr="00AE6CBD">
            <w:rPr>
              <w:rFonts w:cs="Times New Roman"/>
              <w:color w:val="808080"/>
              <w:sz w:val="18"/>
            </w:rPr>
            <w:fldChar w:fldCharType="end"/>
          </w:r>
          <w:r w:rsidRPr="00AE6CBD">
            <w:rPr>
              <w:rFonts w:cs="Times New Roman"/>
              <w:color w:val="808080"/>
              <w:sz w:val="18"/>
            </w:rPr>
            <w:t xml:space="preserve"> из </w:t>
          </w:r>
          <w:r w:rsidRPr="00AE6CBD">
            <w:rPr>
              <w:rFonts w:cs="Times New Roman"/>
              <w:color w:val="808080"/>
              <w:sz w:val="18"/>
            </w:rPr>
            <w:fldChar w:fldCharType="begin"/>
          </w:r>
          <w:r w:rsidRPr="00AE6CBD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AE6CBD">
            <w:rPr>
              <w:rFonts w:cs="Times New Roman"/>
              <w:color w:val="808080"/>
              <w:sz w:val="18"/>
            </w:rPr>
            <w:fldChar w:fldCharType="separate"/>
          </w:r>
          <w:r w:rsidR="00FB6757">
            <w:rPr>
              <w:rFonts w:cs="Times New Roman"/>
              <w:noProof/>
              <w:color w:val="808080"/>
              <w:sz w:val="18"/>
            </w:rPr>
            <w:t>11</w:t>
          </w:r>
          <w:r w:rsidRPr="00AE6CBD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59D196A3" w14:textId="77777777" w:rsidR="00810833" w:rsidRPr="00AE6CBD" w:rsidRDefault="00810833" w:rsidP="00AE6C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19694" w14:textId="77777777" w:rsidR="00640445" w:rsidRDefault="00640445" w:rsidP="00CF5840">
      <w:r>
        <w:separator/>
      </w:r>
    </w:p>
  </w:footnote>
  <w:footnote w:type="continuationSeparator" w:id="0">
    <w:p w14:paraId="59D19695" w14:textId="77777777" w:rsidR="00640445" w:rsidRDefault="00640445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19698" w14:textId="77777777" w:rsidR="00810833" w:rsidRDefault="008108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19699" w14:textId="77777777" w:rsidR="006A65CC" w:rsidRPr="00AE6CBD" w:rsidRDefault="00FB6757" w:rsidP="00AE6CB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1969F" w14:textId="77777777" w:rsidR="00810833" w:rsidRDefault="008108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attachedTemplate r:id="rId1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B5703"/>
    <w:rsid w:val="000C4AE5"/>
    <w:rsid w:val="00122DBD"/>
    <w:rsid w:val="001347C5"/>
    <w:rsid w:val="001367E5"/>
    <w:rsid w:val="0015749E"/>
    <w:rsid w:val="001707B3"/>
    <w:rsid w:val="001B6AAD"/>
    <w:rsid w:val="001C78DA"/>
    <w:rsid w:val="002306C4"/>
    <w:rsid w:val="00260038"/>
    <w:rsid w:val="002F30DD"/>
    <w:rsid w:val="002F6DDE"/>
    <w:rsid w:val="003246AA"/>
    <w:rsid w:val="00357889"/>
    <w:rsid w:val="003656CE"/>
    <w:rsid w:val="00381164"/>
    <w:rsid w:val="003817B9"/>
    <w:rsid w:val="003A2DCC"/>
    <w:rsid w:val="003D1E8D"/>
    <w:rsid w:val="003F65E2"/>
    <w:rsid w:val="0040656C"/>
    <w:rsid w:val="004300EE"/>
    <w:rsid w:val="004549EA"/>
    <w:rsid w:val="00473C79"/>
    <w:rsid w:val="00487DAB"/>
    <w:rsid w:val="0049023A"/>
    <w:rsid w:val="00547508"/>
    <w:rsid w:val="00570FBB"/>
    <w:rsid w:val="005862FB"/>
    <w:rsid w:val="005A3185"/>
    <w:rsid w:val="005C71D3"/>
    <w:rsid w:val="005D0750"/>
    <w:rsid w:val="005D4AE9"/>
    <w:rsid w:val="005F2543"/>
    <w:rsid w:val="00604698"/>
    <w:rsid w:val="00613DBF"/>
    <w:rsid w:val="006157BF"/>
    <w:rsid w:val="00640445"/>
    <w:rsid w:val="006965A6"/>
    <w:rsid w:val="006D6D62"/>
    <w:rsid w:val="007341B3"/>
    <w:rsid w:val="00737E26"/>
    <w:rsid w:val="007421FC"/>
    <w:rsid w:val="007E10E7"/>
    <w:rsid w:val="00810833"/>
    <w:rsid w:val="00813750"/>
    <w:rsid w:val="00881374"/>
    <w:rsid w:val="008C1CB8"/>
    <w:rsid w:val="008C5C70"/>
    <w:rsid w:val="008E3AEA"/>
    <w:rsid w:val="00A20B1E"/>
    <w:rsid w:val="00A423F0"/>
    <w:rsid w:val="00A477F4"/>
    <w:rsid w:val="00A83D83"/>
    <w:rsid w:val="00AE6CBD"/>
    <w:rsid w:val="00B43074"/>
    <w:rsid w:val="00B55589"/>
    <w:rsid w:val="00B834BA"/>
    <w:rsid w:val="00B90652"/>
    <w:rsid w:val="00BA746E"/>
    <w:rsid w:val="00BB1135"/>
    <w:rsid w:val="00BB1812"/>
    <w:rsid w:val="00BB38FE"/>
    <w:rsid w:val="00BD3826"/>
    <w:rsid w:val="00BE7C98"/>
    <w:rsid w:val="00C14013"/>
    <w:rsid w:val="00C208D9"/>
    <w:rsid w:val="00C4062D"/>
    <w:rsid w:val="00C6627F"/>
    <w:rsid w:val="00CF5840"/>
    <w:rsid w:val="00D00EFB"/>
    <w:rsid w:val="00D01DAF"/>
    <w:rsid w:val="00D06430"/>
    <w:rsid w:val="00D438D5"/>
    <w:rsid w:val="00D774E6"/>
    <w:rsid w:val="00DA4568"/>
    <w:rsid w:val="00E1105A"/>
    <w:rsid w:val="00E1407E"/>
    <w:rsid w:val="00E65D8F"/>
    <w:rsid w:val="00EE111C"/>
    <w:rsid w:val="00EF10A2"/>
    <w:rsid w:val="00EF397D"/>
    <w:rsid w:val="00F24227"/>
    <w:rsid w:val="00F34D96"/>
    <w:rsid w:val="00F60DF0"/>
    <w:rsid w:val="00FB6757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D19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FORMATTEXT">
    <w:name w:val=".FORMATTEXT"/>
    <w:uiPriority w:val="99"/>
    <w:rsid w:val="00A42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65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65A6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.HEADERTEXT"/>
    <w:uiPriority w:val="99"/>
    <w:rsid w:val="00AE6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57889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customStyle="1" w:styleId="ac">
    <w:name w:val="Основной текст_"/>
    <w:basedOn w:val="a0"/>
    <w:link w:val="2"/>
    <w:rsid w:val="00C140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C14013"/>
    <w:pPr>
      <w:widowControl w:val="0"/>
      <w:shd w:val="clear" w:color="auto" w:fill="FFFFFF"/>
      <w:spacing w:before="420" w:after="120" w:line="312" w:lineRule="exact"/>
      <w:ind w:firstLine="0"/>
    </w:pPr>
    <w:rPr>
      <w:rFonts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FORMATTEXT">
    <w:name w:val=".FORMATTEXT"/>
    <w:uiPriority w:val="99"/>
    <w:rsid w:val="00A42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65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65A6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.HEADERTEXT"/>
    <w:uiPriority w:val="99"/>
    <w:rsid w:val="00AE6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57889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character" w:customStyle="1" w:styleId="ac">
    <w:name w:val="Основной текст_"/>
    <w:basedOn w:val="a0"/>
    <w:link w:val="2"/>
    <w:rsid w:val="00C140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c"/>
    <w:rsid w:val="00C14013"/>
    <w:pPr>
      <w:widowControl w:val="0"/>
      <w:shd w:val="clear" w:color="auto" w:fill="FFFFFF"/>
      <w:spacing w:before="420" w:after="120" w:line="312" w:lineRule="exact"/>
      <w:ind w:firstLine="0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2014-10-19T20:00:00+00:00</dateaddindb>
    <dateminusta xmlns="081b8c99-5a1b-4ba1-9a3e-0d0cea83319e" xsi:nil="true"/>
    <numik xmlns="af44e648-6311-40f1-ad37-1234555fd9ba">1048</numik>
    <kind xmlns="e2080b48-eafa-461e-b501-38555d38caa1">79</kind>
    <num xmlns="af44e648-6311-40f1-ad37-1234555fd9ba">1048</num>
    <beginactiondate xmlns="a853e5a8-fa1e-4dd3-a1b5-1604bfb35b05" xsi:nil="true"/>
    <approvaldate xmlns="081b8c99-5a1b-4ba1-9a3e-0d0cea83319e">2014-10-16T20:00:00+00:00</approvaldate>
    <bigtitle xmlns="a853e5a8-fa1e-4dd3-a1b5-1604bfb35b05">О комиссии по предупреждению и ликвидации чрезвычайных ситуаций и обеспечению пожарной безопасности Ярославской области (с изменениями на 5 декабря 2017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2017-12-04T20:00:00+00:00</redactiondate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1048-п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3113C-9CA8-44BD-8CD5-46E6F4B78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www.w3.org/XML/1998/namespace"/>
    <ds:schemaRef ds:uri="http://schemas.openxmlformats.org/package/2006/metadata/core-properties"/>
    <ds:schemaRef ds:uri="a853e5a8-fa1e-4dd3-a1b5-1604bfb35b05"/>
    <ds:schemaRef ds:uri="http://purl.org/dc/dcmitype/"/>
    <ds:schemaRef ds:uri="67a9cb4f-e58d-445a-8e0b-2b8d792f9e38"/>
    <ds:schemaRef ds:uri="081b8c99-5a1b-4ba1-9a3e-0d0cea83319e"/>
    <ds:schemaRef ds:uri="05bb7913-6745-425b-9415-f9dbd3e56b95"/>
    <ds:schemaRef ds:uri="e2080b48-eafa-461e-b501-38555d38caa1"/>
    <ds:schemaRef ds:uri="http://schemas.microsoft.com/office/2006/documentManagement/types"/>
    <ds:schemaRef ds:uri="http://purl.org/dc/terms/"/>
    <ds:schemaRef ds:uri="bc1d99f4-2047-4b43-99f0-e8f2a593a624"/>
    <ds:schemaRef ds:uri="http://purl.org/dc/elements/1.1/"/>
    <ds:schemaRef ds:uri="http://schemas.microsoft.com/office/infopath/2007/PartnerControls"/>
    <ds:schemaRef ds:uri="http://schemas.microsoft.com/office/2006/metadata/properties"/>
    <ds:schemaRef ds:uri="5256eb8c-d5dd-498a-ad6f-7fa801666f9a"/>
    <ds:schemaRef ds:uri="1e82c985-6cf2-4d43-b8b5-a430af7accc6"/>
    <ds:schemaRef ds:uri="af44e648-6311-40f1-ad37-1234555fd9ba"/>
  </ds:schemaRefs>
</ds:datastoreItem>
</file>

<file path=customXml/itemProps3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76</TotalTime>
  <Pages>11</Pages>
  <Words>3656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Докунина Евгения Ивановна</cp:lastModifiedBy>
  <cp:revision>13</cp:revision>
  <cp:lastPrinted>2014-09-26T10:35:00Z</cp:lastPrinted>
  <dcterms:created xsi:type="dcterms:W3CDTF">2014-10-20T12:26:00Z</dcterms:created>
  <dcterms:modified xsi:type="dcterms:W3CDTF">2017-12-18T07:07:00Z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 комиссии по предупреждению и ликвидации чрезвычайных ситуаций и обеспечению пожарной безопасности Ярославской области</vt:lpwstr>
  </property>
  <property fmtid="{D5CDD505-2E9C-101B-9397-08002B2CF9AE}" pid="6" name="ContentTypeId">
    <vt:lpwstr>0x0101004652DC89D47FB74683366416A31888CB</vt:lpwstr>
  </property>
</Properties>
</file>